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29" w:rsidRDefault="00D17F29" w:rsidP="00D17F29">
      <w:pPr>
        <w:spacing w:after="0" w:line="480" w:lineRule="auto"/>
        <w:jc w:val="both"/>
        <w:rPr>
          <w:rFonts w:ascii="Arial" w:hAnsi="Arial" w:cs="Arial"/>
        </w:rPr>
      </w:pPr>
      <w:r w:rsidRPr="00B61A39">
        <w:rPr>
          <w:rFonts w:ascii="Arial" w:hAnsi="Arial" w:cs="Arial"/>
          <w:b/>
        </w:rPr>
        <w:t>ACTA 0</w:t>
      </w:r>
      <w:r w:rsidR="00B21E6F">
        <w:rPr>
          <w:rFonts w:ascii="Arial" w:hAnsi="Arial" w:cs="Arial"/>
          <w:b/>
        </w:rPr>
        <w:t>2</w:t>
      </w:r>
      <w:r w:rsidRPr="00B61A39">
        <w:rPr>
          <w:rFonts w:ascii="Arial" w:hAnsi="Arial" w:cs="Arial"/>
          <w:b/>
        </w:rPr>
        <w:t>-201</w:t>
      </w:r>
      <w:r w:rsidR="007A423F">
        <w:rPr>
          <w:rFonts w:ascii="Arial" w:hAnsi="Arial" w:cs="Arial"/>
          <w:b/>
        </w:rPr>
        <w:t>9</w:t>
      </w:r>
      <w:r w:rsidRPr="00B61A39">
        <w:rPr>
          <w:rFonts w:ascii="Arial" w:hAnsi="Arial" w:cs="Arial"/>
          <w:b/>
        </w:rPr>
        <w:t xml:space="preserve"> </w:t>
      </w:r>
      <w:r w:rsidRPr="00B61A39">
        <w:rPr>
          <w:rFonts w:ascii="Arial" w:hAnsi="Arial" w:cs="Arial"/>
        </w:rPr>
        <w:t>correspondiente</w:t>
      </w:r>
      <w:r w:rsidRPr="00B61A39">
        <w:rPr>
          <w:rFonts w:ascii="Arial" w:hAnsi="Arial" w:cs="Arial"/>
          <w:b/>
        </w:rPr>
        <w:t xml:space="preserve"> </w:t>
      </w:r>
      <w:r w:rsidRPr="00B61A39">
        <w:rPr>
          <w:rFonts w:ascii="Arial" w:hAnsi="Arial" w:cs="Arial"/>
        </w:rPr>
        <w:t xml:space="preserve">a la sesión ordinaria </w:t>
      </w:r>
      <w:r w:rsidR="00B21E6F">
        <w:rPr>
          <w:rFonts w:ascii="Arial" w:hAnsi="Arial" w:cs="Arial"/>
        </w:rPr>
        <w:t>de</w:t>
      </w:r>
      <w:r w:rsidRPr="00B61A39">
        <w:rPr>
          <w:rFonts w:ascii="Arial" w:hAnsi="Arial" w:cs="Arial"/>
        </w:rPr>
        <w:t xml:space="preserve"> la Comisión Editora de las Publicaciones del Archivo Nacional, a partir de las </w:t>
      </w:r>
      <w:r>
        <w:rPr>
          <w:rFonts w:ascii="Arial" w:hAnsi="Arial" w:cs="Arial"/>
        </w:rPr>
        <w:t xml:space="preserve">nueve horas </w:t>
      </w:r>
      <w:r w:rsidR="007A423F">
        <w:rPr>
          <w:rFonts w:ascii="Arial" w:hAnsi="Arial" w:cs="Arial"/>
        </w:rPr>
        <w:t xml:space="preserve">del </w:t>
      </w:r>
      <w:r w:rsidR="00B21E6F">
        <w:rPr>
          <w:rFonts w:ascii="Arial" w:hAnsi="Arial" w:cs="Arial"/>
        </w:rPr>
        <w:t>veinte de noviembre</w:t>
      </w:r>
      <w:r w:rsidR="00C403EA">
        <w:rPr>
          <w:rFonts w:ascii="Arial" w:hAnsi="Arial" w:cs="Arial"/>
        </w:rPr>
        <w:t xml:space="preserve"> de </w:t>
      </w:r>
      <w:r>
        <w:rPr>
          <w:rFonts w:ascii="Arial" w:hAnsi="Arial" w:cs="Arial"/>
        </w:rPr>
        <w:t>d</w:t>
      </w:r>
      <w:r w:rsidRPr="00B61A39">
        <w:rPr>
          <w:rFonts w:ascii="Arial" w:hAnsi="Arial" w:cs="Arial"/>
        </w:rPr>
        <w:t xml:space="preserve">os mil </w:t>
      </w:r>
      <w:r w:rsidR="007A423F">
        <w:rPr>
          <w:rFonts w:ascii="Arial" w:hAnsi="Arial" w:cs="Arial"/>
        </w:rPr>
        <w:t>diecinueve</w:t>
      </w:r>
      <w:r>
        <w:rPr>
          <w:rFonts w:ascii="Arial" w:hAnsi="Arial" w:cs="Arial"/>
        </w:rPr>
        <w:t>,</w:t>
      </w:r>
      <w:r w:rsidRPr="00B61A39">
        <w:rPr>
          <w:rFonts w:ascii="Arial" w:hAnsi="Arial" w:cs="Arial"/>
        </w:rPr>
        <w:t xml:space="preserve"> con la presencia de</w:t>
      </w:r>
      <w:r w:rsidR="00B21E6F">
        <w:rPr>
          <w:rFonts w:ascii="Arial" w:hAnsi="Arial" w:cs="Arial"/>
        </w:rPr>
        <w:t xml:space="preserve"> los señores Alexander Barquero Elizondo, Director General</w:t>
      </w:r>
      <w:r w:rsidR="008C6C4E">
        <w:rPr>
          <w:rFonts w:ascii="Arial" w:hAnsi="Arial" w:cs="Arial"/>
        </w:rPr>
        <w:t>,</w:t>
      </w:r>
      <w:r w:rsidR="00B21E6F">
        <w:rPr>
          <w:rFonts w:ascii="Arial" w:hAnsi="Arial" w:cs="Arial"/>
        </w:rPr>
        <w:t xml:space="preserve"> presidente de la comisión, Luis Fernando Jaén García, </w:t>
      </w:r>
      <w:r w:rsidR="00B21E6F" w:rsidRPr="00B61A39">
        <w:rPr>
          <w:rFonts w:ascii="Arial" w:hAnsi="Arial" w:cs="Arial"/>
        </w:rPr>
        <w:t>representante de la Academia de Geografía e Historia de Costa Rica</w:t>
      </w:r>
      <w:r w:rsidR="00B21E6F">
        <w:rPr>
          <w:rFonts w:ascii="Arial" w:hAnsi="Arial" w:cs="Arial"/>
        </w:rPr>
        <w:t xml:space="preserve"> y</w:t>
      </w:r>
      <w:r w:rsidRPr="00B61A39">
        <w:rPr>
          <w:rFonts w:ascii="Arial" w:hAnsi="Arial" w:cs="Arial"/>
        </w:rPr>
        <w:t xml:space="preserve"> la señora </w:t>
      </w:r>
      <w:r>
        <w:rPr>
          <w:rFonts w:ascii="Arial" w:hAnsi="Arial" w:cs="Arial"/>
        </w:rPr>
        <w:t>Carmen Campos Ramírez,</w:t>
      </w:r>
      <w:r w:rsidRPr="00B61A39">
        <w:rPr>
          <w:rFonts w:ascii="Arial" w:hAnsi="Arial" w:cs="Arial"/>
        </w:rPr>
        <w:t xml:space="preserve"> </w:t>
      </w:r>
      <w:r w:rsidR="007A423F">
        <w:rPr>
          <w:rFonts w:ascii="Arial" w:hAnsi="Arial" w:cs="Arial"/>
        </w:rPr>
        <w:t>Subdirectora General y coordinadora de la comisión</w:t>
      </w:r>
      <w:r w:rsidR="00B21E6F">
        <w:rPr>
          <w:rFonts w:ascii="Arial" w:hAnsi="Arial" w:cs="Arial"/>
        </w:rPr>
        <w:t xml:space="preserve">. </w:t>
      </w:r>
      <w:r w:rsidR="007A423F">
        <w:rPr>
          <w:rFonts w:ascii="Arial" w:hAnsi="Arial" w:cs="Arial"/>
        </w:rPr>
        <w:t>----------------------------------------------------------------------------------------------------------</w:t>
      </w:r>
      <w:r w:rsidR="00D702A1">
        <w:rPr>
          <w:rFonts w:ascii="Arial" w:hAnsi="Arial" w:cs="Arial"/>
        </w:rPr>
        <w:t>------</w:t>
      </w:r>
      <w:r w:rsidR="007A423F">
        <w:rPr>
          <w:rFonts w:ascii="Arial" w:hAnsi="Arial" w:cs="Arial"/>
        </w:rPr>
        <w:t>------</w:t>
      </w:r>
    </w:p>
    <w:p w:rsidR="007A423F" w:rsidRDefault="007A423F" w:rsidP="00D17F29">
      <w:pPr>
        <w:spacing w:after="0" w:line="480" w:lineRule="auto"/>
        <w:jc w:val="both"/>
        <w:rPr>
          <w:rFonts w:ascii="Arial" w:hAnsi="Arial" w:cs="Arial"/>
        </w:rPr>
      </w:pPr>
      <w:r>
        <w:rPr>
          <w:rFonts w:ascii="Arial" w:hAnsi="Arial" w:cs="Arial"/>
        </w:rPr>
        <w:t xml:space="preserve">Invitadas: Las señoras </w:t>
      </w:r>
      <w:r w:rsidR="00B21E6F">
        <w:rPr>
          <w:rFonts w:ascii="Arial" w:hAnsi="Arial" w:cs="Arial"/>
        </w:rPr>
        <w:t xml:space="preserve">Luz Alba Chacón León, ex miembro de la comisión, </w:t>
      </w:r>
      <w:r>
        <w:rPr>
          <w:rFonts w:ascii="Arial" w:hAnsi="Arial" w:cs="Arial"/>
        </w:rPr>
        <w:t xml:space="preserve">Maureen Herrera Brenes y Gabriela Soto Grant, Coordinadora y Diseñadora Gráfica, </w:t>
      </w:r>
      <w:r w:rsidR="00B21E6F">
        <w:rPr>
          <w:rFonts w:ascii="Arial" w:hAnsi="Arial" w:cs="Arial"/>
        </w:rPr>
        <w:t>ambas</w:t>
      </w:r>
      <w:r>
        <w:rPr>
          <w:rFonts w:ascii="Arial" w:hAnsi="Arial" w:cs="Arial"/>
        </w:rPr>
        <w:t xml:space="preserve"> de la Unidad de Proyección Institucional. ---</w:t>
      </w:r>
      <w:r w:rsidR="00D702A1">
        <w:rPr>
          <w:rFonts w:ascii="Arial" w:hAnsi="Arial" w:cs="Arial"/>
        </w:rPr>
        <w:t>--</w:t>
      </w:r>
      <w:r>
        <w:rPr>
          <w:rFonts w:ascii="Arial" w:hAnsi="Arial" w:cs="Arial"/>
        </w:rPr>
        <w:t>-----</w:t>
      </w:r>
      <w:r w:rsidR="00B21E6F">
        <w:rPr>
          <w:rFonts w:ascii="Arial" w:hAnsi="Arial" w:cs="Arial"/>
        </w:rPr>
        <w:t>----------------------------------------------</w:t>
      </w:r>
      <w:r w:rsidR="001B22C5">
        <w:rPr>
          <w:rFonts w:ascii="Arial" w:hAnsi="Arial" w:cs="Arial"/>
        </w:rPr>
        <w:t>---------------</w:t>
      </w:r>
      <w:r w:rsidR="00B21E6F">
        <w:rPr>
          <w:rFonts w:ascii="Arial" w:hAnsi="Arial" w:cs="Arial"/>
        </w:rPr>
        <w:t>-----------------------</w:t>
      </w:r>
      <w:r>
        <w:rPr>
          <w:rFonts w:ascii="Arial" w:hAnsi="Arial" w:cs="Arial"/>
        </w:rPr>
        <w:t>----</w:t>
      </w:r>
    </w:p>
    <w:p w:rsidR="00D8646D" w:rsidRDefault="00D8646D" w:rsidP="00D8646D">
      <w:pPr>
        <w:spacing w:after="0" w:line="480" w:lineRule="auto"/>
        <w:jc w:val="both"/>
        <w:rPr>
          <w:rFonts w:ascii="Arial" w:hAnsi="Arial" w:cs="Arial"/>
        </w:rPr>
      </w:pPr>
      <w:r>
        <w:rPr>
          <w:rFonts w:ascii="Arial" w:hAnsi="Arial" w:cs="Arial"/>
        </w:rPr>
        <w:t>Ausente</w:t>
      </w:r>
      <w:r w:rsidR="00B21E6F">
        <w:rPr>
          <w:rFonts w:ascii="Arial" w:hAnsi="Arial" w:cs="Arial"/>
        </w:rPr>
        <w:t>s con justificación</w:t>
      </w:r>
      <w:r>
        <w:rPr>
          <w:rFonts w:ascii="Arial" w:hAnsi="Arial" w:cs="Arial"/>
        </w:rPr>
        <w:t>: La señora María Teresa Bermúdez Muñoz, representante de la Sección de Archivística de la Escuela de Historia de la Universidad de Costa Rica</w:t>
      </w:r>
      <w:r w:rsidR="00B21E6F">
        <w:rPr>
          <w:rFonts w:ascii="Arial" w:hAnsi="Arial" w:cs="Arial"/>
        </w:rPr>
        <w:t xml:space="preserve"> y el señor Roberto Morales Harley, </w:t>
      </w:r>
      <w:r w:rsidR="001D4FC3" w:rsidRPr="00B61A39">
        <w:rPr>
          <w:rFonts w:ascii="Arial" w:hAnsi="Arial" w:cs="Arial"/>
        </w:rPr>
        <w:t>representante de la Escuela de Filología</w:t>
      </w:r>
      <w:r w:rsidR="001D4FC3">
        <w:rPr>
          <w:rFonts w:ascii="Arial" w:hAnsi="Arial" w:cs="Arial"/>
        </w:rPr>
        <w:t>, Lingüística y Literatura</w:t>
      </w:r>
      <w:r w:rsidR="001D4FC3" w:rsidRPr="00B61A39">
        <w:rPr>
          <w:rFonts w:ascii="Arial" w:hAnsi="Arial" w:cs="Arial"/>
        </w:rPr>
        <w:t xml:space="preserve"> </w:t>
      </w:r>
      <w:r w:rsidR="001D4FC3">
        <w:rPr>
          <w:rFonts w:ascii="Arial" w:hAnsi="Arial" w:cs="Arial"/>
        </w:rPr>
        <w:t>de la Universidad de Costa Rica</w:t>
      </w:r>
      <w:r>
        <w:rPr>
          <w:rFonts w:ascii="Arial" w:hAnsi="Arial" w:cs="Arial"/>
        </w:rPr>
        <w:t>.</w:t>
      </w:r>
      <w:r w:rsidR="00D702A1">
        <w:rPr>
          <w:rFonts w:ascii="Arial" w:hAnsi="Arial" w:cs="Arial"/>
        </w:rPr>
        <w:t xml:space="preserve"> </w:t>
      </w:r>
      <w:r>
        <w:rPr>
          <w:rFonts w:ascii="Arial" w:hAnsi="Arial" w:cs="Arial"/>
        </w:rPr>
        <w:t>---------</w:t>
      </w:r>
      <w:r w:rsidR="00D702A1">
        <w:rPr>
          <w:rFonts w:ascii="Arial" w:hAnsi="Arial" w:cs="Arial"/>
        </w:rPr>
        <w:t>---</w:t>
      </w:r>
      <w:r>
        <w:rPr>
          <w:rFonts w:ascii="Arial" w:hAnsi="Arial" w:cs="Arial"/>
        </w:rPr>
        <w:t>------------------------</w:t>
      </w:r>
      <w:r w:rsidR="001D4FC3">
        <w:rPr>
          <w:rFonts w:ascii="Arial" w:hAnsi="Arial" w:cs="Arial"/>
        </w:rPr>
        <w:t>---------------------------------------------------------</w:t>
      </w:r>
      <w:r>
        <w:rPr>
          <w:rFonts w:ascii="Arial" w:hAnsi="Arial" w:cs="Arial"/>
        </w:rPr>
        <w:t>-----------------</w:t>
      </w:r>
    </w:p>
    <w:p w:rsidR="00322025" w:rsidRPr="00D928D9" w:rsidRDefault="00322025" w:rsidP="00322025">
      <w:pPr>
        <w:rPr>
          <w:rFonts w:ascii="Arial" w:hAnsi="Arial" w:cs="Arial"/>
          <w:b/>
        </w:rPr>
      </w:pPr>
      <w:r w:rsidRPr="00D928D9">
        <w:rPr>
          <w:rFonts w:ascii="Arial" w:hAnsi="Arial" w:cs="Arial"/>
          <w:b/>
        </w:rPr>
        <w:t>CAPITULO 1: APROBACIÓN DEL ORDEN DEL DÍA Y DEL ACTA ANTERIOR</w:t>
      </w:r>
      <w:r w:rsidR="00731A7C">
        <w:rPr>
          <w:rFonts w:ascii="Arial" w:hAnsi="Arial" w:cs="Arial"/>
          <w:b/>
        </w:rPr>
        <w:t xml:space="preserve"> -----------------------</w:t>
      </w:r>
    </w:p>
    <w:p w:rsidR="00040BE7" w:rsidRDefault="00040BE7" w:rsidP="00040BE7">
      <w:pPr>
        <w:spacing w:after="0" w:line="480" w:lineRule="auto"/>
        <w:jc w:val="both"/>
        <w:rPr>
          <w:rFonts w:ascii="Arial" w:hAnsi="Arial" w:cs="Arial"/>
        </w:rPr>
      </w:pPr>
      <w:r w:rsidRPr="00DF5FE5">
        <w:rPr>
          <w:rFonts w:ascii="Arial" w:hAnsi="Arial" w:cs="Arial"/>
          <w:b/>
        </w:rPr>
        <w:t>Artículo 1:</w:t>
      </w:r>
      <w:r>
        <w:rPr>
          <w:rFonts w:ascii="Arial" w:hAnsi="Arial" w:cs="Arial"/>
        </w:rPr>
        <w:t xml:space="preserve"> Revisión del orden del día</w:t>
      </w:r>
      <w:r w:rsidR="008564EC">
        <w:rPr>
          <w:rFonts w:ascii="Arial" w:hAnsi="Arial" w:cs="Arial"/>
        </w:rPr>
        <w:t xml:space="preserve"> de la sesión </w:t>
      </w:r>
      <w:r w:rsidR="0047568F">
        <w:rPr>
          <w:rFonts w:ascii="Arial" w:hAnsi="Arial" w:cs="Arial"/>
        </w:rPr>
        <w:t>2</w:t>
      </w:r>
      <w:r w:rsidR="0002467D">
        <w:rPr>
          <w:rFonts w:ascii="Arial" w:hAnsi="Arial" w:cs="Arial"/>
        </w:rPr>
        <w:t>-201</w:t>
      </w:r>
      <w:r w:rsidR="008564EC">
        <w:rPr>
          <w:rFonts w:ascii="Arial" w:hAnsi="Arial" w:cs="Arial"/>
        </w:rPr>
        <w:t>9</w:t>
      </w:r>
      <w:r w:rsidR="0002467D">
        <w:rPr>
          <w:rFonts w:ascii="Arial" w:hAnsi="Arial" w:cs="Arial"/>
        </w:rPr>
        <w:t xml:space="preserve"> del </w:t>
      </w:r>
      <w:r w:rsidR="0047568F">
        <w:rPr>
          <w:rFonts w:ascii="Arial" w:hAnsi="Arial" w:cs="Arial"/>
        </w:rPr>
        <w:t>20 de noviembre</w:t>
      </w:r>
      <w:r w:rsidR="008564EC">
        <w:rPr>
          <w:rFonts w:ascii="Arial" w:hAnsi="Arial" w:cs="Arial"/>
        </w:rPr>
        <w:t xml:space="preserve"> de</w:t>
      </w:r>
      <w:r w:rsidR="0002467D">
        <w:rPr>
          <w:rFonts w:ascii="Arial" w:hAnsi="Arial" w:cs="Arial"/>
        </w:rPr>
        <w:t xml:space="preserve"> 20</w:t>
      </w:r>
      <w:r w:rsidR="008564EC">
        <w:rPr>
          <w:rFonts w:ascii="Arial" w:hAnsi="Arial" w:cs="Arial"/>
        </w:rPr>
        <w:t>19</w:t>
      </w:r>
      <w:r w:rsidR="0002467D">
        <w:rPr>
          <w:rFonts w:ascii="Arial" w:hAnsi="Arial" w:cs="Arial"/>
        </w:rPr>
        <w:t>.</w:t>
      </w:r>
      <w:r>
        <w:rPr>
          <w:rFonts w:ascii="Arial" w:hAnsi="Arial" w:cs="Arial"/>
        </w:rPr>
        <w:t xml:space="preserve"> --</w:t>
      </w:r>
      <w:r w:rsidR="008564EC">
        <w:rPr>
          <w:rFonts w:ascii="Arial" w:hAnsi="Arial" w:cs="Arial"/>
        </w:rPr>
        <w:t>----</w:t>
      </w:r>
      <w:r>
        <w:rPr>
          <w:rFonts w:ascii="Arial" w:hAnsi="Arial" w:cs="Arial"/>
        </w:rPr>
        <w:t>-</w:t>
      </w:r>
      <w:r w:rsidR="00D702A1">
        <w:rPr>
          <w:rFonts w:ascii="Arial" w:hAnsi="Arial" w:cs="Arial"/>
        </w:rPr>
        <w:t>---</w:t>
      </w:r>
      <w:r>
        <w:rPr>
          <w:rFonts w:ascii="Arial" w:hAnsi="Arial" w:cs="Arial"/>
        </w:rPr>
        <w:t>--</w:t>
      </w:r>
    </w:p>
    <w:p w:rsidR="00524047" w:rsidRPr="00524047" w:rsidRDefault="00524047" w:rsidP="00040BE7">
      <w:pPr>
        <w:spacing w:after="0" w:line="480" w:lineRule="auto"/>
        <w:jc w:val="both"/>
        <w:rPr>
          <w:rFonts w:ascii="Arial" w:hAnsi="Arial" w:cs="Arial"/>
          <w:lang w:val="es-CR"/>
        </w:rPr>
      </w:pPr>
      <w:r w:rsidRPr="00524047">
        <w:rPr>
          <w:rFonts w:ascii="Arial" w:hAnsi="Arial" w:cs="Arial"/>
          <w:lang w:val="es-CR"/>
        </w:rPr>
        <w:t xml:space="preserve">La señora Carmen Campos Ramírez somete a consideración de esta comisión la moción para incorporar al orden del día el oficio </w:t>
      </w:r>
      <w:r w:rsidR="00122A96">
        <w:rPr>
          <w:rFonts w:ascii="Arial" w:hAnsi="Arial" w:cs="Arial"/>
          <w:lang w:val="es-CR"/>
        </w:rPr>
        <w:t>DGAN-DSAE-315-2019 del 18 de noviembre de 2019, suscrito por la señora Ivannia Valverde Guevara, Jefe del Departamento Servicios Archivísticos Externos. El señor Luis Fernando Jaén García solicita incorporar tres asuntos relacionados con las publicaciones del Archivo Nacional y su participación en esta comisión. ------------------------------------</w:t>
      </w:r>
    </w:p>
    <w:p w:rsidR="00040BE7" w:rsidRDefault="00040BE7" w:rsidP="00040BE7">
      <w:pPr>
        <w:spacing w:after="0" w:line="480" w:lineRule="auto"/>
        <w:jc w:val="both"/>
        <w:rPr>
          <w:rFonts w:ascii="Arial" w:hAnsi="Arial" w:cs="Arial"/>
        </w:rPr>
      </w:pPr>
      <w:r>
        <w:rPr>
          <w:rFonts w:ascii="Arial" w:hAnsi="Arial" w:cs="Arial"/>
          <w:b/>
        </w:rPr>
        <w:t>Acuerdo 1</w:t>
      </w:r>
      <w:r w:rsidRPr="00DF5FE5">
        <w:rPr>
          <w:rFonts w:ascii="Arial" w:hAnsi="Arial" w:cs="Arial"/>
          <w:b/>
        </w:rPr>
        <w:t>:</w:t>
      </w:r>
      <w:r>
        <w:rPr>
          <w:rFonts w:ascii="Arial" w:hAnsi="Arial" w:cs="Arial"/>
        </w:rPr>
        <w:t xml:space="preserve"> Aprobar </w:t>
      </w:r>
      <w:r w:rsidR="00E34BC3">
        <w:rPr>
          <w:rFonts w:ascii="Arial" w:hAnsi="Arial" w:cs="Arial"/>
        </w:rPr>
        <w:t xml:space="preserve">con </w:t>
      </w:r>
      <w:r w:rsidR="0047568F">
        <w:rPr>
          <w:rFonts w:ascii="Arial" w:hAnsi="Arial" w:cs="Arial"/>
        </w:rPr>
        <w:t>adiciones</w:t>
      </w:r>
      <w:r w:rsidR="00E34BC3">
        <w:rPr>
          <w:rFonts w:ascii="Arial" w:hAnsi="Arial" w:cs="Arial"/>
        </w:rPr>
        <w:t xml:space="preserve"> </w:t>
      </w:r>
      <w:r>
        <w:rPr>
          <w:rFonts w:ascii="Arial" w:hAnsi="Arial" w:cs="Arial"/>
        </w:rPr>
        <w:t>el orden del día</w:t>
      </w:r>
      <w:r w:rsidR="0002467D">
        <w:rPr>
          <w:rFonts w:ascii="Arial" w:hAnsi="Arial" w:cs="Arial"/>
        </w:rPr>
        <w:t xml:space="preserve"> de la sesión </w:t>
      </w:r>
      <w:r w:rsidR="0047568F">
        <w:rPr>
          <w:rFonts w:ascii="Arial" w:hAnsi="Arial" w:cs="Arial"/>
        </w:rPr>
        <w:t>2</w:t>
      </w:r>
      <w:r w:rsidR="0002467D">
        <w:rPr>
          <w:rFonts w:ascii="Arial" w:hAnsi="Arial" w:cs="Arial"/>
        </w:rPr>
        <w:t>-201</w:t>
      </w:r>
      <w:r w:rsidR="008564EC">
        <w:rPr>
          <w:rFonts w:ascii="Arial" w:hAnsi="Arial" w:cs="Arial"/>
        </w:rPr>
        <w:t>9</w:t>
      </w:r>
      <w:r w:rsidR="0002467D">
        <w:rPr>
          <w:rFonts w:ascii="Arial" w:hAnsi="Arial" w:cs="Arial"/>
        </w:rPr>
        <w:t xml:space="preserve"> del </w:t>
      </w:r>
      <w:r w:rsidR="0047568F">
        <w:rPr>
          <w:rFonts w:ascii="Arial" w:hAnsi="Arial" w:cs="Arial"/>
        </w:rPr>
        <w:t>20 de noviembre</w:t>
      </w:r>
      <w:r w:rsidR="008564EC">
        <w:rPr>
          <w:rFonts w:ascii="Arial" w:hAnsi="Arial" w:cs="Arial"/>
        </w:rPr>
        <w:t xml:space="preserve"> de 2019</w:t>
      </w:r>
      <w:r>
        <w:rPr>
          <w:rFonts w:ascii="Arial" w:hAnsi="Arial" w:cs="Arial"/>
        </w:rPr>
        <w:t xml:space="preserve">. </w:t>
      </w:r>
      <w:r w:rsidRPr="004525CF">
        <w:rPr>
          <w:rFonts w:ascii="Arial" w:hAnsi="Arial" w:cs="Arial"/>
          <w:b/>
        </w:rPr>
        <w:t>ACUERDO FIRME</w:t>
      </w:r>
      <w:r w:rsidRPr="009C0408">
        <w:rPr>
          <w:rFonts w:ascii="Arial" w:hAnsi="Arial" w:cs="Arial"/>
        </w:rPr>
        <w:t>.</w:t>
      </w:r>
      <w:r>
        <w:rPr>
          <w:rFonts w:ascii="Arial" w:hAnsi="Arial" w:cs="Arial"/>
        </w:rPr>
        <w:t xml:space="preserve"> -------------------</w:t>
      </w:r>
      <w:r w:rsidR="0002467D">
        <w:rPr>
          <w:rFonts w:ascii="Arial" w:hAnsi="Arial" w:cs="Arial"/>
        </w:rPr>
        <w:t>--------------------------------------</w:t>
      </w:r>
      <w:r w:rsidR="00E34BC3">
        <w:rPr>
          <w:rFonts w:ascii="Arial" w:hAnsi="Arial" w:cs="Arial"/>
        </w:rPr>
        <w:t>---------</w:t>
      </w:r>
      <w:r w:rsidR="0002467D">
        <w:rPr>
          <w:rFonts w:ascii="Arial" w:hAnsi="Arial" w:cs="Arial"/>
        </w:rPr>
        <w:t>------------</w:t>
      </w:r>
      <w:r>
        <w:rPr>
          <w:rFonts w:ascii="Arial" w:hAnsi="Arial" w:cs="Arial"/>
        </w:rPr>
        <w:t>----</w:t>
      </w:r>
      <w:r w:rsidR="00D702A1">
        <w:rPr>
          <w:rFonts w:ascii="Arial" w:hAnsi="Arial" w:cs="Arial"/>
        </w:rPr>
        <w:t>----</w:t>
      </w:r>
      <w:r>
        <w:rPr>
          <w:rFonts w:ascii="Arial" w:hAnsi="Arial" w:cs="Arial"/>
        </w:rPr>
        <w:t>----------</w:t>
      </w:r>
    </w:p>
    <w:p w:rsidR="00040BE7" w:rsidRDefault="00040BE7" w:rsidP="00040BE7">
      <w:pPr>
        <w:spacing w:after="0" w:line="480" w:lineRule="auto"/>
        <w:jc w:val="both"/>
        <w:rPr>
          <w:rFonts w:ascii="Arial" w:hAnsi="Arial" w:cs="Arial"/>
        </w:rPr>
      </w:pPr>
      <w:r w:rsidRPr="007903D3">
        <w:rPr>
          <w:rFonts w:ascii="Arial" w:hAnsi="Arial" w:cs="Arial"/>
          <w:b/>
        </w:rPr>
        <w:t>Artículo 2</w:t>
      </w:r>
      <w:r>
        <w:rPr>
          <w:rFonts w:ascii="Arial" w:hAnsi="Arial" w:cs="Arial"/>
        </w:rPr>
        <w:t>: Revisión y apr</w:t>
      </w:r>
      <w:r w:rsidR="008564EC">
        <w:rPr>
          <w:rFonts w:ascii="Arial" w:hAnsi="Arial" w:cs="Arial"/>
        </w:rPr>
        <w:t xml:space="preserve">obación del acta </w:t>
      </w:r>
      <w:r w:rsidR="002404CA">
        <w:rPr>
          <w:rFonts w:ascii="Arial" w:hAnsi="Arial" w:cs="Arial"/>
        </w:rPr>
        <w:t>1</w:t>
      </w:r>
      <w:r>
        <w:rPr>
          <w:rFonts w:ascii="Arial" w:hAnsi="Arial" w:cs="Arial"/>
        </w:rPr>
        <w:t>-201</w:t>
      </w:r>
      <w:r w:rsidR="002404CA">
        <w:rPr>
          <w:rFonts w:ascii="Arial" w:hAnsi="Arial" w:cs="Arial"/>
        </w:rPr>
        <w:t>9</w:t>
      </w:r>
      <w:r>
        <w:rPr>
          <w:rFonts w:ascii="Arial" w:hAnsi="Arial" w:cs="Arial"/>
        </w:rPr>
        <w:t xml:space="preserve"> del </w:t>
      </w:r>
      <w:r w:rsidR="002404CA">
        <w:rPr>
          <w:rFonts w:ascii="Arial" w:hAnsi="Arial" w:cs="Arial"/>
        </w:rPr>
        <w:t>8 de febrero</w:t>
      </w:r>
      <w:r w:rsidR="00B852C5">
        <w:rPr>
          <w:rFonts w:ascii="Arial" w:hAnsi="Arial" w:cs="Arial"/>
        </w:rPr>
        <w:t xml:space="preserve"> </w:t>
      </w:r>
      <w:r>
        <w:rPr>
          <w:rFonts w:ascii="Arial" w:hAnsi="Arial" w:cs="Arial"/>
        </w:rPr>
        <w:t>de 201</w:t>
      </w:r>
      <w:r w:rsidR="002404CA">
        <w:rPr>
          <w:rFonts w:ascii="Arial" w:hAnsi="Arial" w:cs="Arial"/>
        </w:rPr>
        <w:t>9</w:t>
      </w:r>
      <w:r>
        <w:rPr>
          <w:rFonts w:ascii="Arial" w:hAnsi="Arial" w:cs="Arial"/>
        </w:rPr>
        <w:t xml:space="preserve">. </w:t>
      </w:r>
      <w:r w:rsidR="002404CA">
        <w:rPr>
          <w:rFonts w:ascii="Arial" w:hAnsi="Arial" w:cs="Arial"/>
        </w:rPr>
        <w:t>--</w:t>
      </w:r>
      <w:r>
        <w:rPr>
          <w:rFonts w:ascii="Arial" w:hAnsi="Arial" w:cs="Arial"/>
        </w:rPr>
        <w:t>------</w:t>
      </w:r>
      <w:r w:rsidR="00906ADA">
        <w:rPr>
          <w:rFonts w:ascii="Arial" w:hAnsi="Arial" w:cs="Arial"/>
        </w:rPr>
        <w:t>-</w:t>
      </w:r>
      <w:r w:rsidR="001D5461">
        <w:rPr>
          <w:rFonts w:ascii="Arial" w:hAnsi="Arial" w:cs="Arial"/>
        </w:rPr>
        <w:t>--</w:t>
      </w:r>
      <w:r w:rsidR="00906ADA">
        <w:rPr>
          <w:rFonts w:ascii="Arial" w:hAnsi="Arial" w:cs="Arial"/>
        </w:rPr>
        <w:t>--</w:t>
      </w:r>
      <w:r>
        <w:rPr>
          <w:rFonts w:ascii="Arial" w:hAnsi="Arial" w:cs="Arial"/>
        </w:rPr>
        <w:t>----</w:t>
      </w:r>
      <w:r w:rsidR="00C74512">
        <w:rPr>
          <w:rFonts w:ascii="Arial" w:hAnsi="Arial" w:cs="Arial"/>
        </w:rPr>
        <w:t>-----</w:t>
      </w:r>
      <w:r w:rsidR="00D702A1">
        <w:rPr>
          <w:rFonts w:ascii="Arial" w:hAnsi="Arial" w:cs="Arial"/>
        </w:rPr>
        <w:t>----</w:t>
      </w:r>
      <w:r w:rsidR="00C74512">
        <w:rPr>
          <w:rFonts w:ascii="Arial" w:hAnsi="Arial" w:cs="Arial"/>
        </w:rPr>
        <w:t>--</w:t>
      </w:r>
      <w:r>
        <w:rPr>
          <w:rFonts w:ascii="Arial" w:hAnsi="Arial" w:cs="Arial"/>
        </w:rPr>
        <w:t>-</w:t>
      </w:r>
    </w:p>
    <w:p w:rsidR="00040BE7" w:rsidRDefault="00040BE7" w:rsidP="00040BE7">
      <w:pPr>
        <w:spacing w:after="0" w:line="480" w:lineRule="auto"/>
        <w:jc w:val="both"/>
        <w:rPr>
          <w:rFonts w:ascii="Arial" w:hAnsi="Arial" w:cs="Arial"/>
        </w:rPr>
      </w:pPr>
      <w:r>
        <w:rPr>
          <w:rFonts w:ascii="Arial" w:hAnsi="Arial" w:cs="Arial"/>
          <w:b/>
        </w:rPr>
        <w:lastRenderedPageBreak/>
        <w:t>Acuerdo 2</w:t>
      </w:r>
      <w:r w:rsidRPr="00DF5FE5">
        <w:rPr>
          <w:rFonts w:ascii="Arial" w:hAnsi="Arial" w:cs="Arial"/>
          <w:b/>
        </w:rPr>
        <w:t>:</w:t>
      </w:r>
      <w:r>
        <w:rPr>
          <w:rFonts w:ascii="Arial" w:hAnsi="Arial" w:cs="Arial"/>
        </w:rPr>
        <w:t xml:space="preserve"> Aprobar el acta</w:t>
      </w:r>
      <w:r w:rsidR="00692EAF">
        <w:rPr>
          <w:rFonts w:ascii="Arial" w:hAnsi="Arial" w:cs="Arial"/>
        </w:rPr>
        <w:t xml:space="preserve"> </w:t>
      </w:r>
      <w:r w:rsidR="002404CA">
        <w:rPr>
          <w:rFonts w:ascii="Arial" w:hAnsi="Arial" w:cs="Arial"/>
        </w:rPr>
        <w:t>1</w:t>
      </w:r>
      <w:r>
        <w:rPr>
          <w:rFonts w:ascii="Arial" w:hAnsi="Arial" w:cs="Arial"/>
        </w:rPr>
        <w:t>-201</w:t>
      </w:r>
      <w:r w:rsidR="002404CA">
        <w:rPr>
          <w:rFonts w:ascii="Arial" w:hAnsi="Arial" w:cs="Arial"/>
        </w:rPr>
        <w:t>9</w:t>
      </w:r>
      <w:r>
        <w:rPr>
          <w:rFonts w:ascii="Arial" w:hAnsi="Arial" w:cs="Arial"/>
        </w:rPr>
        <w:t xml:space="preserve"> del </w:t>
      </w:r>
      <w:r w:rsidR="002404CA">
        <w:rPr>
          <w:rFonts w:ascii="Arial" w:hAnsi="Arial" w:cs="Arial"/>
        </w:rPr>
        <w:t>8 de febrero</w:t>
      </w:r>
      <w:r>
        <w:rPr>
          <w:rFonts w:ascii="Arial" w:hAnsi="Arial" w:cs="Arial"/>
        </w:rPr>
        <w:t xml:space="preserve"> de 201</w:t>
      </w:r>
      <w:r w:rsidR="002404CA">
        <w:rPr>
          <w:rFonts w:ascii="Arial" w:hAnsi="Arial" w:cs="Arial"/>
        </w:rPr>
        <w:t>9</w:t>
      </w:r>
      <w:r>
        <w:rPr>
          <w:rFonts w:ascii="Arial" w:hAnsi="Arial" w:cs="Arial"/>
        </w:rPr>
        <w:t xml:space="preserve">. </w:t>
      </w:r>
      <w:r w:rsidR="008564EC">
        <w:rPr>
          <w:rFonts w:ascii="Arial" w:hAnsi="Arial" w:cs="Arial"/>
        </w:rPr>
        <w:t xml:space="preserve">Se abstiene de votar el señor </w:t>
      </w:r>
      <w:r w:rsidR="007916FC">
        <w:rPr>
          <w:rFonts w:ascii="Arial" w:hAnsi="Arial" w:cs="Arial"/>
        </w:rPr>
        <w:t xml:space="preserve">Luis Fernando </w:t>
      </w:r>
      <w:r w:rsidR="002404CA">
        <w:rPr>
          <w:rFonts w:ascii="Arial" w:hAnsi="Arial" w:cs="Arial"/>
        </w:rPr>
        <w:t>Jaén García</w:t>
      </w:r>
      <w:r w:rsidR="007916FC">
        <w:rPr>
          <w:rFonts w:ascii="Arial" w:hAnsi="Arial" w:cs="Arial"/>
        </w:rPr>
        <w:t>, representante de la Academia de Geografía e Historia de Costa Rica,</w:t>
      </w:r>
      <w:r w:rsidR="008564EC">
        <w:rPr>
          <w:rFonts w:ascii="Arial" w:hAnsi="Arial" w:cs="Arial"/>
        </w:rPr>
        <w:t xml:space="preserve"> por </w:t>
      </w:r>
      <w:r w:rsidR="007916FC">
        <w:rPr>
          <w:rFonts w:ascii="Arial" w:hAnsi="Arial" w:cs="Arial"/>
        </w:rPr>
        <w:t>no haber participado en esta sesión.</w:t>
      </w:r>
      <w:r w:rsidR="008564EC">
        <w:rPr>
          <w:rFonts w:ascii="Arial" w:hAnsi="Arial" w:cs="Arial"/>
        </w:rPr>
        <w:t xml:space="preserve"> </w:t>
      </w:r>
      <w:r w:rsidRPr="004525CF">
        <w:rPr>
          <w:rFonts w:ascii="Arial" w:hAnsi="Arial" w:cs="Arial"/>
          <w:b/>
        </w:rPr>
        <w:t>ACUERDO FIRME</w:t>
      </w:r>
      <w:r w:rsidRPr="009C0408">
        <w:rPr>
          <w:rFonts w:ascii="Arial" w:hAnsi="Arial" w:cs="Arial"/>
        </w:rPr>
        <w:t>.</w:t>
      </w:r>
      <w:r>
        <w:rPr>
          <w:rFonts w:ascii="Arial" w:hAnsi="Arial" w:cs="Arial"/>
        </w:rPr>
        <w:t xml:space="preserve"> --</w:t>
      </w:r>
      <w:r w:rsidR="001D5461">
        <w:rPr>
          <w:rFonts w:ascii="Arial" w:hAnsi="Arial" w:cs="Arial"/>
        </w:rPr>
        <w:t>-</w:t>
      </w:r>
      <w:r>
        <w:rPr>
          <w:rFonts w:ascii="Arial" w:hAnsi="Arial" w:cs="Arial"/>
        </w:rPr>
        <w:t>-----</w:t>
      </w:r>
      <w:r w:rsidR="00692EAF">
        <w:rPr>
          <w:rFonts w:ascii="Arial" w:hAnsi="Arial" w:cs="Arial"/>
        </w:rPr>
        <w:t>--</w:t>
      </w:r>
      <w:r w:rsidR="002404CA">
        <w:rPr>
          <w:rFonts w:ascii="Arial" w:hAnsi="Arial" w:cs="Arial"/>
        </w:rPr>
        <w:t>---------</w:t>
      </w:r>
      <w:r w:rsidR="007916FC">
        <w:rPr>
          <w:rFonts w:ascii="Arial" w:hAnsi="Arial" w:cs="Arial"/>
        </w:rPr>
        <w:t>-----------------</w:t>
      </w:r>
      <w:r w:rsidR="002404CA">
        <w:rPr>
          <w:rFonts w:ascii="Arial" w:hAnsi="Arial" w:cs="Arial"/>
        </w:rPr>
        <w:t>------</w:t>
      </w:r>
      <w:r w:rsidR="00692EAF">
        <w:rPr>
          <w:rFonts w:ascii="Arial" w:hAnsi="Arial" w:cs="Arial"/>
        </w:rPr>
        <w:t>--------</w:t>
      </w:r>
      <w:r>
        <w:rPr>
          <w:rFonts w:ascii="Arial" w:hAnsi="Arial" w:cs="Arial"/>
        </w:rPr>
        <w:t>-----</w:t>
      </w:r>
    </w:p>
    <w:p w:rsidR="00322025" w:rsidRPr="00CF58E7" w:rsidRDefault="00322025" w:rsidP="00B93DB8">
      <w:pPr>
        <w:spacing w:after="0" w:line="480" w:lineRule="auto"/>
        <w:jc w:val="both"/>
        <w:rPr>
          <w:rFonts w:ascii="Arial" w:hAnsi="Arial" w:cs="Arial"/>
          <w:b/>
        </w:rPr>
      </w:pPr>
      <w:r w:rsidRPr="00CF58E7">
        <w:rPr>
          <w:rFonts w:ascii="Arial" w:hAnsi="Arial" w:cs="Arial"/>
          <w:b/>
        </w:rPr>
        <w:t xml:space="preserve">CAPÍTULO </w:t>
      </w:r>
      <w:r w:rsidR="004962C5">
        <w:rPr>
          <w:rFonts w:ascii="Arial" w:hAnsi="Arial" w:cs="Arial"/>
          <w:b/>
        </w:rPr>
        <w:t>2</w:t>
      </w:r>
      <w:r w:rsidRPr="00CF58E7">
        <w:rPr>
          <w:rFonts w:ascii="Arial" w:hAnsi="Arial" w:cs="Arial"/>
          <w:b/>
        </w:rPr>
        <w:t xml:space="preserve">: </w:t>
      </w:r>
      <w:r w:rsidR="00F07623" w:rsidRPr="00216F8C">
        <w:rPr>
          <w:rFonts w:ascii="Arial" w:hAnsi="Arial" w:cs="Arial"/>
          <w:b/>
        </w:rPr>
        <w:t>NOMBRAMIENTO DE REPRESENTANTE DE LA ACADEMIA DE GEOGRAFÍA E HISTORIA DE COSTA RICA</w:t>
      </w:r>
      <w:r w:rsidR="00F07623">
        <w:rPr>
          <w:rFonts w:ascii="Arial" w:hAnsi="Arial" w:cs="Arial"/>
          <w:b/>
        </w:rPr>
        <w:t xml:space="preserve"> </w:t>
      </w:r>
      <w:r w:rsidR="004962C5">
        <w:rPr>
          <w:rFonts w:ascii="Arial" w:hAnsi="Arial" w:cs="Arial"/>
          <w:b/>
        </w:rPr>
        <w:t>------------------------------------------</w:t>
      </w:r>
      <w:r w:rsidR="00F07623">
        <w:rPr>
          <w:rFonts w:ascii="Arial" w:hAnsi="Arial" w:cs="Arial"/>
          <w:b/>
        </w:rPr>
        <w:t>-------------------</w:t>
      </w:r>
      <w:r w:rsidR="004962C5">
        <w:rPr>
          <w:rFonts w:ascii="Arial" w:hAnsi="Arial" w:cs="Arial"/>
          <w:b/>
        </w:rPr>
        <w:t>------</w:t>
      </w:r>
      <w:r w:rsidR="00206B3F">
        <w:rPr>
          <w:rFonts w:ascii="Arial" w:hAnsi="Arial" w:cs="Arial"/>
          <w:b/>
        </w:rPr>
        <w:t>-------------------------</w:t>
      </w:r>
    </w:p>
    <w:p w:rsidR="00F07623" w:rsidRDefault="00F07623" w:rsidP="00F07623">
      <w:pPr>
        <w:spacing w:after="0" w:line="480" w:lineRule="auto"/>
        <w:jc w:val="both"/>
        <w:rPr>
          <w:rFonts w:ascii="Arial" w:hAnsi="Arial" w:cs="Arial"/>
        </w:rPr>
      </w:pPr>
      <w:r>
        <w:rPr>
          <w:rFonts w:ascii="Arial" w:hAnsi="Arial" w:cs="Arial"/>
          <w:b/>
        </w:rPr>
        <w:t xml:space="preserve">Artículo 3.a: </w:t>
      </w:r>
      <w:r>
        <w:rPr>
          <w:rFonts w:ascii="Arial" w:hAnsi="Arial" w:cs="Arial"/>
        </w:rPr>
        <w:t>Oficio DGAN-SD-281-2019 del 27 de agosto de 2019, suscrito por la señora Carmen Campos Ramírez, Subdirectora General, dirigido al señor Manuel Araya Incera, Presidente de la Academia de Geografía e Historia de Costa Rica, mediante el que solicita una nómina para elegir a la persona que representará a esa academia en la Comisión Editora de las Publicaciones del Archivo Nacional, de conformidad con lo estipulado en el Artículo 44 del Reglamento de Organización y Servicios del Archivo Nacional y en virtud del vencimiento del nombramiento de la señora Luis Alba Chacón León. ----------------------------------------------------------------------------------------</w:t>
      </w:r>
    </w:p>
    <w:p w:rsidR="00F07623" w:rsidRDefault="00F07623" w:rsidP="00F07623">
      <w:pPr>
        <w:spacing w:after="0" w:line="480" w:lineRule="auto"/>
        <w:jc w:val="both"/>
        <w:rPr>
          <w:rFonts w:ascii="Arial" w:hAnsi="Arial" w:cs="Arial"/>
        </w:rPr>
      </w:pPr>
      <w:r>
        <w:rPr>
          <w:rFonts w:ascii="Arial" w:hAnsi="Arial" w:cs="Arial"/>
          <w:b/>
        </w:rPr>
        <w:t xml:space="preserve">Artículo 3.b: </w:t>
      </w:r>
      <w:r>
        <w:rPr>
          <w:rFonts w:ascii="Arial" w:hAnsi="Arial" w:cs="Arial"/>
        </w:rPr>
        <w:t>Oficio AGHCR-P-036-2019 del 6 de septiembre de 2019, suscrito por el señor Manuel Araya Incera, Presidente de la Academia de Geografía e Historia de Costa Rica, por medio del que da respuesta al oficio DGAN-SD-281-2019 del 27 de agosto de 2019, suscrito por la señora Carmen Campos Ramírez, Subdirectora General. El señor Araya Incera comunica el acuerdo de la Junta de esa academia, por medio del que se integra la siguiente terna para designar al representante en esta comisión: Dr. Luis Fernando Jaén García, Dra. Elizabeth Fonseca Corrales y Dr. Mauricio Murillo Herrera. Como complemento, informa que la señora Luz Alba Chacón León, anterior representante, queda a la orden de esta comisión para cumplir las tareas que se le encomienden, en especial la lectura y dictamen de artículos. ---------------------------</w:t>
      </w:r>
    </w:p>
    <w:p w:rsidR="00F07623" w:rsidRDefault="00F07623" w:rsidP="00F07623">
      <w:pPr>
        <w:spacing w:after="0" w:line="480" w:lineRule="auto"/>
        <w:jc w:val="both"/>
        <w:rPr>
          <w:rFonts w:ascii="Arial" w:hAnsi="Arial" w:cs="Arial"/>
        </w:rPr>
      </w:pPr>
      <w:r>
        <w:rPr>
          <w:rFonts w:ascii="Arial" w:hAnsi="Arial" w:cs="Arial"/>
          <w:b/>
        </w:rPr>
        <w:t xml:space="preserve">Artículo 3.c: </w:t>
      </w:r>
      <w:r>
        <w:rPr>
          <w:rFonts w:ascii="Arial" w:hAnsi="Arial" w:cs="Arial"/>
        </w:rPr>
        <w:t xml:space="preserve">Oficio DGAN-SD-293-2019 del 9 de septiembre de 2019, suscrito por la señora Carmen Campos Ramírez, Subdirectora General, dirigido al señor Manuel Araya Incera, Presidente de la Academia de Geografía e Historia de Costa Rica, mediante el que agradece la </w:t>
      </w:r>
      <w:r>
        <w:rPr>
          <w:rFonts w:ascii="Arial" w:hAnsi="Arial" w:cs="Arial"/>
        </w:rPr>
        <w:lastRenderedPageBreak/>
        <w:t>remisión del oficio AGHCR-P-036-2019 del 6 de septiembre de 2019 y la integración de una terna para designar a la persona que representará a esa academia en esta comisión. La señora Campos Ramírez manifiesta su gratitud y reconocimiento a la señora Luz Alba Chacón León, quien por varios periodos representó a esa academia en esta comisión. -----------------------------------</w:t>
      </w:r>
    </w:p>
    <w:p w:rsidR="00F07623" w:rsidRDefault="00F07623" w:rsidP="00F07623">
      <w:pPr>
        <w:spacing w:after="0" w:line="480" w:lineRule="auto"/>
        <w:jc w:val="both"/>
        <w:rPr>
          <w:rFonts w:ascii="Arial" w:hAnsi="Arial" w:cs="Arial"/>
        </w:rPr>
      </w:pPr>
      <w:r>
        <w:rPr>
          <w:rFonts w:ascii="Arial" w:hAnsi="Arial" w:cs="Arial"/>
          <w:b/>
        </w:rPr>
        <w:t xml:space="preserve">Artículo 3.d: </w:t>
      </w:r>
      <w:r>
        <w:rPr>
          <w:rFonts w:ascii="Arial" w:hAnsi="Arial" w:cs="Arial"/>
        </w:rPr>
        <w:t>Oficio DGAN-SD-294-2019 del 9 de septiembre de 2019, suscrito por la señora Carmen Campos Ramírez, Subdirectora General, dirigido al señor Alexander Barquero Elizondo, Director General, mediante el que solicita la designación de una persona representante de la Academia de Geografía e Historia de Costa Rica en esta comisión, tomando en cuenta la terna comunicada por medio del oficio AGHCR-P-036-2019 del 6 de septiembre de 2019, suscrito por el señor Manuel Araya Incera, Presidente de la academia. --------------------------------------------------------</w:t>
      </w:r>
    </w:p>
    <w:p w:rsidR="00F07623" w:rsidRDefault="00F07623" w:rsidP="00F07623">
      <w:pPr>
        <w:spacing w:after="0" w:line="480" w:lineRule="auto"/>
        <w:jc w:val="both"/>
        <w:rPr>
          <w:rFonts w:ascii="Arial" w:hAnsi="Arial" w:cs="Arial"/>
        </w:rPr>
      </w:pPr>
      <w:r>
        <w:rPr>
          <w:rFonts w:ascii="Arial" w:hAnsi="Arial" w:cs="Arial"/>
          <w:b/>
        </w:rPr>
        <w:t xml:space="preserve">Artículo 3.e: </w:t>
      </w:r>
      <w:r>
        <w:rPr>
          <w:rFonts w:ascii="Arial" w:hAnsi="Arial" w:cs="Arial"/>
        </w:rPr>
        <w:t>Oficio DGAN-DG-290-2019 del 12 de septiembre de 2019, suscrito por el señor Alexander Barquero Elizondo, Director General, dirigido a la señora Carmen Campos Ramírez, Subdirectora General, por medio del que designa al señor Luis Fernando Jaén García como miembro de esta comisión, en representación de la Academia de Geografía e Historia de Costa Rica, a partir del 12 de septiembre y por cuatro años, de conformidad con el artículo 44 del Reglamento de Organización y Servicios del Archivo Nacional de la Ley 7202 del Sistema Nacional de Archivos. -----------------------------------------------------------------------------------------------------</w:t>
      </w:r>
    </w:p>
    <w:p w:rsidR="00F07623" w:rsidRDefault="00AB7393" w:rsidP="00F07623">
      <w:pPr>
        <w:spacing w:after="0" w:line="480" w:lineRule="auto"/>
        <w:jc w:val="both"/>
        <w:rPr>
          <w:rFonts w:ascii="Arial" w:hAnsi="Arial" w:cs="Arial"/>
        </w:rPr>
      </w:pPr>
      <w:r>
        <w:rPr>
          <w:rFonts w:ascii="Arial" w:hAnsi="Arial" w:cs="Arial"/>
          <w:b/>
        </w:rPr>
        <w:t>A</w:t>
      </w:r>
      <w:r w:rsidR="00F07623" w:rsidRPr="00F07623">
        <w:rPr>
          <w:rFonts w:ascii="Arial" w:hAnsi="Arial" w:cs="Arial"/>
          <w:b/>
        </w:rPr>
        <w:t>cuerdo 3.1</w:t>
      </w:r>
      <w:r w:rsidR="00F07623" w:rsidRPr="00F07623">
        <w:rPr>
          <w:rFonts w:ascii="Arial" w:hAnsi="Arial" w:cs="Arial"/>
        </w:rPr>
        <w:t>:</w:t>
      </w:r>
      <w:r w:rsidR="00F07623">
        <w:rPr>
          <w:rFonts w:ascii="Arial" w:hAnsi="Arial" w:cs="Arial"/>
        </w:rPr>
        <w:t xml:space="preserve"> Dar la más cordial bienvenida al señor Luis Fernando Jaén García, como miembro de esta comisión, nombrado por el señor Alexander Barquero Elizondo, Director General, por medio del oficio DGAN-DG-290-2019 del 12 de septiembre de 2019, en representación de la Academia de Geografía e Historia de Costa Rica. Con la seguridad que con sus aportes y criterio profesional contribuirá con la calidad y pertinente de las publicaciones del Archivo Nacional, le auguramos muchos éxitos en este cargo. Enviar copia de este acuerdo a los señores Alexander Barquero Elizondo, Director General, Manuel Araya Incera, Presidente de la Academia de </w:t>
      </w:r>
      <w:r w:rsidR="00F07623">
        <w:rPr>
          <w:rFonts w:ascii="Arial" w:hAnsi="Arial" w:cs="Arial"/>
        </w:rPr>
        <w:lastRenderedPageBreak/>
        <w:t xml:space="preserve">Geografía e Historia de Costa Rica y la señora Carmen Campos Ramirez, Subdirectora General. </w:t>
      </w:r>
      <w:r w:rsidR="00F07623" w:rsidRPr="00F07623">
        <w:rPr>
          <w:rFonts w:ascii="Arial" w:hAnsi="Arial" w:cs="Arial"/>
          <w:b/>
        </w:rPr>
        <w:t>ACUERDO FIRME.</w:t>
      </w:r>
      <w:r w:rsidR="00F07623">
        <w:rPr>
          <w:rFonts w:ascii="Arial" w:hAnsi="Arial" w:cs="Arial"/>
        </w:rPr>
        <w:t xml:space="preserve"> ----------------------------------------</w:t>
      </w:r>
      <w:r>
        <w:rPr>
          <w:rFonts w:ascii="Arial" w:hAnsi="Arial" w:cs="Arial"/>
        </w:rPr>
        <w:t>------------------------------</w:t>
      </w:r>
      <w:r w:rsidR="00F07623">
        <w:rPr>
          <w:rFonts w:ascii="Arial" w:hAnsi="Arial" w:cs="Arial"/>
        </w:rPr>
        <w:t>----------------------------------</w:t>
      </w:r>
    </w:p>
    <w:p w:rsidR="00F07623" w:rsidRPr="00F07623" w:rsidRDefault="00F07623" w:rsidP="00F07623">
      <w:pPr>
        <w:spacing w:after="0" w:line="480" w:lineRule="auto"/>
        <w:jc w:val="both"/>
        <w:rPr>
          <w:rFonts w:ascii="Arial" w:hAnsi="Arial" w:cs="Arial"/>
          <w:shd w:val="clear" w:color="auto" w:fill="FFFF00"/>
        </w:rPr>
      </w:pPr>
      <w:r w:rsidRPr="00F07623">
        <w:rPr>
          <w:rFonts w:ascii="Arial" w:hAnsi="Arial" w:cs="Arial"/>
        </w:rPr>
        <w:t>El señor Jaén García se abstiene de votar el acuerdo 3.1 de esta acta por ser la persona interesada.</w:t>
      </w:r>
      <w:r>
        <w:rPr>
          <w:rFonts w:ascii="Arial" w:hAnsi="Arial" w:cs="Arial"/>
        </w:rPr>
        <w:t xml:space="preserve"> -------------------------------------------------------------------------------------------------------------------</w:t>
      </w:r>
    </w:p>
    <w:p w:rsidR="00880E0F" w:rsidRPr="00880E0F" w:rsidRDefault="00880E0F" w:rsidP="00F07623">
      <w:pPr>
        <w:spacing w:after="0" w:line="480" w:lineRule="auto"/>
        <w:jc w:val="both"/>
        <w:rPr>
          <w:rFonts w:ascii="Arial" w:hAnsi="Arial" w:cs="Arial"/>
        </w:rPr>
      </w:pPr>
      <w:r>
        <w:rPr>
          <w:rFonts w:ascii="Arial" w:hAnsi="Arial" w:cs="Arial"/>
        </w:rPr>
        <w:t xml:space="preserve">La señora Campos Ramírez manifiesta la complacencia de tener como invitada especial en esta sesión a la señora Luz Alba Chacón León, quien por muchos años formó parte de este grupo de trabajo. El señor Barquero Elizondo aprovecha la oportunidad para reiterar este agradecimiento y le entrega un certificado como muestra del aprecio y gratitud por estos servicios. La señora Chacón León muy emocionada agradece este reconocimiento y se pone a la disposición para seguir apoyando al cumplimiento de los objetivos de esta comisión. -----------------------------------------  </w:t>
      </w:r>
    </w:p>
    <w:p w:rsidR="00880E0F" w:rsidRDefault="00AB7393" w:rsidP="00F07623">
      <w:pPr>
        <w:spacing w:after="0" w:line="480" w:lineRule="auto"/>
        <w:jc w:val="both"/>
        <w:rPr>
          <w:rFonts w:ascii="Arial" w:hAnsi="Arial" w:cs="Arial"/>
        </w:rPr>
      </w:pPr>
      <w:r w:rsidRPr="00AB7393">
        <w:rPr>
          <w:rFonts w:ascii="Arial" w:hAnsi="Arial" w:cs="Arial"/>
          <w:b/>
        </w:rPr>
        <w:t>A</w:t>
      </w:r>
      <w:r w:rsidR="00F07623" w:rsidRPr="00AB7393">
        <w:rPr>
          <w:rFonts w:ascii="Arial" w:hAnsi="Arial" w:cs="Arial"/>
          <w:b/>
        </w:rPr>
        <w:t>cuerdo 3.2</w:t>
      </w:r>
      <w:r w:rsidR="00F07623" w:rsidRPr="00AB7393">
        <w:rPr>
          <w:rFonts w:ascii="Arial" w:hAnsi="Arial" w:cs="Arial"/>
        </w:rPr>
        <w:t>:</w:t>
      </w:r>
      <w:r w:rsidR="00F07623">
        <w:rPr>
          <w:rFonts w:ascii="Arial" w:hAnsi="Arial" w:cs="Arial"/>
        </w:rPr>
        <w:t xml:space="preserve"> Externar nuestra profunda gratitud a la señora Luz Alba Chacón León, ex miembro de esta comisión en representación de la Academia de Geografía e Historia de Costa Rica, por los años de trabajo que dedicó de manera comprometida y desinteresada, a esta comisión; destacando por la calidad de sus aportes y sobre todo por su calidad humana. Esta comisión toma nota y agradece su compromiso de seguir apoyando las actividades de esta comisión, en particular las relacionadas con la revisión de los artículos, según lo comunicado por el señor Manuel Araya Incera, presidente de esa academia, por medio del oficio AGHCR-P-036-2019 del 6 de septiembre de 2019. Enviar copia de este acuerdo a los señores Alexander Barquero Elizondo, Director General, Manuel Araya Incera, Presidente de la Academia de Geografía e Historia de Costa Rica y la señora Carmen Campos Ramirez, Subdirectora General</w:t>
      </w:r>
      <w:r w:rsidR="00880E0F">
        <w:rPr>
          <w:rFonts w:ascii="Arial" w:hAnsi="Arial" w:cs="Arial"/>
        </w:rPr>
        <w:t>.</w:t>
      </w:r>
      <w:r w:rsidR="00B044B1">
        <w:rPr>
          <w:rFonts w:ascii="Arial" w:hAnsi="Arial" w:cs="Arial"/>
        </w:rPr>
        <w:t xml:space="preserve"> </w:t>
      </w:r>
      <w:r w:rsidR="00B044B1" w:rsidRPr="00B044B1">
        <w:rPr>
          <w:rFonts w:ascii="Arial" w:hAnsi="Arial" w:cs="Arial"/>
          <w:b/>
        </w:rPr>
        <w:t>ACUERDO FIRME</w:t>
      </w:r>
      <w:r w:rsidR="00B044B1">
        <w:rPr>
          <w:rFonts w:ascii="Arial" w:hAnsi="Arial" w:cs="Arial"/>
        </w:rPr>
        <w:t>. ------</w:t>
      </w:r>
    </w:p>
    <w:p w:rsidR="00624AD7" w:rsidRPr="00CF58E7" w:rsidRDefault="00624AD7" w:rsidP="00624AD7">
      <w:pPr>
        <w:spacing w:after="0" w:line="480" w:lineRule="auto"/>
        <w:jc w:val="both"/>
        <w:rPr>
          <w:rFonts w:ascii="Arial" w:hAnsi="Arial" w:cs="Arial"/>
          <w:b/>
        </w:rPr>
      </w:pPr>
      <w:r w:rsidRPr="00CF58E7">
        <w:rPr>
          <w:rFonts w:ascii="Arial" w:hAnsi="Arial" w:cs="Arial"/>
          <w:b/>
        </w:rPr>
        <w:t xml:space="preserve">CAPÍTULO </w:t>
      </w:r>
      <w:r>
        <w:rPr>
          <w:rFonts w:ascii="Arial" w:hAnsi="Arial" w:cs="Arial"/>
          <w:b/>
        </w:rPr>
        <w:t>3</w:t>
      </w:r>
      <w:r w:rsidRPr="00CF58E7">
        <w:rPr>
          <w:rFonts w:ascii="Arial" w:hAnsi="Arial" w:cs="Arial"/>
          <w:b/>
        </w:rPr>
        <w:t xml:space="preserve">: </w:t>
      </w:r>
      <w:r w:rsidR="0028178A">
        <w:rPr>
          <w:rFonts w:ascii="Arial" w:hAnsi="Arial" w:cs="Arial"/>
          <w:b/>
        </w:rPr>
        <w:t xml:space="preserve">EVALUACIÓN DE LA REVISTA EN EL CATALOGO LATINDEX </w:t>
      </w:r>
      <w:r>
        <w:rPr>
          <w:rFonts w:ascii="Arial" w:hAnsi="Arial" w:cs="Arial"/>
          <w:b/>
        </w:rPr>
        <w:t>------------------------</w:t>
      </w:r>
    </w:p>
    <w:p w:rsidR="0028178A" w:rsidRDefault="00624AD7" w:rsidP="0028178A">
      <w:pPr>
        <w:spacing w:after="0" w:line="480" w:lineRule="auto"/>
        <w:jc w:val="both"/>
        <w:rPr>
          <w:rFonts w:ascii="Arial" w:hAnsi="Arial" w:cs="Arial"/>
        </w:rPr>
      </w:pPr>
      <w:r w:rsidRPr="001D3F18">
        <w:rPr>
          <w:rFonts w:ascii="Arial" w:hAnsi="Arial" w:cs="Arial"/>
          <w:b/>
        </w:rPr>
        <w:t xml:space="preserve">Artículo </w:t>
      </w:r>
      <w:r w:rsidR="0028178A">
        <w:rPr>
          <w:rFonts w:ascii="Arial" w:hAnsi="Arial" w:cs="Arial"/>
          <w:b/>
        </w:rPr>
        <w:t>4.a</w:t>
      </w:r>
      <w:r w:rsidRPr="001D3F18">
        <w:rPr>
          <w:rFonts w:ascii="Arial" w:hAnsi="Arial" w:cs="Arial"/>
          <w:b/>
        </w:rPr>
        <w:t>:</w:t>
      </w:r>
      <w:r w:rsidRPr="001D3F18">
        <w:rPr>
          <w:rFonts w:ascii="Arial" w:hAnsi="Arial" w:cs="Arial"/>
        </w:rPr>
        <w:t xml:space="preserve"> </w:t>
      </w:r>
      <w:r w:rsidR="0028178A">
        <w:rPr>
          <w:rFonts w:ascii="Arial" w:hAnsi="Arial" w:cs="Arial"/>
        </w:rPr>
        <w:t xml:space="preserve">Comunicado por correo electrónico del 25 de marzo de 2019 de la señora Carmen Campos Ramírez, Secretaria de esta comisión, por medio del que remite el documento Criterios del Catálogo 2.0 de Latindex, facilitado por la señora Maureen Herrera Brenes, Coordinadora de la </w:t>
      </w:r>
      <w:r w:rsidR="0028178A">
        <w:rPr>
          <w:rFonts w:ascii="Arial" w:hAnsi="Arial" w:cs="Arial"/>
        </w:rPr>
        <w:lastRenderedPageBreak/>
        <w:t>Unidad de Proyección Institucional, para conocimiento y comentarios en una próxima reunión de la comisión. ---------------------------------------------------------------------------------------------------------------------</w:t>
      </w:r>
    </w:p>
    <w:p w:rsidR="0028178A" w:rsidRDefault="0028178A" w:rsidP="0028178A">
      <w:pPr>
        <w:spacing w:after="0" w:line="480" w:lineRule="auto"/>
        <w:jc w:val="both"/>
        <w:rPr>
          <w:rFonts w:ascii="Arial" w:hAnsi="Arial" w:cs="Arial"/>
        </w:rPr>
      </w:pPr>
      <w:r>
        <w:rPr>
          <w:rFonts w:ascii="Arial" w:hAnsi="Arial" w:cs="Arial"/>
          <w:b/>
        </w:rPr>
        <w:t>Artículo 4.b</w:t>
      </w:r>
      <w:r w:rsidRPr="005978AB">
        <w:rPr>
          <w:rFonts w:ascii="Arial" w:hAnsi="Arial" w:cs="Arial"/>
          <w:b/>
        </w:rPr>
        <w:t>:</w:t>
      </w:r>
      <w:r>
        <w:rPr>
          <w:rFonts w:ascii="Arial" w:hAnsi="Arial" w:cs="Arial"/>
        </w:rPr>
        <w:t xml:space="preserve"> Comunicado por correo electrónico del 3 de agosto de 2019 de la señora Maureen Herrera Brenes, Coordinadora de la Unidad de Proyección Institucional, por medio del que remite el formulario correspondiente a la evaluación de la Revista del Archivo Nacional (RAN), edición 2018. La señora Herrera Brenes destaca la información contenida en la columna de “comentarios” del formulario mencionado, con el fin de que sea conocido en una próxima reunión de la comisión, con prioridad los asuntos pendientes para cumplir a cabalidad con todos los criterios establecidos por Latindex. -----------------------------------------------------------------------------------------------------------------</w:t>
      </w:r>
    </w:p>
    <w:p w:rsidR="0028178A" w:rsidRDefault="00F26921" w:rsidP="0028178A">
      <w:pPr>
        <w:spacing w:after="0" w:line="480" w:lineRule="auto"/>
        <w:jc w:val="both"/>
        <w:rPr>
          <w:rFonts w:ascii="Arial" w:hAnsi="Arial" w:cs="Arial"/>
        </w:rPr>
      </w:pPr>
      <w:r>
        <w:rPr>
          <w:rFonts w:ascii="Arial" w:hAnsi="Arial" w:cs="Arial"/>
          <w:b/>
        </w:rPr>
        <w:t>A</w:t>
      </w:r>
      <w:r w:rsidR="0028178A" w:rsidRPr="0028178A">
        <w:rPr>
          <w:rFonts w:ascii="Arial" w:hAnsi="Arial" w:cs="Arial"/>
          <w:b/>
        </w:rPr>
        <w:t>cuerdo 4:</w:t>
      </w:r>
      <w:r w:rsidR="0028178A">
        <w:rPr>
          <w:rFonts w:ascii="Arial" w:hAnsi="Arial" w:cs="Arial"/>
        </w:rPr>
        <w:t xml:space="preserve"> Comisionar al señor Alexander Barquero Elizondo, Director General para que con su equipo de apoyo del Departamento de Tecnologías de Información y de la Unidad de Proyección Institucional, elaboren una propuesta para superar de manera gradual y según la disponibilidad de recursos, los aspectos pendientes que se identificaron en la solicitud de evaluación para revistas Latindex, edición 2018, con el fin de iniciar su ejecución en el 2020. Se le solicita considerar la elaboración de algunas políticas que incorporen los siguientes criterios: a) políticas de acceso y reuso; b) adopción de códigos de ética; c) detección del plagio y d) políticas de preservación digital. En cuanto a la necesidad de clarificar el contenido original que es otro de los criterios evaluados, considerar su abordaje por medio del replanteamiento de la estructura de la revista que se encuentra en análisis. Esta comisión agradece al señor Director por las acciones realizadas y los recursos destinados para avanzar hacia el formato digital de esta publicación, así como le solicita analizar la posibilidad que en el 2020 se pueda contar con recursos adicionales para recibir asesoría adicional en la gestión de este tipo de publicaciones por parte de las instancias técnicas que ofrecen estos servicios, siguiendo los procedimientos y formalidades que exige la normativa. Enviar copia de este acuerdo al señor Adolfo Baquero Picado, Jefe del Departamento de </w:t>
      </w:r>
      <w:r w:rsidR="0028178A">
        <w:rPr>
          <w:rFonts w:ascii="Arial" w:hAnsi="Arial" w:cs="Arial"/>
        </w:rPr>
        <w:lastRenderedPageBreak/>
        <w:t>Tecnologías de Información, a las señoras Carmen Campos Ramírez, Subdirectora General y Maureen Herrera Brenes, Coordinadora de la Unidad de Proyección Institucional.</w:t>
      </w:r>
      <w:r>
        <w:rPr>
          <w:rFonts w:ascii="Arial" w:hAnsi="Arial" w:cs="Arial"/>
        </w:rPr>
        <w:t xml:space="preserve"> </w:t>
      </w:r>
      <w:r w:rsidRPr="00F26921">
        <w:rPr>
          <w:rFonts w:ascii="Arial" w:hAnsi="Arial" w:cs="Arial"/>
          <w:b/>
        </w:rPr>
        <w:t>ACUERDO FIRME.</w:t>
      </w:r>
      <w:r>
        <w:rPr>
          <w:rFonts w:ascii="Arial" w:hAnsi="Arial" w:cs="Arial"/>
        </w:rPr>
        <w:t xml:space="preserve"> ------------------------------------------------------------------------------------------------------------------------</w:t>
      </w:r>
    </w:p>
    <w:p w:rsidR="006564B8" w:rsidRPr="00CF58E7" w:rsidRDefault="006564B8" w:rsidP="006564B8">
      <w:pPr>
        <w:spacing w:after="0" w:line="480" w:lineRule="auto"/>
        <w:jc w:val="both"/>
        <w:rPr>
          <w:rFonts w:ascii="Arial" w:hAnsi="Arial" w:cs="Arial"/>
          <w:b/>
        </w:rPr>
      </w:pPr>
      <w:r w:rsidRPr="00CF58E7">
        <w:rPr>
          <w:rFonts w:ascii="Arial" w:hAnsi="Arial" w:cs="Arial"/>
          <w:b/>
        </w:rPr>
        <w:t xml:space="preserve">CAPÍTULO </w:t>
      </w:r>
      <w:r>
        <w:rPr>
          <w:rFonts w:ascii="Arial" w:hAnsi="Arial" w:cs="Arial"/>
          <w:b/>
        </w:rPr>
        <w:t>4</w:t>
      </w:r>
      <w:r w:rsidRPr="00CF58E7">
        <w:rPr>
          <w:rFonts w:ascii="Arial" w:hAnsi="Arial" w:cs="Arial"/>
          <w:b/>
        </w:rPr>
        <w:t xml:space="preserve">: </w:t>
      </w:r>
      <w:r w:rsidRPr="001D3F18">
        <w:rPr>
          <w:rFonts w:ascii="Arial" w:hAnsi="Arial" w:cs="Arial"/>
          <w:b/>
        </w:rPr>
        <w:t>ARTÍCULOS RECIBIDOS PARA LA RAN 201</w:t>
      </w:r>
      <w:r>
        <w:rPr>
          <w:rFonts w:ascii="Arial" w:hAnsi="Arial" w:cs="Arial"/>
          <w:b/>
        </w:rPr>
        <w:t>9 ----------------------------------------------</w:t>
      </w:r>
    </w:p>
    <w:p w:rsidR="009169F7" w:rsidRDefault="006564B8" w:rsidP="009169F7">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5</w:t>
      </w:r>
      <w:r w:rsidRPr="001D3F18">
        <w:rPr>
          <w:rFonts w:ascii="Arial" w:hAnsi="Arial" w:cs="Arial"/>
          <w:b/>
        </w:rPr>
        <w:t>:</w:t>
      </w:r>
      <w:r w:rsidRPr="001D3F18">
        <w:rPr>
          <w:rFonts w:ascii="Arial" w:hAnsi="Arial" w:cs="Arial"/>
        </w:rPr>
        <w:t xml:space="preserve"> </w:t>
      </w:r>
      <w:r w:rsidR="009169F7" w:rsidRPr="0012223F">
        <w:rPr>
          <w:rFonts w:ascii="Arial" w:hAnsi="Arial" w:cs="Arial"/>
        </w:rPr>
        <w:t>Comunicado</w:t>
      </w:r>
      <w:r w:rsidR="009169F7">
        <w:rPr>
          <w:rFonts w:ascii="Arial" w:hAnsi="Arial" w:cs="Arial"/>
        </w:rPr>
        <w:t xml:space="preserve"> por correo electrónico del 17 de julio de 2019 de la señora Gabriela Soto Grant, Diseñadora Gráfica de la Unidad de Proyección Institucional, por medio del que remite un link para descargar los archivos de los artículos recibidos para ser publicados en la RAN 2019</w:t>
      </w:r>
      <w:r w:rsidR="009169F7">
        <w:rPr>
          <w:rFonts w:ascii="Arial" w:hAnsi="Arial" w:cs="Arial"/>
          <w:b/>
        </w:rPr>
        <w:t xml:space="preserve">, </w:t>
      </w:r>
      <w:r w:rsidR="009169F7" w:rsidRPr="009D311A">
        <w:rPr>
          <w:rFonts w:ascii="Arial" w:hAnsi="Arial" w:cs="Arial"/>
        </w:rPr>
        <w:t>con el fin de que puedan ser revisados</w:t>
      </w:r>
      <w:r w:rsidR="009169F7">
        <w:rPr>
          <w:rFonts w:ascii="Arial" w:hAnsi="Arial" w:cs="Arial"/>
        </w:rPr>
        <w:t xml:space="preserve"> de previo a la reunión de esta comisión. </w:t>
      </w:r>
      <w:r w:rsidR="009169F7" w:rsidRPr="00BF6767">
        <w:rPr>
          <w:rFonts w:ascii="Arial" w:hAnsi="Arial" w:cs="Arial"/>
          <w:b/>
        </w:rPr>
        <w:t>SE TOMA NOTA</w:t>
      </w:r>
      <w:r w:rsidR="009169F7">
        <w:rPr>
          <w:rFonts w:ascii="Arial" w:hAnsi="Arial" w:cs="Arial"/>
        </w:rPr>
        <w:t>. ------</w:t>
      </w:r>
    </w:p>
    <w:p w:rsidR="009169F7" w:rsidRDefault="009169F7" w:rsidP="009169F7">
      <w:pPr>
        <w:spacing w:after="0" w:line="480" w:lineRule="auto"/>
        <w:jc w:val="both"/>
        <w:rPr>
          <w:rFonts w:ascii="Arial" w:hAnsi="Arial" w:cs="Arial"/>
        </w:rPr>
      </w:pPr>
      <w:r w:rsidRPr="00C30052">
        <w:rPr>
          <w:rFonts w:ascii="Arial" w:hAnsi="Arial" w:cs="Arial"/>
          <w:b/>
        </w:rPr>
        <w:t xml:space="preserve">Artículo </w:t>
      </w:r>
      <w:r>
        <w:rPr>
          <w:rFonts w:ascii="Arial" w:hAnsi="Arial" w:cs="Arial"/>
          <w:b/>
        </w:rPr>
        <w:t>6</w:t>
      </w:r>
      <w:r>
        <w:rPr>
          <w:rFonts w:ascii="Arial" w:hAnsi="Arial" w:cs="Arial"/>
        </w:rPr>
        <w:t>: Oficio DGAN-JA-379-2019 del 8 de julio de 2019, suscrito por el señor Alexander Barquero Elizondo, Director Ejecutivo de la Junta Administrativa del Archivo Nacional, comunica el acuerdo 12.7 de la sesión 22-2019 del 3 de julio de 2019, por medio del que solicita la publicación del artículo “Modelo para la preservación de documentos digitales en Costa Rica”, de las señoras María Gabriela Castillo Solano y Raquel Umaña Alpízar, quienes resultaron ganadoras del premio archivístico José Luis Coto Conde, a la mejor investigación, en su edición 2019. Informa el señor Barquero Elizondo, que el traslado de documento se realizará que se apliquen las correcciones sugeridas por el jurado calificador de este premio, por parte de las autoras. -------------------------------</w:t>
      </w:r>
    </w:p>
    <w:p w:rsidR="009169F7" w:rsidRPr="009D311A" w:rsidRDefault="009169F7" w:rsidP="009169F7">
      <w:pPr>
        <w:spacing w:after="0" w:line="480" w:lineRule="auto"/>
        <w:jc w:val="both"/>
        <w:rPr>
          <w:rFonts w:ascii="Arial" w:hAnsi="Arial" w:cs="Arial"/>
        </w:rPr>
      </w:pPr>
      <w:r w:rsidRPr="009169F7">
        <w:rPr>
          <w:rFonts w:ascii="Arial" w:hAnsi="Arial" w:cs="Arial"/>
          <w:b/>
        </w:rPr>
        <w:t>Acuerdo 5:</w:t>
      </w:r>
      <w:r>
        <w:rPr>
          <w:rFonts w:ascii="Arial" w:hAnsi="Arial" w:cs="Arial"/>
        </w:rPr>
        <w:t xml:space="preserve"> Comunicar al señor Alexander Barquero Elizondo, Director Ejecutivo de la Junta Administrativa, que en atención al oficio DGAN-JA-379-2019 del 8 de julio de 2019, esta comisión acuerda publicar en la edición 2019 de la Revista del Archivo Nacional (RAN), Sección Archivística, el artículo “Modelo para la preservación de documentos digitales en Costa Rica”, de las señoras María Gabriela Castillo Solano y Raquel Umaña Alpízar, quienes resultaron ganadoras del premio archivístico José Luis Coto Conde, a la mejor investigación. Enviar copia de este acuerdo al señor Alexander Barquero Elizondo, Director General, las señoras Carmen Campos Ramírez, Subdirectora General, Maureen Herrera Brenes, Coordinadora de la Unidad de </w:t>
      </w:r>
      <w:r>
        <w:rPr>
          <w:rFonts w:ascii="Arial" w:hAnsi="Arial" w:cs="Arial"/>
        </w:rPr>
        <w:lastRenderedPageBreak/>
        <w:t xml:space="preserve">Proyección Institucional, María Gabriela Castillo Solano y Raquel Umaña Alpízar. </w:t>
      </w:r>
      <w:r w:rsidRPr="009169F7">
        <w:rPr>
          <w:rFonts w:ascii="Arial" w:hAnsi="Arial" w:cs="Arial"/>
          <w:b/>
        </w:rPr>
        <w:t>ACUERDO FIRME.</w:t>
      </w:r>
      <w:r>
        <w:rPr>
          <w:rFonts w:ascii="Arial" w:hAnsi="Arial" w:cs="Arial"/>
        </w:rPr>
        <w:t xml:space="preserve"> ------------------------------------------------------------------------------------------------------------------------</w:t>
      </w:r>
    </w:p>
    <w:p w:rsidR="009169F7" w:rsidRDefault="009169F7" w:rsidP="009169F7">
      <w:pPr>
        <w:spacing w:after="0" w:line="480" w:lineRule="auto"/>
        <w:jc w:val="both"/>
        <w:rPr>
          <w:rFonts w:ascii="Arial" w:hAnsi="Arial" w:cs="Arial"/>
        </w:rPr>
      </w:pPr>
      <w:r w:rsidRPr="001D3F18">
        <w:rPr>
          <w:rFonts w:ascii="Arial" w:hAnsi="Arial" w:cs="Arial"/>
          <w:b/>
        </w:rPr>
        <w:t xml:space="preserve">Artículo </w:t>
      </w:r>
      <w:r w:rsidR="008C2BED">
        <w:rPr>
          <w:rFonts w:ascii="Arial" w:hAnsi="Arial" w:cs="Arial"/>
          <w:b/>
        </w:rPr>
        <w:t>7</w:t>
      </w:r>
      <w:r w:rsidRPr="001D3F18">
        <w:rPr>
          <w:rFonts w:ascii="Arial" w:hAnsi="Arial" w:cs="Arial"/>
        </w:rPr>
        <w:t>:</w:t>
      </w:r>
      <w:r w:rsidRPr="001D3F18">
        <w:rPr>
          <w:rFonts w:ascii="Arial" w:hAnsi="Arial" w:cs="Arial"/>
          <w:b/>
        </w:rPr>
        <w:t xml:space="preserve"> </w:t>
      </w:r>
      <w:r w:rsidRPr="001D3F18">
        <w:rPr>
          <w:rFonts w:ascii="Arial" w:hAnsi="Arial" w:cs="Arial"/>
        </w:rPr>
        <w:t xml:space="preserve">Comunicado </w:t>
      </w:r>
      <w:r>
        <w:rPr>
          <w:rFonts w:ascii="Arial" w:hAnsi="Arial" w:cs="Arial"/>
        </w:rPr>
        <w:t>por</w:t>
      </w:r>
      <w:r w:rsidRPr="001D3F18">
        <w:rPr>
          <w:rFonts w:ascii="Arial" w:hAnsi="Arial" w:cs="Arial"/>
        </w:rPr>
        <w:t xml:space="preserve"> correo electrónico del </w:t>
      </w:r>
      <w:r>
        <w:rPr>
          <w:rFonts w:ascii="Arial" w:hAnsi="Arial" w:cs="Arial"/>
        </w:rPr>
        <w:t>27 de agosto de 2019</w:t>
      </w:r>
      <w:r w:rsidRPr="001D3F18">
        <w:rPr>
          <w:rFonts w:ascii="Arial" w:hAnsi="Arial" w:cs="Arial"/>
        </w:rPr>
        <w:t xml:space="preserve"> de la señora Gabriela Soto Grant, Diseñadora gráfica de la Unidad de Proyección Institucional, por medio del </w:t>
      </w:r>
      <w:r>
        <w:rPr>
          <w:rFonts w:ascii="Arial" w:hAnsi="Arial" w:cs="Arial"/>
        </w:rPr>
        <w:t>que</w:t>
      </w:r>
      <w:r w:rsidRPr="001D3F18">
        <w:rPr>
          <w:rFonts w:ascii="Arial" w:hAnsi="Arial" w:cs="Arial"/>
        </w:rPr>
        <w:t xml:space="preserve"> adjunta </w:t>
      </w:r>
      <w:r>
        <w:rPr>
          <w:rFonts w:ascii="Arial" w:hAnsi="Arial" w:cs="Arial"/>
        </w:rPr>
        <w:t>dos propuestas para la</w:t>
      </w:r>
      <w:r w:rsidRPr="001D3F18">
        <w:rPr>
          <w:rFonts w:ascii="Arial" w:hAnsi="Arial" w:cs="Arial"/>
        </w:rPr>
        <w:t xml:space="preserve"> portada de la RAN 201</w:t>
      </w:r>
      <w:r>
        <w:rPr>
          <w:rFonts w:ascii="Arial" w:hAnsi="Arial" w:cs="Arial"/>
        </w:rPr>
        <w:t>9; la primera incorpora una fotografía de estudiantes contra el enclave de Alcoa y la segunda, una fotografía de Antonio Saldaña, Rey de Talamanca.</w:t>
      </w:r>
      <w:r w:rsidR="008C2BED">
        <w:rPr>
          <w:rFonts w:ascii="Arial" w:hAnsi="Arial" w:cs="Arial"/>
        </w:rPr>
        <w:t xml:space="preserve"> -------------------------------------------------------------------------------------------------------------------</w:t>
      </w:r>
    </w:p>
    <w:p w:rsidR="009169F7" w:rsidRPr="001D3F18" w:rsidRDefault="008C2BED" w:rsidP="009169F7">
      <w:pPr>
        <w:spacing w:after="0" w:line="480" w:lineRule="auto"/>
        <w:jc w:val="both"/>
        <w:rPr>
          <w:rFonts w:ascii="Arial" w:hAnsi="Arial" w:cs="Arial"/>
          <w:b/>
        </w:rPr>
      </w:pPr>
      <w:r w:rsidRPr="008C2BED">
        <w:rPr>
          <w:rFonts w:ascii="Arial" w:hAnsi="Arial" w:cs="Arial"/>
          <w:b/>
        </w:rPr>
        <w:t>A</w:t>
      </w:r>
      <w:r w:rsidR="009169F7" w:rsidRPr="008C2BED">
        <w:rPr>
          <w:rFonts w:ascii="Arial" w:hAnsi="Arial" w:cs="Arial"/>
          <w:b/>
        </w:rPr>
        <w:t>cuerdo 6</w:t>
      </w:r>
      <w:r w:rsidR="009169F7" w:rsidRPr="008C2BED">
        <w:rPr>
          <w:rFonts w:ascii="Arial" w:hAnsi="Arial" w:cs="Arial"/>
        </w:rPr>
        <w:t>:</w:t>
      </w:r>
      <w:r w:rsidR="009169F7">
        <w:rPr>
          <w:rFonts w:ascii="Arial" w:hAnsi="Arial" w:cs="Arial"/>
        </w:rPr>
        <w:t xml:space="preserve"> Comunicar a la señora Gabriela Soto Grant, Diseñado gráfica de la Unidad de Proyección Institucional que esta comisión ha seleccionado para la portada de la Revista del Archivo Nacional 2019, la que contiene la fotografía </w:t>
      </w:r>
      <w:r w:rsidR="004B02BF">
        <w:rPr>
          <w:rFonts w:ascii="Arial" w:hAnsi="Arial" w:cs="Arial"/>
        </w:rPr>
        <w:t>de Antonio Saldaña, Rey de Talamanca</w:t>
      </w:r>
      <w:r w:rsidR="009169F7">
        <w:rPr>
          <w:rFonts w:ascii="Arial" w:hAnsi="Arial" w:cs="Arial"/>
        </w:rPr>
        <w:t>, por lo que le solicita proceder de conformidad. Enviar copia de este acuerdo al señor Alexander Barquero Elizondo, Director General, a las señoras Carmen Campos Ramírez, Subdirectora General y Maureen Herrera Brenes, Coordinadora de la Unidad de Proyección Institucional.</w:t>
      </w:r>
      <w:r w:rsidR="004B02BF">
        <w:rPr>
          <w:rFonts w:ascii="Arial" w:hAnsi="Arial" w:cs="Arial"/>
        </w:rPr>
        <w:t xml:space="preserve"> </w:t>
      </w:r>
      <w:r w:rsidR="004B02BF" w:rsidRPr="004B02BF">
        <w:rPr>
          <w:rFonts w:ascii="Arial" w:hAnsi="Arial" w:cs="Arial"/>
          <w:b/>
        </w:rPr>
        <w:t>ACUERDO FIRME</w:t>
      </w:r>
      <w:r w:rsidR="004B02BF">
        <w:rPr>
          <w:rFonts w:ascii="Arial" w:hAnsi="Arial" w:cs="Arial"/>
        </w:rPr>
        <w:t>. --------------------------------------------------------------------------------------------------------</w:t>
      </w:r>
    </w:p>
    <w:p w:rsidR="006564B8" w:rsidRDefault="009169F7" w:rsidP="009169F7">
      <w:pPr>
        <w:spacing w:after="0" w:line="480" w:lineRule="auto"/>
        <w:jc w:val="both"/>
        <w:rPr>
          <w:rFonts w:ascii="Arial" w:hAnsi="Arial" w:cs="Arial"/>
        </w:rPr>
      </w:pPr>
      <w:r>
        <w:rPr>
          <w:rFonts w:ascii="Arial" w:hAnsi="Arial" w:cs="Arial"/>
          <w:b/>
        </w:rPr>
        <w:t xml:space="preserve">Artículo </w:t>
      </w:r>
      <w:r w:rsidR="001B22C5">
        <w:rPr>
          <w:rFonts w:ascii="Arial" w:hAnsi="Arial" w:cs="Arial"/>
          <w:b/>
        </w:rPr>
        <w:t>8</w:t>
      </w:r>
      <w:r w:rsidRPr="001D3F18">
        <w:rPr>
          <w:rFonts w:ascii="Arial" w:hAnsi="Arial" w:cs="Arial"/>
        </w:rPr>
        <w:t>:</w:t>
      </w:r>
      <w:r w:rsidRPr="001D3F18">
        <w:rPr>
          <w:rFonts w:ascii="Arial" w:hAnsi="Arial" w:cs="Arial"/>
          <w:b/>
        </w:rPr>
        <w:t xml:space="preserve"> </w:t>
      </w:r>
      <w:r w:rsidRPr="001D3F18">
        <w:rPr>
          <w:rFonts w:ascii="Arial" w:hAnsi="Arial" w:cs="Arial"/>
        </w:rPr>
        <w:t>A continuación, se presentan los artículos que se recibieron para ser publicados en la RAN 201</w:t>
      </w:r>
      <w:r>
        <w:rPr>
          <w:rFonts w:ascii="Arial" w:hAnsi="Arial" w:cs="Arial"/>
        </w:rPr>
        <w:t>9</w:t>
      </w:r>
      <w:r w:rsidRPr="001D3F18">
        <w:rPr>
          <w:rFonts w:ascii="Arial" w:hAnsi="Arial" w:cs="Arial"/>
        </w:rPr>
        <w:t>:</w:t>
      </w:r>
    </w:p>
    <w:tbl>
      <w:tblPr>
        <w:tblW w:w="5000" w:type="pct"/>
        <w:tblCellMar>
          <w:top w:w="15" w:type="dxa"/>
          <w:left w:w="15" w:type="dxa"/>
          <w:bottom w:w="15" w:type="dxa"/>
          <w:right w:w="15" w:type="dxa"/>
        </w:tblCellMar>
        <w:tblLook w:val="04A0" w:firstRow="1" w:lastRow="0" w:firstColumn="1" w:lastColumn="0" w:noHBand="0" w:noVBand="1"/>
      </w:tblPr>
      <w:tblGrid>
        <w:gridCol w:w="3930"/>
        <w:gridCol w:w="2832"/>
        <w:gridCol w:w="3038"/>
      </w:tblGrid>
      <w:tr w:rsidR="00480FC3" w:rsidRPr="00246629" w:rsidTr="00A747CD">
        <w:trPr>
          <w:trHeight w:val="357"/>
          <w:tblHeader/>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jc w:val="center"/>
              <w:rPr>
                <w:rFonts w:ascii="Arial" w:eastAsia="Times New Roman" w:hAnsi="Arial" w:cs="Arial"/>
                <w:sz w:val="20"/>
                <w:szCs w:val="20"/>
                <w:lang w:eastAsia="es-CR"/>
              </w:rPr>
            </w:pPr>
            <w:r w:rsidRPr="00246629">
              <w:rPr>
                <w:rFonts w:ascii="Arial" w:eastAsia="Times New Roman" w:hAnsi="Arial" w:cs="Arial"/>
                <w:b/>
                <w:bCs/>
                <w:color w:val="000000"/>
                <w:sz w:val="20"/>
                <w:szCs w:val="20"/>
                <w:lang w:eastAsia="es-CR"/>
              </w:rPr>
              <w:t>Nombre de los artículos propuestos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jc w:val="center"/>
              <w:rPr>
                <w:rFonts w:ascii="Arial" w:eastAsia="Times New Roman" w:hAnsi="Arial" w:cs="Arial"/>
                <w:sz w:val="20"/>
                <w:szCs w:val="20"/>
                <w:lang w:eastAsia="es-CR"/>
              </w:rPr>
            </w:pPr>
            <w:r w:rsidRPr="00246629">
              <w:rPr>
                <w:rFonts w:ascii="Arial" w:eastAsia="Times New Roman" w:hAnsi="Arial" w:cs="Arial"/>
                <w:b/>
                <w:bCs/>
                <w:color w:val="000000"/>
                <w:sz w:val="20"/>
                <w:szCs w:val="20"/>
                <w:lang w:eastAsia="es-CR"/>
              </w:rPr>
              <w:t>Autores</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jc w:val="center"/>
              <w:rPr>
                <w:rFonts w:ascii="Arial" w:eastAsia="Times New Roman" w:hAnsi="Arial" w:cs="Arial"/>
                <w:sz w:val="20"/>
                <w:szCs w:val="20"/>
                <w:lang w:eastAsia="es-CR"/>
              </w:rPr>
            </w:pPr>
            <w:r w:rsidRPr="00246629">
              <w:rPr>
                <w:rFonts w:ascii="Arial" w:eastAsia="Times New Roman" w:hAnsi="Arial" w:cs="Arial"/>
                <w:b/>
                <w:bCs/>
                <w:color w:val="000000"/>
                <w:sz w:val="20"/>
                <w:szCs w:val="20"/>
                <w:lang w:eastAsia="es-CR"/>
              </w:rPr>
              <w:t xml:space="preserve">Observaciones </w:t>
            </w:r>
          </w:p>
        </w:tc>
      </w:tr>
      <w:tr w:rsidR="00480FC3" w:rsidRPr="00246629" w:rsidTr="00A61ABE">
        <w:trPr>
          <w:trHeight w:val="384"/>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rPr>
                <w:rFonts w:ascii="Arial" w:eastAsia="Times New Roman" w:hAnsi="Arial" w:cs="Arial"/>
                <w:sz w:val="20"/>
                <w:szCs w:val="20"/>
                <w:lang w:eastAsia="es-CR"/>
              </w:rPr>
            </w:pPr>
            <w:r w:rsidRPr="00246629">
              <w:rPr>
                <w:rFonts w:ascii="Arial" w:eastAsia="Times New Roman" w:hAnsi="Arial" w:cs="Arial"/>
                <w:color w:val="000000"/>
                <w:sz w:val="20"/>
                <w:szCs w:val="20"/>
                <w:lang w:eastAsia="es-CR"/>
              </w:rPr>
              <w:t xml:space="preserve">Portada propuesta:  </w:t>
            </w:r>
            <w:r w:rsidRPr="00246629">
              <w:rPr>
                <w:rFonts w:ascii="Arial" w:eastAsia="Times New Roman" w:hAnsi="Arial" w:cs="Arial"/>
                <w:b/>
                <w:bCs/>
                <w:color w:val="000000"/>
                <w:sz w:val="20"/>
                <w:szCs w:val="20"/>
                <w:lang w:eastAsia="es-CR"/>
              </w:rPr>
              <w:t xml:space="preserve"> </w:t>
            </w:r>
          </w:p>
        </w:tc>
        <w:tc>
          <w:tcPr>
            <w:tcW w:w="2995" w:type="pct"/>
            <w:gridSpan w:val="2"/>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Gabriela Soto Grant, Diseñadora gráfica, Unidad Proyección Institucional.</w:t>
            </w:r>
          </w:p>
        </w:tc>
      </w:tr>
      <w:tr w:rsidR="00480FC3" w:rsidRPr="00246629" w:rsidTr="00A61ABE">
        <w:trPr>
          <w:trHeight w:val="240"/>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Criterio de la comisión: Acuerdo 6 de esta acta.</w:t>
            </w:r>
          </w:p>
        </w:tc>
      </w:tr>
      <w:tr w:rsidR="00480FC3" w:rsidRPr="001F49C5" w:rsidTr="00A61ABE">
        <w:trPr>
          <w:trHeight w:val="204"/>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Pr="001F49C5" w:rsidRDefault="00480FC3" w:rsidP="00A747CD">
            <w:pPr>
              <w:spacing w:after="0" w:line="240" w:lineRule="auto"/>
              <w:rPr>
                <w:rFonts w:ascii="Arial" w:eastAsia="Times New Roman" w:hAnsi="Arial" w:cs="Arial"/>
                <w:color w:val="FF0000"/>
                <w:sz w:val="20"/>
                <w:szCs w:val="20"/>
                <w:lang w:eastAsia="es-CR"/>
              </w:rPr>
            </w:pPr>
            <w:r>
              <w:rPr>
                <w:rFonts w:ascii="Arial" w:eastAsia="Times New Roman" w:hAnsi="Arial" w:cs="Arial"/>
                <w:b/>
                <w:color w:val="000000"/>
                <w:sz w:val="20"/>
                <w:szCs w:val="20"/>
                <w:lang w:eastAsia="es-CR"/>
              </w:rPr>
              <w:t>Sección Archivística</w:t>
            </w:r>
          </w:p>
        </w:tc>
      </w:tr>
      <w:tr w:rsidR="00480FC3" w:rsidRPr="00246629" w:rsidTr="00A747CD">
        <w:trPr>
          <w:trHeight w:val="402"/>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“Implementación de un modelo de calidad en el proceso de gestión de documentos: un acercamiento al enfoque de una política pública para Costa Rica.”</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sz w:val="20"/>
                <w:szCs w:val="20"/>
                <w:lang w:eastAsia="es-CR"/>
              </w:rPr>
              <w:t>27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Set Durán Carrión</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Alejandra Núñez Ceciliano</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24 de abril 2019</w:t>
            </w:r>
          </w:p>
          <w:p w:rsidR="00480FC3" w:rsidRPr="00555FF2"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Revisión </w:t>
            </w:r>
            <w:r w:rsidR="003279A7">
              <w:rPr>
                <w:rFonts w:ascii="Arial" w:eastAsia="Times New Roman" w:hAnsi="Arial" w:cs="Arial"/>
                <w:color w:val="000000"/>
                <w:sz w:val="20"/>
                <w:szCs w:val="20"/>
                <w:lang w:eastAsia="es-CR"/>
              </w:rPr>
              <w:t>1</w:t>
            </w:r>
            <w:r>
              <w:rPr>
                <w:rFonts w:ascii="Arial" w:eastAsia="Times New Roman" w:hAnsi="Arial" w:cs="Arial"/>
                <w:color w:val="000000"/>
                <w:sz w:val="20"/>
                <w:szCs w:val="20"/>
                <w:lang w:eastAsia="es-CR"/>
              </w:rPr>
              <w:t>: Aceptado con modificaciones</w:t>
            </w:r>
          </w:p>
          <w:p w:rsidR="00480FC3" w:rsidRPr="00246629" w:rsidRDefault="00480FC3" w:rsidP="003279A7">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Revisión </w:t>
            </w:r>
            <w:r w:rsidR="003279A7">
              <w:rPr>
                <w:rFonts w:ascii="Arial" w:eastAsia="Times New Roman" w:hAnsi="Arial" w:cs="Arial"/>
                <w:color w:val="000000"/>
                <w:sz w:val="20"/>
                <w:szCs w:val="20"/>
                <w:lang w:eastAsia="es-CR"/>
              </w:rPr>
              <w:t>2</w:t>
            </w:r>
            <w:r w:rsidRPr="00555FF2">
              <w:rPr>
                <w:rFonts w:ascii="Arial" w:eastAsia="Times New Roman" w:hAnsi="Arial" w:cs="Arial"/>
                <w:color w:val="000000"/>
                <w:sz w:val="20"/>
                <w:szCs w:val="20"/>
                <w:lang w:eastAsia="es-CR"/>
              </w:rPr>
              <w:t>:</w:t>
            </w:r>
            <w:r>
              <w:rPr>
                <w:rFonts w:ascii="Arial" w:eastAsia="Times New Roman" w:hAnsi="Arial" w:cs="Arial"/>
                <w:color w:val="000000"/>
                <w:sz w:val="20"/>
                <w:szCs w:val="20"/>
                <w:lang w:eastAsia="es-CR"/>
              </w:rPr>
              <w:t xml:space="preserve"> Aceptado</w:t>
            </w:r>
          </w:p>
        </w:tc>
      </w:tr>
      <w:tr w:rsidR="00480FC3" w:rsidRPr="00246629" w:rsidTr="00480FC3">
        <w:trPr>
          <w:trHeight w:val="40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lastRenderedPageBreak/>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a los autores que actualicen las referencias sobre la Ley 7202 y su reglamento que se mencionan en el artículo y lo remitan nuevamente a más tardar el 27 de noviembre 2019.</w:t>
            </w:r>
          </w:p>
        </w:tc>
      </w:tr>
      <w:tr w:rsidR="00480FC3" w:rsidRPr="00246629" w:rsidTr="00A747CD">
        <w:trPr>
          <w:trHeight w:val="132"/>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“José Luis Coto Conde y la transformación del Archivo Nacional de Costa Rica”</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19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Luis Fernando Jaén García</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10 de mayo 2019</w:t>
            </w:r>
          </w:p>
          <w:p w:rsidR="00480FC3" w:rsidRPr="00555FF2"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 con modificaciones</w:t>
            </w:r>
          </w:p>
          <w:p w:rsidR="00480FC3" w:rsidRPr="00246629" w:rsidRDefault="00480FC3" w:rsidP="00F67CB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w:t>
            </w:r>
            <w:r w:rsidRPr="00555FF2">
              <w:rPr>
                <w:rFonts w:ascii="Arial" w:eastAsia="Times New Roman" w:hAnsi="Arial" w:cs="Arial"/>
                <w:color w:val="000000"/>
                <w:sz w:val="20"/>
                <w:szCs w:val="20"/>
                <w:lang w:eastAsia="es-CR"/>
              </w:rPr>
              <w:t>:</w:t>
            </w:r>
            <w:r>
              <w:rPr>
                <w:rFonts w:ascii="Arial" w:eastAsia="Times New Roman" w:hAnsi="Arial" w:cs="Arial"/>
                <w:color w:val="000000"/>
                <w:sz w:val="20"/>
                <w:szCs w:val="20"/>
                <w:lang w:eastAsia="es-CR"/>
              </w:rPr>
              <w:t xml:space="preserve"> </w:t>
            </w:r>
            <w:r w:rsidR="00F67CBD">
              <w:rPr>
                <w:rFonts w:ascii="Arial" w:eastAsia="Times New Roman" w:hAnsi="Arial" w:cs="Arial"/>
                <w:color w:val="000000"/>
                <w:sz w:val="20"/>
                <w:szCs w:val="20"/>
                <w:lang w:eastAsia="es-CR"/>
              </w:rPr>
              <w:t>No se recibió</w:t>
            </w:r>
          </w:p>
        </w:tc>
      </w:tr>
      <w:tr w:rsidR="00F67CBD" w:rsidRPr="00246629" w:rsidTr="00A61ABE">
        <w:trPr>
          <w:trHeight w:val="681"/>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F67CBD" w:rsidRDefault="00F67CBD"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La señora Maureen Herrera Brenes, Coordinadora de la Unidad de Proyección Institucional aplicará unos pocos ajustes recomendados por el revisor.</w:t>
            </w:r>
          </w:p>
        </w:tc>
      </w:tr>
      <w:tr w:rsidR="00480FC3" w:rsidRPr="00246629" w:rsidTr="00A747CD">
        <w:trPr>
          <w:trHeight w:val="321"/>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Pr="004C4E5F" w:rsidRDefault="00480FC3" w:rsidP="00A747CD">
            <w:pPr>
              <w:spacing w:after="0" w:line="240" w:lineRule="auto"/>
              <w:rPr>
                <w:rFonts w:ascii="Arial" w:eastAsia="Times New Roman" w:hAnsi="Arial" w:cs="Arial"/>
                <w:sz w:val="20"/>
                <w:szCs w:val="20"/>
                <w:lang w:eastAsia="es-CR"/>
              </w:rPr>
            </w:pPr>
            <w:r w:rsidRPr="004C4E5F">
              <w:rPr>
                <w:rFonts w:ascii="Arial" w:eastAsia="Times New Roman" w:hAnsi="Arial" w:cs="Arial"/>
                <w:sz w:val="20"/>
                <w:szCs w:val="20"/>
                <w:lang w:eastAsia="es-CR"/>
              </w:rPr>
              <w:t>“Cronología de la gestión documental en el Banco Central de la República Dominicana”</w:t>
            </w:r>
          </w:p>
          <w:p w:rsidR="00480FC3" w:rsidRPr="00246629" w:rsidRDefault="00480FC3" w:rsidP="00A747CD">
            <w:pPr>
              <w:spacing w:after="0" w:line="240" w:lineRule="auto"/>
              <w:rPr>
                <w:rFonts w:ascii="Arial" w:eastAsia="Times New Roman" w:hAnsi="Arial" w:cs="Arial"/>
                <w:color w:val="FF0000"/>
                <w:sz w:val="20"/>
                <w:szCs w:val="20"/>
                <w:lang w:eastAsia="es-CR"/>
              </w:rPr>
            </w:pPr>
            <w:r w:rsidRPr="004C4E5F">
              <w:rPr>
                <w:rFonts w:ascii="Arial" w:eastAsia="Times New Roman" w:hAnsi="Arial" w:cs="Arial"/>
                <w:sz w:val="20"/>
                <w:szCs w:val="20"/>
                <w:lang w:eastAsia="es-CR"/>
              </w:rPr>
              <w:t>30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Juan Pablo Reyes Valdez</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Hairol Felix Mejías</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República Dominicana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31 de mayo 2019</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 con modificaciones</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Aceptad</w:t>
            </w:r>
            <w:r w:rsidR="009F1947">
              <w:rPr>
                <w:rFonts w:ascii="Arial" w:eastAsia="Times New Roman" w:hAnsi="Arial" w:cs="Arial"/>
                <w:color w:val="000000"/>
                <w:sz w:val="20"/>
                <w:szCs w:val="20"/>
                <w:lang w:eastAsia="es-CR"/>
              </w:rPr>
              <w:t>o</w:t>
            </w:r>
            <w:r>
              <w:rPr>
                <w:rFonts w:ascii="Arial" w:eastAsia="Times New Roman" w:hAnsi="Arial" w:cs="Arial"/>
                <w:color w:val="000000"/>
                <w:sz w:val="20"/>
                <w:szCs w:val="20"/>
                <w:lang w:eastAsia="es-CR"/>
              </w:rPr>
              <w:t xml:space="preserve"> con modificaciones</w:t>
            </w:r>
          </w:p>
        </w:tc>
      </w:tr>
      <w:tr w:rsidR="007D2101" w:rsidRPr="00246629" w:rsidTr="00A61ABE">
        <w:trPr>
          <w:trHeight w:val="76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7D2101" w:rsidRDefault="007D2101"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a los autores que consideren las recomendaciones brindadas por los revisores y lo remitan nuevamente a más tardar el 27 de noviembre 2019.</w:t>
            </w:r>
          </w:p>
        </w:tc>
      </w:tr>
      <w:tr w:rsidR="00480FC3" w:rsidRPr="00246629" w:rsidTr="00A61ABE">
        <w:trPr>
          <w:trHeight w:val="294"/>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“Enfoques formativos del bachillerato y la licenciatura en archivística de la Universidad de Costa Rica”</w:t>
            </w:r>
          </w:p>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8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José Fernando Mora Hernández</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Alejandra Araya Corrales</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Jenory Galagarza Dinarte</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Alejandra Picado Rodríguez</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Guillermo Alvarado Pérez</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Jorge Emilio Jiménez Espinoza</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15 de mayo 2019</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 con modificaciones</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Aceptado con modificaciones</w:t>
            </w:r>
          </w:p>
        </w:tc>
      </w:tr>
      <w:tr w:rsidR="00E61F76" w:rsidRPr="00246629" w:rsidTr="00A61ABE">
        <w:trPr>
          <w:trHeight w:val="339"/>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61F76" w:rsidRDefault="00E61F76"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p>
        </w:tc>
      </w:tr>
      <w:tr w:rsidR="00480FC3" w:rsidTr="00A747CD">
        <w:trPr>
          <w:trHeight w:val="375"/>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“Restauraciones empíricas en documentos coloniales: identificación de casos en las colecciones del Archivo Nacional de Costa Rica”</w:t>
            </w:r>
          </w:p>
          <w:p w:rsidR="00480FC3" w:rsidRPr="00791F78"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34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Sharon Ugalde Soto</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Carlos Pacheco Ureña</w:t>
            </w:r>
          </w:p>
          <w:p w:rsidR="00480FC3" w:rsidRPr="00791F78"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29 de mayo 2019</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No aceptado</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Aceptado</w:t>
            </w:r>
          </w:p>
        </w:tc>
      </w:tr>
      <w:tr w:rsidR="00E61F76" w:rsidTr="00E61F76">
        <w:trPr>
          <w:trHeight w:val="375"/>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61F76" w:rsidRDefault="00E61F76"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Criterio de la comisión: No publicar y remitir a los autores las observaciones y recomendaciones brindadas por los revisores para que sean analizadas, se realicen las mejoras y se presente para publicar en una próxima edición de la RAN.</w:t>
            </w:r>
          </w:p>
        </w:tc>
      </w:tr>
      <w:tr w:rsidR="00480FC3" w:rsidTr="00A747CD">
        <w:trPr>
          <w:trHeight w:val="357"/>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“Restauración mecánica de documentos”</w:t>
            </w:r>
          </w:p>
          <w:p w:rsidR="00480FC3" w:rsidRPr="00791F78"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lastRenderedPageBreak/>
              <w:t>16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lastRenderedPageBreak/>
              <w:t>Max Zúñiga Fallas</w:t>
            </w:r>
          </w:p>
          <w:p w:rsidR="00480FC3" w:rsidRPr="00791F78"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lastRenderedPageBreak/>
              <w:t>Costa Rica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lastRenderedPageBreak/>
              <w:t xml:space="preserve">Fecha de presentación: 30 de </w:t>
            </w:r>
            <w:r>
              <w:rPr>
                <w:rFonts w:ascii="Arial" w:eastAsia="Times New Roman" w:hAnsi="Arial" w:cs="Arial"/>
                <w:color w:val="000000"/>
                <w:sz w:val="20"/>
                <w:szCs w:val="20"/>
                <w:lang w:eastAsia="es-CR"/>
              </w:rPr>
              <w:lastRenderedPageBreak/>
              <w:t>mayo 2019</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No aceptado</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No aceptado</w:t>
            </w:r>
          </w:p>
        </w:tc>
      </w:tr>
      <w:tr w:rsidR="00E61F76" w:rsidTr="00A61ABE">
        <w:trPr>
          <w:trHeight w:val="537"/>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61F76" w:rsidRDefault="00E61F76" w:rsidP="00E61F76">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lastRenderedPageBreak/>
              <w:t>Criterio de la comisión: No publicar y remitir al autor las observaciones y recomendaciones brindadas por los revisores para que sean analizadas, se realicen las mejoras y se presente para publicar en una próxima edición de la RAN.</w:t>
            </w:r>
          </w:p>
        </w:tc>
      </w:tr>
      <w:tr w:rsidR="00480FC3" w:rsidTr="00A747CD">
        <w:trPr>
          <w:trHeight w:val="357"/>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“Archivar memorias queer: performances y constelaciones activistas en el fondo documental Trabajo y Estudios Lésbicos/Casa de la Mujer Salón de las Preciosas (1992-2004) del Archivo Nacional de Santiago de Chile”</w:t>
            </w:r>
          </w:p>
          <w:p w:rsidR="00480FC3" w:rsidRPr="009C474A"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15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Roxana Gómez Tapia</w:t>
            </w:r>
          </w:p>
          <w:p w:rsidR="00480FC3" w:rsidRPr="00791F78"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Chile</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31 de mayo 2019</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Aceptado con modificaciones</w:t>
            </w:r>
          </w:p>
        </w:tc>
      </w:tr>
      <w:tr w:rsidR="00E61F76" w:rsidTr="00A61ABE">
        <w:trPr>
          <w:trHeight w:val="58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61F76" w:rsidRDefault="00E61F76"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sidR="006C7D48">
              <w:rPr>
                <w:rFonts w:ascii="Arial" w:eastAsia="Times New Roman" w:hAnsi="Arial" w:cs="Arial"/>
                <w:color w:val="000000"/>
                <w:sz w:val="20"/>
                <w:szCs w:val="20"/>
                <w:lang w:eastAsia="es-CR"/>
              </w:rPr>
              <w:t xml:space="preserve"> La señora Maureen Herrera Brenes, Coordinadora de la Unidad de Proyección Institucional aplicará unos pocos ajustes recomendados por el revisor.</w:t>
            </w:r>
          </w:p>
        </w:tc>
      </w:tr>
      <w:tr w:rsidR="00480FC3" w:rsidTr="00A747CD">
        <w:trPr>
          <w:trHeight w:val="357"/>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“Modelo para la preservación de documentos digitales en Costa Rica”</w:t>
            </w:r>
          </w:p>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42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María Gabriela Castillo Solano</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Raquel Umaña Alpízar</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11 de agosto 2019</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No aplica</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No aplica</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Premio José Luis Coto Conde</w:t>
            </w:r>
          </w:p>
        </w:tc>
      </w:tr>
      <w:tr w:rsidR="00E61F76" w:rsidTr="00A61ABE">
        <w:trPr>
          <w:trHeight w:val="357"/>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61F76" w:rsidRDefault="00E61F76"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Criterio de la comisión: Acuerdo 5 de esta acta, publicación del trabajo de investigación del premio archivístico José Luis Coto Conde 2019.</w:t>
            </w:r>
          </w:p>
        </w:tc>
      </w:tr>
      <w:tr w:rsidR="00480FC3" w:rsidRPr="00246629" w:rsidTr="00A747CD">
        <w:trPr>
          <w:trHeight w:val="105"/>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b/>
                <w:sz w:val="20"/>
                <w:szCs w:val="20"/>
                <w:lang w:val="es-ES_tradnl" w:eastAsia="es-CR"/>
              </w:rPr>
              <w:t>Sección Colaboraciones</w:t>
            </w:r>
          </w:p>
        </w:tc>
      </w:tr>
      <w:tr w:rsidR="00480FC3" w:rsidRPr="00246629" w:rsidTr="00A61ABE">
        <w:trPr>
          <w:trHeight w:val="1014"/>
        </w:trPr>
        <w:tc>
          <w:tcPr>
            <w:tcW w:w="2005" w:type="pct"/>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“Los proyectos de Nueva Segovia de Nicaragua en las Cortés de Cádiz a la luz del Sistema de Incidencias”</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45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Manuel de Jesús Benavides Barquero</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28 de mayo 2019</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Aceptado</w:t>
            </w:r>
          </w:p>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color w:val="000000"/>
                <w:sz w:val="20"/>
                <w:szCs w:val="20"/>
                <w:lang w:eastAsia="es-CR"/>
              </w:rPr>
              <w:t>Artículo pendiente del 2018</w:t>
            </w:r>
          </w:p>
        </w:tc>
      </w:tr>
      <w:tr w:rsidR="00B66D64" w:rsidRPr="00246629" w:rsidTr="00A61ABE">
        <w:trPr>
          <w:trHeight w:val="35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B66D64" w:rsidRDefault="00B66D64"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p>
        </w:tc>
      </w:tr>
      <w:tr w:rsidR="00480FC3" w:rsidRPr="00246629" w:rsidTr="00A747CD">
        <w:trPr>
          <w:trHeight w:val="375"/>
        </w:trPr>
        <w:tc>
          <w:tcPr>
            <w:tcW w:w="2005" w:type="pct"/>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“El transporte urbano josefino de fines del siglo XIX”</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23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Rafael A. Méndez Alfaro</w:t>
            </w:r>
          </w:p>
          <w:p w:rsidR="00480FC3" w:rsidRPr="0024662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3 de abril 2019</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w:t>
            </w:r>
          </w:p>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color w:val="000000"/>
                <w:sz w:val="20"/>
                <w:szCs w:val="20"/>
                <w:lang w:eastAsia="es-CR"/>
              </w:rPr>
              <w:t>Revisión 2: No aceptado</w:t>
            </w:r>
          </w:p>
        </w:tc>
      </w:tr>
      <w:tr w:rsidR="00B66D64" w:rsidRPr="00246629" w:rsidTr="00B66D64">
        <w:trPr>
          <w:trHeight w:val="375"/>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B66D64" w:rsidRDefault="00B66D64" w:rsidP="00A30479">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w:t>
            </w:r>
            <w:r w:rsidR="00A30479">
              <w:rPr>
                <w:rFonts w:ascii="Arial" w:eastAsia="Times New Roman" w:hAnsi="Arial" w:cs="Arial"/>
                <w:color w:val="000000"/>
                <w:sz w:val="20"/>
                <w:szCs w:val="20"/>
                <w:lang w:eastAsia="es-CR"/>
              </w:rPr>
              <w:t>al autor que incorpore una conclusión al artículo</w:t>
            </w:r>
            <w:r>
              <w:rPr>
                <w:rFonts w:ascii="Arial" w:eastAsia="Times New Roman" w:hAnsi="Arial" w:cs="Arial"/>
                <w:color w:val="000000"/>
                <w:sz w:val="20"/>
                <w:szCs w:val="20"/>
                <w:lang w:eastAsia="es-CR"/>
              </w:rPr>
              <w:t xml:space="preserve"> y lo remita nuevamente a más tardar el 27 de noviembre 2019.</w:t>
            </w:r>
          </w:p>
        </w:tc>
      </w:tr>
      <w:tr w:rsidR="00480FC3" w:rsidRPr="00246629" w:rsidTr="00A747CD">
        <w:trPr>
          <w:trHeight w:val="375"/>
        </w:trPr>
        <w:tc>
          <w:tcPr>
            <w:tcW w:w="2005" w:type="pct"/>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lastRenderedPageBreak/>
              <w:t>“La participación de la misión diplomática peruana en Costa Rica durante la guerra con Chile (1879)”</w:t>
            </w:r>
          </w:p>
          <w:p w:rsidR="00480FC3" w:rsidRPr="0017123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23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Julio César Abanto Chani</w:t>
            </w:r>
          </w:p>
          <w:p w:rsidR="00480FC3" w:rsidRPr="004612AC"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Perú</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24 de abril 2019</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 con modificaciones</w:t>
            </w:r>
          </w:p>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color w:val="000000"/>
                <w:sz w:val="20"/>
                <w:szCs w:val="20"/>
                <w:lang w:eastAsia="es-CR"/>
              </w:rPr>
              <w:t>Revisión 2: No aceptado</w:t>
            </w:r>
          </w:p>
        </w:tc>
      </w:tr>
      <w:tr w:rsidR="00383377" w:rsidRPr="00246629" w:rsidTr="00383377">
        <w:trPr>
          <w:trHeight w:val="375"/>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383377" w:rsidRDefault="00383377" w:rsidP="00383377">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al autor que consideren las recomendaciones brindadas por el revisor y lo remita nuevamente a más tardar el 27 de noviembre 2019.</w:t>
            </w:r>
          </w:p>
        </w:tc>
      </w:tr>
      <w:tr w:rsidR="00480FC3" w:rsidRPr="00246629" w:rsidTr="00A747CD">
        <w:trPr>
          <w:trHeight w:val="375"/>
        </w:trPr>
        <w:tc>
          <w:tcPr>
            <w:tcW w:w="2005" w:type="pct"/>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“Análisis bibliométrico sobre la producción científica económica en la Revista Oeconomía durante el periodo 2010-2014”</w:t>
            </w:r>
          </w:p>
          <w:p w:rsidR="00480FC3" w:rsidRPr="00171239"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16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Juan Pablo Reyes Valdez</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Hairol Felix Mejías</w:t>
            </w:r>
          </w:p>
          <w:p w:rsidR="00480FC3" w:rsidRPr="004612AC"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República Dominicana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29 de mayo 2019</w:t>
            </w:r>
          </w:p>
          <w:p w:rsidR="00480FC3" w:rsidRDefault="00480FC3"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No aceptado</w:t>
            </w:r>
          </w:p>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color w:val="000000"/>
                <w:sz w:val="20"/>
                <w:szCs w:val="20"/>
                <w:lang w:eastAsia="es-CR"/>
              </w:rPr>
              <w:t>Revisión 2: Aceptado con modificaciones</w:t>
            </w:r>
          </w:p>
        </w:tc>
      </w:tr>
      <w:tr w:rsidR="00992EFC" w:rsidRPr="00246629" w:rsidTr="00992EFC">
        <w:trPr>
          <w:trHeight w:val="375"/>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992EFC" w:rsidRDefault="00992EFC" w:rsidP="00A747C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Criterio de la comisión: No publicar y remitir a los autores las observaciones y recomendaciones brindadas por los revisores para que sean analizadas, se realicen las mejoras y se presente para publicar en una próxima edición de la RAN.</w:t>
            </w:r>
          </w:p>
        </w:tc>
      </w:tr>
      <w:tr w:rsidR="00480FC3" w:rsidRPr="00246629" w:rsidTr="00BA17D9">
        <w:trPr>
          <w:trHeight w:val="321"/>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480FC3" w:rsidRPr="00246629" w:rsidRDefault="00480FC3" w:rsidP="00A747CD">
            <w:pPr>
              <w:spacing w:after="0" w:line="240" w:lineRule="auto"/>
              <w:rPr>
                <w:rFonts w:ascii="Arial" w:eastAsia="Times New Roman" w:hAnsi="Arial" w:cs="Arial"/>
                <w:sz w:val="20"/>
                <w:szCs w:val="20"/>
                <w:lang w:eastAsia="es-CR"/>
              </w:rPr>
            </w:pPr>
            <w:r w:rsidRPr="00246629">
              <w:rPr>
                <w:rFonts w:ascii="Arial" w:eastAsia="Times New Roman" w:hAnsi="Arial" w:cs="Arial"/>
                <w:b/>
                <w:sz w:val="20"/>
                <w:szCs w:val="20"/>
                <w:lang w:eastAsia="es-CR"/>
              </w:rPr>
              <w:t>Sección Transcripción de documentos</w:t>
            </w:r>
          </w:p>
        </w:tc>
      </w:tr>
      <w:tr w:rsidR="00480FC3" w:rsidRPr="00246629" w:rsidTr="00BA17D9">
        <w:trPr>
          <w:trHeight w:val="204"/>
        </w:trPr>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B374D3" w:rsidRDefault="00480FC3" w:rsidP="00A747CD">
            <w:pPr>
              <w:spacing w:after="0" w:line="240" w:lineRule="auto"/>
              <w:rPr>
                <w:rFonts w:ascii="Arial" w:eastAsia="Times New Roman" w:hAnsi="Arial" w:cs="Arial"/>
                <w:color w:val="000000"/>
                <w:sz w:val="20"/>
                <w:szCs w:val="20"/>
                <w:lang w:eastAsia="es-CR"/>
              </w:rPr>
            </w:pPr>
            <w:r w:rsidRPr="00B374D3">
              <w:rPr>
                <w:rFonts w:ascii="Arial" w:eastAsia="Times New Roman" w:hAnsi="Arial" w:cs="Arial"/>
                <w:color w:val="000000"/>
                <w:sz w:val="20"/>
                <w:szCs w:val="20"/>
                <w:lang w:eastAsia="es-CR"/>
              </w:rPr>
              <w:t>TRANSCRIPCIONES</w:t>
            </w:r>
          </w:p>
          <w:p w:rsidR="00480FC3" w:rsidRPr="00B374D3" w:rsidRDefault="00480FC3" w:rsidP="00A747CD">
            <w:pPr>
              <w:spacing w:after="0" w:line="240" w:lineRule="auto"/>
              <w:rPr>
                <w:rFonts w:ascii="Arial" w:eastAsia="Times New Roman" w:hAnsi="Arial" w:cs="Arial"/>
                <w:color w:val="000000"/>
                <w:sz w:val="20"/>
                <w:szCs w:val="20"/>
                <w:lang w:eastAsia="es-CR"/>
              </w:rPr>
            </w:pPr>
            <w:r w:rsidRPr="00B374D3">
              <w:rPr>
                <w:rFonts w:ascii="Arial" w:eastAsia="Times New Roman" w:hAnsi="Arial" w:cs="Arial"/>
                <w:color w:val="000000"/>
                <w:sz w:val="20"/>
                <w:szCs w:val="20"/>
                <w:lang w:eastAsia="es-CR"/>
              </w:rPr>
              <w:t xml:space="preserve">"ACTAS DE SESIONES DEL CONGRESO </w:t>
            </w:r>
          </w:p>
          <w:p w:rsidR="00480FC3" w:rsidRDefault="00480FC3" w:rsidP="00A747CD">
            <w:pPr>
              <w:spacing w:after="0" w:line="240" w:lineRule="auto"/>
              <w:rPr>
                <w:rFonts w:ascii="Arial" w:eastAsia="Times New Roman" w:hAnsi="Arial" w:cs="Arial"/>
                <w:color w:val="000000"/>
                <w:sz w:val="20"/>
                <w:szCs w:val="20"/>
                <w:lang w:eastAsia="es-CR"/>
              </w:rPr>
            </w:pPr>
            <w:r w:rsidRPr="00B374D3">
              <w:rPr>
                <w:rFonts w:ascii="Arial" w:eastAsia="Times New Roman" w:hAnsi="Arial" w:cs="Arial"/>
                <w:color w:val="000000"/>
                <w:sz w:val="20"/>
                <w:szCs w:val="20"/>
                <w:lang w:eastAsia="es-CR"/>
              </w:rPr>
              <w:t>CÁMARA DE REPRESENTANTES, 22 DE DICIEMBRE DE 1845 – 31 DE DICIEMBRE DE 1845"</w:t>
            </w:r>
          </w:p>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color w:val="000000"/>
                <w:sz w:val="20"/>
                <w:szCs w:val="20"/>
                <w:lang w:eastAsia="es-CR"/>
              </w:rPr>
              <w:t>53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Franklin Alvarado Quesada</w:t>
            </w:r>
          </w:p>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 xml:space="preserve">Historiador, </w:t>
            </w:r>
          </w:p>
          <w:p w:rsidR="00480FC3" w:rsidRPr="00246629" w:rsidRDefault="00480FC3" w:rsidP="00A747CD">
            <w:pPr>
              <w:spacing w:after="0" w:line="240" w:lineRule="auto"/>
              <w:rPr>
                <w:rFonts w:ascii="Arial" w:eastAsia="Times New Roman" w:hAnsi="Arial" w:cs="Arial"/>
                <w:sz w:val="20"/>
                <w:szCs w:val="20"/>
                <w:lang w:eastAsia="es-CR"/>
              </w:rPr>
            </w:pPr>
            <w:r w:rsidRPr="00246629">
              <w:rPr>
                <w:rFonts w:ascii="Arial" w:eastAsia="Times New Roman" w:hAnsi="Arial" w:cs="Arial"/>
                <w:sz w:val="20"/>
                <w:szCs w:val="20"/>
                <w:lang w:eastAsia="es-CR"/>
              </w:rPr>
              <w:t>Departamento Archivo Histórico</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Fecha de presentación: 4 de julio 2018</w:t>
            </w:r>
          </w:p>
        </w:tc>
      </w:tr>
      <w:tr w:rsidR="001C7187" w:rsidRPr="00246629" w:rsidTr="00BA17D9">
        <w:trPr>
          <w:trHeight w:val="285"/>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1C7187" w:rsidRDefault="001C7187" w:rsidP="001C7187">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 xml:space="preserve">Criterio de la comisión: Publicar, </w:t>
            </w:r>
            <w:r w:rsidRPr="00CE120D">
              <w:rPr>
                <w:rFonts w:ascii="Arial" w:eastAsia="Times New Roman" w:hAnsi="Arial" w:cs="Arial"/>
                <w:color w:val="000000"/>
                <w:sz w:val="20"/>
                <w:szCs w:val="20"/>
                <w:lang w:eastAsia="es-CR"/>
              </w:rPr>
              <w:t xml:space="preserve">cumple </w:t>
            </w:r>
            <w:r>
              <w:rPr>
                <w:rFonts w:ascii="Arial" w:eastAsia="Times New Roman" w:hAnsi="Arial" w:cs="Arial"/>
                <w:color w:val="000000"/>
                <w:sz w:val="20"/>
                <w:szCs w:val="20"/>
                <w:lang w:eastAsia="es-CR"/>
              </w:rPr>
              <w:t>con las normas para la transcripción de documentos históricos.</w:t>
            </w:r>
          </w:p>
        </w:tc>
      </w:tr>
      <w:tr w:rsidR="00480FC3" w:rsidRPr="00246629" w:rsidTr="00790102">
        <w:trPr>
          <w:trHeight w:val="231"/>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Pr="00246629" w:rsidRDefault="00480FC3" w:rsidP="00A747CD">
            <w:pPr>
              <w:spacing w:after="0" w:line="240" w:lineRule="auto"/>
              <w:rPr>
                <w:rFonts w:ascii="Arial" w:eastAsia="Times New Roman" w:hAnsi="Arial" w:cs="Arial"/>
                <w:sz w:val="20"/>
                <w:szCs w:val="20"/>
                <w:lang w:eastAsia="es-CR"/>
              </w:rPr>
            </w:pPr>
            <w:r w:rsidRPr="00246629">
              <w:rPr>
                <w:rFonts w:ascii="Arial" w:eastAsia="Times New Roman" w:hAnsi="Arial" w:cs="Arial"/>
                <w:b/>
                <w:sz w:val="20"/>
                <w:szCs w:val="20"/>
                <w:lang w:eastAsia="es-CR"/>
              </w:rPr>
              <w:t>Sección Miscelánea</w:t>
            </w:r>
            <w:r w:rsidRPr="00246629">
              <w:rPr>
                <w:rFonts w:ascii="Arial" w:eastAsia="Times New Roman" w:hAnsi="Arial" w:cs="Arial"/>
                <w:b/>
                <w:color w:val="000000"/>
                <w:sz w:val="20"/>
                <w:szCs w:val="20"/>
                <w:lang w:eastAsia="es-CR"/>
              </w:rPr>
              <w:t xml:space="preserve">  : </w:t>
            </w:r>
          </w:p>
        </w:tc>
      </w:tr>
      <w:tr w:rsidR="00480FC3" w:rsidRPr="00246629" w:rsidTr="00A747CD">
        <w:tc>
          <w:tcPr>
            <w:tcW w:w="200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“Mi encuentro con la Universidad de Costa Rica”</w:t>
            </w:r>
          </w:p>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14 páginas</w:t>
            </w:r>
          </w:p>
        </w:tc>
        <w:tc>
          <w:tcPr>
            <w:tcW w:w="1445"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Eduardo Fournier García (qdDg), enviado por Luis Fernando Jaén García</w:t>
            </w:r>
          </w:p>
        </w:tc>
        <w:tc>
          <w:tcPr>
            <w:tcW w:w="1550"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A747CD">
            <w:pPr>
              <w:spacing w:after="0" w:line="240" w:lineRule="auto"/>
              <w:jc w:val="both"/>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9 de marzo 2019</w:t>
            </w:r>
          </w:p>
          <w:p w:rsidR="00480FC3" w:rsidRPr="00246629" w:rsidRDefault="00480FC3" w:rsidP="00A747CD">
            <w:pPr>
              <w:spacing w:after="0" w:line="240" w:lineRule="auto"/>
              <w:jc w:val="both"/>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Revisores: No aplica</w:t>
            </w:r>
          </w:p>
        </w:tc>
      </w:tr>
      <w:tr w:rsidR="000A1FC3" w:rsidRPr="00246629" w:rsidTr="000A1FC3">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1FC3" w:rsidRDefault="0050070E" w:rsidP="00A747CD">
            <w:pPr>
              <w:spacing w:after="0" w:line="240" w:lineRule="auto"/>
              <w:jc w:val="both"/>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Criterio de la comisión:</w:t>
            </w:r>
            <w:r w:rsidR="00DE56B3">
              <w:rPr>
                <w:rFonts w:ascii="Arial" w:eastAsia="Times New Roman" w:hAnsi="Arial" w:cs="Arial"/>
                <w:color w:val="000000"/>
                <w:sz w:val="20"/>
                <w:szCs w:val="20"/>
                <w:lang w:eastAsia="es-CR"/>
              </w:rPr>
              <w:t xml:space="preserve"> Publicar, personaje destacado en el desarrollo de la archivística, la historia y la genealogía en Costa Rica.</w:t>
            </w:r>
          </w:p>
        </w:tc>
      </w:tr>
    </w:tbl>
    <w:p w:rsidR="00480FC3" w:rsidRDefault="00480FC3" w:rsidP="009169F7">
      <w:pPr>
        <w:spacing w:after="0" w:line="480" w:lineRule="auto"/>
        <w:jc w:val="both"/>
        <w:rPr>
          <w:rFonts w:ascii="Arial" w:hAnsi="Arial" w:cs="Arial"/>
        </w:rPr>
      </w:pPr>
    </w:p>
    <w:p w:rsidR="00BE4F8F" w:rsidRDefault="00BE4F8F" w:rsidP="00C6140E">
      <w:pPr>
        <w:spacing w:after="0" w:line="480" w:lineRule="auto"/>
        <w:jc w:val="both"/>
        <w:rPr>
          <w:rFonts w:ascii="Arial" w:hAnsi="Arial" w:cs="Arial"/>
        </w:rPr>
      </w:pPr>
      <w:r>
        <w:rPr>
          <w:rFonts w:ascii="Arial" w:hAnsi="Arial" w:cs="Arial"/>
        </w:rPr>
        <w:t>Se deja constancia que el señor Jaén García se retira de la sala de sesiones a las 10:25 horas para que esta comisión analice el artículo de su autoría</w:t>
      </w:r>
      <w:r w:rsidR="00C6140E">
        <w:rPr>
          <w:rFonts w:ascii="Arial" w:hAnsi="Arial" w:cs="Arial"/>
        </w:rPr>
        <w:t xml:space="preserve"> </w:t>
      </w:r>
      <w:r w:rsidR="00C6140E" w:rsidRPr="00C6140E">
        <w:rPr>
          <w:rFonts w:ascii="Arial" w:eastAsia="Times New Roman" w:hAnsi="Arial" w:cs="Arial"/>
          <w:color w:val="000000"/>
          <w:lang w:eastAsia="es-CR"/>
        </w:rPr>
        <w:t xml:space="preserve">“José Luis Coto Conde y la transformación </w:t>
      </w:r>
      <w:r w:rsidR="00C6140E" w:rsidRPr="00C6140E">
        <w:rPr>
          <w:rFonts w:ascii="Arial" w:eastAsia="Times New Roman" w:hAnsi="Arial" w:cs="Arial"/>
          <w:color w:val="000000"/>
          <w:lang w:eastAsia="es-CR"/>
        </w:rPr>
        <w:lastRenderedPageBreak/>
        <w:t>del Archivo Nacional de Costa Rica”</w:t>
      </w:r>
      <w:r>
        <w:rPr>
          <w:rFonts w:ascii="Arial" w:hAnsi="Arial" w:cs="Arial"/>
        </w:rPr>
        <w:t xml:space="preserve"> e ingresa nuevamente a las 10:32 horas, con el fin de no </w:t>
      </w:r>
      <w:r w:rsidR="00C6140E">
        <w:rPr>
          <w:rFonts w:ascii="Arial" w:hAnsi="Arial" w:cs="Arial"/>
        </w:rPr>
        <w:t>intervenir en el análisis y decisión sobre este tema. --------------------------------------------------------------</w:t>
      </w:r>
    </w:p>
    <w:p w:rsidR="008019FA" w:rsidRPr="003D5A6D" w:rsidRDefault="008019FA" w:rsidP="008019FA">
      <w:pPr>
        <w:spacing w:after="0" w:line="480" w:lineRule="auto"/>
        <w:jc w:val="both"/>
        <w:rPr>
          <w:rFonts w:ascii="Arial" w:hAnsi="Arial" w:cs="Arial"/>
        </w:rPr>
      </w:pPr>
      <w:r w:rsidRPr="008019FA">
        <w:rPr>
          <w:rFonts w:ascii="Arial" w:hAnsi="Arial" w:cs="Arial"/>
          <w:b/>
        </w:rPr>
        <w:t>Acuerdo 7:</w:t>
      </w:r>
      <w:r>
        <w:rPr>
          <w:rFonts w:ascii="Arial" w:hAnsi="Arial" w:cs="Arial"/>
        </w:rPr>
        <w:t xml:space="preserve"> </w:t>
      </w:r>
      <w:r w:rsidRPr="003D5A6D">
        <w:rPr>
          <w:rFonts w:ascii="Arial" w:hAnsi="Arial" w:cs="Arial"/>
        </w:rPr>
        <w:t>Aprobar los artículos que se publicarán en la Revista del Archivo Nacional 201</w:t>
      </w:r>
      <w:r>
        <w:rPr>
          <w:rFonts w:ascii="Arial" w:hAnsi="Arial" w:cs="Arial"/>
        </w:rPr>
        <w:t>9</w:t>
      </w:r>
      <w:r w:rsidRPr="003D5A6D">
        <w:rPr>
          <w:rFonts w:ascii="Arial" w:hAnsi="Arial" w:cs="Arial"/>
        </w:rPr>
        <w:t xml:space="preserve">, como se detalla a continuación: </w:t>
      </w:r>
      <w:r>
        <w:rPr>
          <w:rFonts w:ascii="Arial" w:hAnsi="Arial" w:cs="Arial"/>
        </w:rPr>
        <w:t>------------------------------------------------------------------------------------------------</w:t>
      </w:r>
    </w:p>
    <w:p w:rsidR="008019FA" w:rsidRPr="003D5A6D" w:rsidRDefault="008019FA" w:rsidP="008019FA">
      <w:pPr>
        <w:spacing w:after="0" w:line="480" w:lineRule="auto"/>
        <w:jc w:val="both"/>
        <w:rPr>
          <w:rFonts w:ascii="Arial" w:hAnsi="Arial" w:cs="Arial"/>
        </w:rPr>
      </w:pPr>
      <w:r w:rsidRPr="00AC1895">
        <w:rPr>
          <w:rFonts w:ascii="Arial" w:hAnsi="Arial" w:cs="Arial"/>
          <w:b/>
        </w:rPr>
        <w:t>Sección Archivística</w:t>
      </w:r>
      <w:r>
        <w:rPr>
          <w:rFonts w:ascii="Arial" w:hAnsi="Arial" w:cs="Arial"/>
        </w:rPr>
        <w:t>,</w:t>
      </w:r>
      <w:r w:rsidRPr="003D5A6D">
        <w:rPr>
          <w:rFonts w:ascii="Arial" w:hAnsi="Arial" w:cs="Arial"/>
        </w:rPr>
        <w:t xml:space="preserve"> “</w:t>
      </w:r>
      <w:r>
        <w:rPr>
          <w:rFonts w:ascii="Arial" w:hAnsi="Arial" w:cs="Arial"/>
        </w:rPr>
        <w:t>Implementación de un modelo de calidad en el proceso de gestión de documentos: un acercamiento al enfoque de una política pública para Costa Rica”</w:t>
      </w:r>
      <w:r w:rsidR="006C7D48">
        <w:rPr>
          <w:rFonts w:ascii="Arial" w:hAnsi="Arial" w:cs="Arial"/>
        </w:rPr>
        <w:t xml:space="preserve"> (sujeto a aplicación de mejoras)</w:t>
      </w:r>
      <w:r>
        <w:rPr>
          <w:rFonts w:ascii="Arial" w:hAnsi="Arial" w:cs="Arial"/>
        </w:rPr>
        <w:t>; “José Luis Coto Conde y la transformación del Archivo Nacional de Costa Rica”; “Cronología de la gestión documental en el Banco Central de la República Dominicana”</w:t>
      </w:r>
      <w:r w:rsidR="006C7D48">
        <w:rPr>
          <w:rFonts w:ascii="Arial" w:hAnsi="Arial" w:cs="Arial"/>
        </w:rPr>
        <w:t xml:space="preserve"> (sujeto a aplicación de mejoras)</w:t>
      </w:r>
      <w:r>
        <w:rPr>
          <w:rFonts w:ascii="Arial" w:hAnsi="Arial" w:cs="Arial"/>
        </w:rPr>
        <w:t>; “Enfoques formativos del bachillerato y la licenciatura en archivística de la Universidad de Costa Rica”; “Archivar memorias queer: performances y constelaciones activistas en el fondo documental Trabajo y Estudios Lésbicos/Casa de la Mujer Salón de las</w:t>
      </w:r>
      <w:r w:rsidR="00DD7E31">
        <w:rPr>
          <w:rFonts w:ascii="Arial" w:hAnsi="Arial" w:cs="Arial"/>
        </w:rPr>
        <w:t xml:space="preserve"> Preciosas (1992-2004) del Archivo Nacional de Santiago de Chile” y “Modelo para la preservación de documentos digitales en Costa Rica”.</w:t>
      </w:r>
      <w:r>
        <w:rPr>
          <w:rFonts w:ascii="Arial" w:hAnsi="Arial" w:cs="Arial"/>
        </w:rPr>
        <w:t xml:space="preserve"> -------</w:t>
      </w:r>
      <w:r w:rsidR="00FD5449">
        <w:rPr>
          <w:rFonts w:ascii="Arial" w:hAnsi="Arial" w:cs="Arial"/>
        </w:rPr>
        <w:t>------------------------------------</w:t>
      </w:r>
      <w:r>
        <w:rPr>
          <w:rFonts w:ascii="Arial" w:hAnsi="Arial" w:cs="Arial"/>
        </w:rPr>
        <w:t>---------------</w:t>
      </w:r>
    </w:p>
    <w:p w:rsidR="008019FA" w:rsidRDefault="008019FA" w:rsidP="008019FA">
      <w:pPr>
        <w:spacing w:after="0" w:line="480" w:lineRule="auto"/>
        <w:jc w:val="both"/>
        <w:rPr>
          <w:rFonts w:ascii="Arial" w:hAnsi="Arial" w:cs="Arial"/>
        </w:rPr>
      </w:pPr>
      <w:r w:rsidRPr="003C403A">
        <w:rPr>
          <w:rFonts w:ascii="Arial" w:hAnsi="Arial" w:cs="Arial"/>
          <w:b/>
        </w:rPr>
        <w:t>Sección Colaboraciones</w:t>
      </w:r>
      <w:r w:rsidRPr="003D5A6D">
        <w:rPr>
          <w:rFonts w:ascii="Arial" w:hAnsi="Arial" w:cs="Arial"/>
        </w:rPr>
        <w:t>, “</w:t>
      </w:r>
      <w:r w:rsidR="00D12D49">
        <w:rPr>
          <w:rFonts w:ascii="Arial" w:hAnsi="Arial" w:cs="Arial"/>
        </w:rPr>
        <w:t>Los proyectos de Nueva Segovia de Nicaragua en las Cortés de Cádiz a la luz del Sistema de Incidencias</w:t>
      </w:r>
      <w:r w:rsidRPr="003C403A">
        <w:rPr>
          <w:rFonts w:ascii="Arial" w:hAnsi="Arial" w:cs="Arial"/>
        </w:rPr>
        <w:t>”</w:t>
      </w:r>
      <w:r w:rsidR="00D12D49">
        <w:rPr>
          <w:rFonts w:ascii="Arial" w:hAnsi="Arial" w:cs="Arial"/>
        </w:rPr>
        <w:t>; “El transporte urbano josefino de fines de siglo XIX” (sujeto a aplicación de mejoras) y “La participación de la misión diplomática peruana en Costa Rica durante la guerra con Chile 1879” (sujeto a aplicación de mejoras)</w:t>
      </w:r>
      <w:r>
        <w:rPr>
          <w:rFonts w:ascii="Arial" w:hAnsi="Arial" w:cs="Arial"/>
        </w:rPr>
        <w:t>. ----------</w:t>
      </w:r>
      <w:r w:rsidR="00DB376E">
        <w:rPr>
          <w:rFonts w:ascii="Arial" w:hAnsi="Arial" w:cs="Arial"/>
        </w:rPr>
        <w:t>----------------------</w:t>
      </w:r>
      <w:r>
        <w:rPr>
          <w:rFonts w:ascii="Arial" w:hAnsi="Arial" w:cs="Arial"/>
        </w:rPr>
        <w:t>--------------------</w:t>
      </w:r>
    </w:p>
    <w:p w:rsidR="008019FA" w:rsidRPr="00016A18" w:rsidRDefault="008019FA" w:rsidP="008019FA">
      <w:pPr>
        <w:spacing w:after="0" w:line="480" w:lineRule="auto"/>
        <w:jc w:val="both"/>
        <w:rPr>
          <w:rFonts w:ascii="Arial" w:hAnsi="Arial" w:cs="Arial"/>
        </w:rPr>
      </w:pPr>
      <w:r w:rsidRPr="003D5A6D">
        <w:rPr>
          <w:rFonts w:ascii="Arial" w:hAnsi="Arial" w:cs="Arial"/>
          <w:b/>
        </w:rPr>
        <w:t>Sección Transcripción de Documentos</w:t>
      </w:r>
      <w:r w:rsidRPr="003D5A6D">
        <w:rPr>
          <w:rFonts w:ascii="Arial" w:hAnsi="Arial" w:cs="Arial"/>
        </w:rPr>
        <w:t xml:space="preserve">, </w:t>
      </w:r>
      <w:r w:rsidRPr="00016A18">
        <w:rPr>
          <w:rFonts w:ascii="Arial" w:hAnsi="Arial" w:cs="Arial"/>
        </w:rPr>
        <w:t xml:space="preserve">Congreso. </w:t>
      </w:r>
      <w:r w:rsidRPr="00AC1895">
        <w:rPr>
          <w:rFonts w:ascii="Arial" w:hAnsi="Arial" w:cs="Arial"/>
        </w:rPr>
        <w:t xml:space="preserve">Actas de sesiones de la Cámara de Representantes, celebradas del </w:t>
      </w:r>
      <w:r>
        <w:rPr>
          <w:rFonts w:ascii="Arial" w:hAnsi="Arial" w:cs="Arial"/>
        </w:rPr>
        <w:t xml:space="preserve">22 </w:t>
      </w:r>
      <w:r w:rsidRPr="00AC1895">
        <w:rPr>
          <w:rFonts w:ascii="Arial" w:hAnsi="Arial" w:cs="Arial"/>
        </w:rPr>
        <w:t xml:space="preserve">al </w:t>
      </w:r>
      <w:r>
        <w:rPr>
          <w:rFonts w:ascii="Arial" w:hAnsi="Arial" w:cs="Arial"/>
        </w:rPr>
        <w:t>31</w:t>
      </w:r>
      <w:r w:rsidRPr="00AC1895">
        <w:rPr>
          <w:rFonts w:ascii="Arial" w:hAnsi="Arial" w:cs="Arial"/>
        </w:rPr>
        <w:t xml:space="preserve"> de diciembre de 1845</w:t>
      </w:r>
      <w:r w:rsidRPr="00016A18">
        <w:rPr>
          <w:rFonts w:ascii="Arial" w:hAnsi="Arial" w:cs="Arial"/>
        </w:rPr>
        <w:t>.</w:t>
      </w:r>
      <w:r>
        <w:rPr>
          <w:rFonts w:ascii="Arial" w:hAnsi="Arial" w:cs="Arial"/>
        </w:rPr>
        <w:t xml:space="preserve"> ----------------------------------------------</w:t>
      </w:r>
    </w:p>
    <w:p w:rsidR="00C6140E" w:rsidRDefault="008019FA" w:rsidP="008019FA">
      <w:pPr>
        <w:spacing w:after="0" w:line="480" w:lineRule="auto"/>
        <w:jc w:val="both"/>
        <w:rPr>
          <w:rFonts w:ascii="Arial" w:hAnsi="Arial" w:cs="Arial"/>
        </w:rPr>
      </w:pPr>
      <w:r w:rsidRPr="003D5A6D">
        <w:rPr>
          <w:rFonts w:ascii="Arial" w:hAnsi="Arial" w:cs="Arial"/>
          <w:b/>
        </w:rPr>
        <w:t>Sección Miscelánea</w:t>
      </w:r>
      <w:r w:rsidRPr="003D5A6D">
        <w:rPr>
          <w:rFonts w:ascii="Arial" w:hAnsi="Arial" w:cs="Arial"/>
        </w:rPr>
        <w:t>,</w:t>
      </w:r>
      <w:r>
        <w:rPr>
          <w:rFonts w:ascii="Arial" w:hAnsi="Arial" w:cs="Arial"/>
        </w:rPr>
        <w:t xml:space="preserve"> “</w:t>
      </w:r>
      <w:r w:rsidR="007217A6">
        <w:rPr>
          <w:rFonts w:ascii="Arial" w:hAnsi="Arial" w:cs="Arial"/>
        </w:rPr>
        <w:t>Mi encuentro con la Universidad de Costa Rica “</w:t>
      </w:r>
      <w:r>
        <w:rPr>
          <w:rFonts w:ascii="Arial" w:hAnsi="Arial" w:cs="Arial"/>
        </w:rPr>
        <w:t xml:space="preserve">. </w:t>
      </w:r>
      <w:r w:rsidR="00701859">
        <w:rPr>
          <w:rFonts w:ascii="Arial" w:hAnsi="Arial" w:cs="Arial"/>
        </w:rPr>
        <w:t xml:space="preserve">Enviar copia de este acuerdo al señor Alexander Barquero Elizondo, Director General y las señoras Carmen Campos Ramírez, Subdirectora General, Maureen Herrera Brenes y Gabriela Soto Grant, Coordinadora y Diseñadora gráfica, ambas de la Unidad de Proyección Institucional. </w:t>
      </w:r>
      <w:r w:rsidR="00701859" w:rsidRPr="00701859">
        <w:rPr>
          <w:rFonts w:ascii="Arial" w:hAnsi="Arial" w:cs="Arial"/>
          <w:b/>
        </w:rPr>
        <w:t>ACUERDO FIRME</w:t>
      </w:r>
      <w:r w:rsidR="00701859">
        <w:rPr>
          <w:rFonts w:ascii="Arial" w:hAnsi="Arial" w:cs="Arial"/>
        </w:rPr>
        <w:t>. ------------</w:t>
      </w:r>
    </w:p>
    <w:p w:rsidR="00376636" w:rsidRDefault="00572A3C" w:rsidP="00FF6328">
      <w:pPr>
        <w:spacing w:after="0" w:line="480" w:lineRule="auto"/>
        <w:jc w:val="both"/>
        <w:rPr>
          <w:rFonts w:ascii="Arial" w:hAnsi="Arial" w:cs="Arial"/>
        </w:rPr>
      </w:pPr>
      <w:r w:rsidRPr="00572A3C">
        <w:rPr>
          <w:rFonts w:ascii="Arial" w:hAnsi="Arial" w:cs="Arial"/>
          <w:b/>
        </w:rPr>
        <w:lastRenderedPageBreak/>
        <w:t>Acuerdo 8:</w:t>
      </w:r>
      <w:r>
        <w:rPr>
          <w:rFonts w:ascii="Arial" w:hAnsi="Arial" w:cs="Arial"/>
        </w:rPr>
        <w:t xml:space="preserve"> Comunicar al señor Set Durán Carrión y la señora Alejandra Núñez Ceciliano,</w:t>
      </w:r>
      <w:r w:rsidR="001767DF">
        <w:rPr>
          <w:rFonts w:ascii="Arial" w:hAnsi="Arial" w:cs="Arial"/>
        </w:rPr>
        <w:t xml:space="preserve"> ambos de Costa Rica,</w:t>
      </w:r>
      <w:r>
        <w:rPr>
          <w:rFonts w:ascii="Arial" w:hAnsi="Arial" w:cs="Arial"/>
        </w:rPr>
        <w:t xml:space="preserve"> que esta comisión recibió el artículo “Implementación de un modelo de calidad en el proceso de gestión de documentos: un acercamiento al enfoque de una política pública para Costa Rica” y se complace en informarles que será publicado en la Revista del Archivo Nacional 2019. Con el fin de mejorar la calidad del artículo, esta comisión les solicita que actualicen las referencias que se hacen sobre </w:t>
      </w:r>
      <w:r w:rsidR="00FF6328">
        <w:rPr>
          <w:rFonts w:ascii="Arial" w:hAnsi="Arial" w:cs="Arial"/>
        </w:rPr>
        <w:t xml:space="preserve">los reglamentos a la </w:t>
      </w:r>
      <w:r>
        <w:rPr>
          <w:rFonts w:ascii="Arial" w:hAnsi="Arial" w:cs="Arial"/>
        </w:rPr>
        <w:t>Ley 7202 d</w:t>
      </w:r>
      <w:r w:rsidR="00FF6328">
        <w:rPr>
          <w:rFonts w:ascii="Arial" w:hAnsi="Arial" w:cs="Arial"/>
        </w:rPr>
        <w:t>el Sistema Nacional de Archivos</w:t>
      </w:r>
      <w:r>
        <w:rPr>
          <w:rFonts w:ascii="Arial" w:hAnsi="Arial" w:cs="Arial"/>
        </w:rPr>
        <w:t xml:space="preserve">, emitidos en septiembre del 2017. Mucho se agradecerá que remitan el artículo con los ajustes solicitados a más tardar el 27 de noviembre de 2019 por medio de la plataforma digital, con el fin de continuar con la producción de </w:t>
      </w:r>
      <w:r w:rsidR="006C617D">
        <w:rPr>
          <w:rFonts w:ascii="Arial" w:hAnsi="Arial" w:cs="Arial"/>
        </w:rPr>
        <w:t>la revista</w:t>
      </w:r>
      <w:r w:rsidR="00717906">
        <w:rPr>
          <w:rFonts w:ascii="Arial" w:hAnsi="Arial" w:cs="Arial"/>
        </w:rPr>
        <w:t>.</w:t>
      </w:r>
      <w:r>
        <w:rPr>
          <w:rFonts w:ascii="Arial" w:hAnsi="Arial" w:cs="Arial"/>
        </w:rPr>
        <w:t xml:space="preserve"> </w:t>
      </w:r>
      <w:r w:rsidRPr="003D5A6D">
        <w:rPr>
          <w:rFonts w:ascii="Arial" w:hAnsi="Arial" w:cs="Arial"/>
        </w:rPr>
        <w:t xml:space="preserve"> </w:t>
      </w:r>
      <w:r w:rsidR="00DA07C2">
        <w:rPr>
          <w:rFonts w:ascii="Arial" w:hAnsi="Arial" w:cs="Arial"/>
        </w:rPr>
        <w:t xml:space="preserve">Finalmente, reciban nuestro </w:t>
      </w:r>
      <w:r w:rsidRPr="003D5A6D">
        <w:rPr>
          <w:rFonts w:ascii="Arial" w:hAnsi="Arial" w:cs="Arial"/>
        </w:rPr>
        <w:t>agradecimiento</w:t>
      </w:r>
      <w:r w:rsidR="00DA07C2">
        <w:rPr>
          <w:rFonts w:ascii="Arial" w:hAnsi="Arial" w:cs="Arial"/>
        </w:rPr>
        <w:t xml:space="preserve"> por</w:t>
      </w:r>
      <w:r w:rsidR="00FC5E96">
        <w:rPr>
          <w:rFonts w:ascii="Arial" w:hAnsi="Arial" w:cs="Arial"/>
        </w:rPr>
        <w:t xml:space="preserve"> escoger nuestra editorial para</w:t>
      </w:r>
      <w:r w:rsidR="00DA07C2">
        <w:rPr>
          <w:rFonts w:ascii="Arial" w:hAnsi="Arial" w:cs="Arial"/>
        </w:rPr>
        <w:t xml:space="preserve"> </w:t>
      </w:r>
      <w:r w:rsidR="00BE40FB">
        <w:rPr>
          <w:rFonts w:ascii="Arial" w:hAnsi="Arial" w:cs="Arial"/>
        </w:rPr>
        <w:t xml:space="preserve">publicar </w:t>
      </w:r>
      <w:r w:rsidR="00FC5E96">
        <w:rPr>
          <w:rFonts w:ascii="Arial" w:hAnsi="Arial" w:cs="Arial"/>
        </w:rPr>
        <w:t>sus artículos</w:t>
      </w:r>
      <w:r w:rsidRPr="003D5A6D">
        <w:rPr>
          <w:rFonts w:ascii="Arial" w:hAnsi="Arial" w:cs="Arial"/>
        </w:rPr>
        <w:t xml:space="preserve">, instándoles a enviar nuevos aportes científicos para </w:t>
      </w:r>
      <w:r w:rsidR="00DA07C2">
        <w:rPr>
          <w:rFonts w:ascii="Arial" w:hAnsi="Arial" w:cs="Arial"/>
        </w:rPr>
        <w:t>futuras publicaciones</w:t>
      </w:r>
      <w:r w:rsidRPr="003D5A6D">
        <w:rPr>
          <w:rFonts w:ascii="Arial" w:hAnsi="Arial" w:cs="Arial"/>
        </w:rPr>
        <w:t>.</w:t>
      </w:r>
      <w:r w:rsidR="00DA07C2">
        <w:rPr>
          <w:rFonts w:ascii="Arial" w:hAnsi="Arial" w:cs="Arial"/>
        </w:rPr>
        <w:t xml:space="preserve"> </w:t>
      </w:r>
      <w:r w:rsidR="00376636">
        <w:rPr>
          <w:rFonts w:ascii="Arial" w:hAnsi="Arial" w:cs="Arial"/>
        </w:rPr>
        <w:t xml:space="preserve">Enviar copia de este acuerdo al señor Alexander Barquero Elizondo, Director General y las señoras Carmen Campos Ramírez, Subdirectora General, Maureen Herrera Brenes y Gabriela Soto Grant, Coordinadora y diseñadora gráfica, ambas de la Unidad de Proyección Institucional. </w:t>
      </w:r>
      <w:r w:rsidR="00376636" w:rsidRPr="00376636">
        <w:rPr>
          <w:rFonts w:ascii="Arial" w:hAnsi="Arial" w:cs="Arial"/>
          <w:b/>
        </w:rPr>
        <w:t>ACUERDO FIRME</w:t>
      </w:r>
      <w:r w:rsidR="00376636">
        <w:rPr>
          <w:rFonts w:ascii="Arial" w:hAnsi="Arial" w:cs="Arial"/>
        </w:rPr>
        <w:t>.</w:t>
      </w:r>
      <w:r w:rsidR="00FF6328">
        <w:rPr>
          <w:rFonts w:ascii="Arial" w:hAnsi="Arial" w:cs="Arial"/>
        </w:rPr>
        <w:t xml:space="preserve"> --------------------------------------------------------</w:t>
      </w:r>
    </w:p>
    <w:p w:rsidR="00FF6328" w:rsidRDefault="00FF6328" w:rsidP="00FF6328">
      <w:pPr>
        <w:spacing w:after="0" w:line="480" w:lineRule="auto"/>
        <w:jc w:val="both"/>
        <w:rPr>
          <w:rFonts w:ascii="Arial" w:hAnsi="Arial" w:cs="Arial"/>
        </w:rPr>
      </w:pPr>
      <w:r w:rsidRPr="00572A3C">
        <w:rPr>
          <w:rFonts w:ascii="Arial" w:hAnsi="Arial" w:cs="Arial"/>
          <w:b/>
        </w:rPr>
        <w:t xml:space="preserve">Acuerdo </w:t>
      </w:r>
      <w:r>
        <w:rPr>
          <w:rFonts w:ascii="Arial" w:hAnsi="Arial" w:cs="Arial"/>
          <w:b/>
        </w:rPr>
        <w:t>9</w:t>
      </w:r>
      <w:r w:rsidRPr="00572A3C">
        <w:rPr>
          <w:rFonts w:ascii="Arial" w:hAnsi="Arial" w:cs="Arial"/>
          <w:b/>
        </w:rPr>
        <w:t>:</w:t>
      </w:r>
      <w:r>
        <w:rPr>
          <w:rFonts w:ascii="Arial" w:hAnsi="Arial" w:cs="Arial"/>
        </w:rPr>
        <w:t xml:space="preserve"> Comunicar al señor </w:t>
      </w:r>
      <w:r w:rsidR="00F271D1">
        <w:rPr>
          <w:rFonts w:ascii="Arial" w:hAnsi="Arial" w:cs="Arial"/>
        </w:rPr>
        <w:t>Luis Fernando Jaén García</w:t>
      </w:r>
      <w:r w:rsidR="00A5576F">
        <w:rPr>
          <w:rFonts w:ascii="Arial" w:hAnsi="Arial" w:cs="Arial"/>
        </w:rPr>
        <w:t xml:space="preserve"> de Costa Rica</w:t>
      </w:r>
      <w:r>
        <w:rPr>
          <w:rFonts w:ascii="Arial" w:hAnsi="Arial" w:cs="Arial"/>
        </w:rPr>
        <w:t>, que esta comisión recibió el artículo “</w:t>
      </w:r>
      <w:r w:rsidR="00F271D1">
        <w:rPr>
          <w:rFonts w:ascii="Arial" w:hAnsi="Arial" w:cs="Arial"/>
        </w:rPr>
        <w:t>José Luis Coto Conde y la transformación del Archivo Nacional de Costa Rica</w:t>
      </w:r>
      <w:r>
        <w:rPr>
          <w:rFonts w:ascii="Arial" w:hAnsi="Arial" w:cs="Arial"/>
        </w:rPr>
        <w:t>” y se complace en informarle que será publicado en la Revista del Archivo Nacional 2019.</w:t>
      </w:r>
      <w:r w:rsidRPr="003D5A6D">
        <w:rPr>
          <w:rFonts w:ascii="Arial" w:hAnsi="Arial" w:cs="Arial"/>
        </w:rPr>
        <w:t xml:space="preserve"> </w:t>
      </w:r>
      <w:r w:rsidR="00F271D1">
        <w:rPr>
          <w:rFonts w:ascii="Arial" w:hAnsi="Arial" w:cs="Arial"/>
        </w:rPr>
        <w:t xml:space="preserve">Esta comisión le hace llegar un </w:t>
      </w:r>
      <w:r w:rsidRPr="003D5A6D">
        <w:rPr>
          <w:rFonts w:ascii="Arial" w:hAnsi="Arial" w:cs="Arial"/>
        </w:rPr>
        <w:t>agradecimiento</w:t>
      </w:r>
      <w:r>
        <w:rPr>
          <w:rFonts w:ascii="Arial" w:hAnsi="Arial" w:cs="Arial"/>
        </w:rPr>
        <w:t xml:space="preserve"> </w:t>
      </w:r>
      <w:r w:rsidR="00F271D1">
        <w:rPr>
          <w:rFonts w:ascii="Arial" w:hAnsi="Arial" w:cs="Arial"/>
        </w:rPr>
        <w:t xml:space="preserve">por escoger nuestra editorial para publicar sus artículos, </w:t>
      </w:r>
      <w:r w:rsidRPr="003D5A6D">
        <w:rPr>
          <w:rFonts w:ascii="Arial" w:hAnsi="Arial" w:cs="Arial"/>
        </w:rPr>
        <w:t xml:space="preserve">instándole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y las señoras Carmen Campos Ramírez, Subdirectora General, Maureen Herrera Brenes y Gabriela Soto Grant, Coordinadora y diseñadora gráfica, ambas de la Unidad de Proyección Institucional. </w:t>
      </w:r>
      <w:r w:rsidRPr="00376636">
        <w:rPr>
          <w:rFonts w:ascii="Arial" w:hAnsi="Arial" w:cs="Arial"/>
          <w:b/>
        </w:rPr>
        <w:t>ACUERDO FIRME</w:t>
      </w:r>
      <w:r>
        <w:rPr>
          <w:rFonts w:ascii="Arial" w:hAnsi="Arial" w:cs="Arial"/>
        </w:rPr>
        <w:t>.</w:t>
      </w:r>
      <w:r w:rsidR="00F271D1">
        <w:rPr>
          <w:rFonts w:ascii="Arial" w:hAnsi="Arial" w:cs="Arial"/>
        </w:rPr>
        <w:t xml:space="preserve"> -------------</w:t>
      </w:r>
    </w:p>
    <w:p w:rsidR="001C2601" w:rsidRDefault="001C2601" w:rsidP="006A393B">
      <w:pPr>
        <w:spacing w:after="0" w:line="480" w:lineRule="auto"/>
        <w:jc w:val="both"/>
        <w:rPr>
          <w:rFonts w:ascii="Arial" w:hAnsi="Arial" w:cs="Arial"/>
        </w:rPr>
      </w:pPr>
      <w:r w:rsidRPr="00572A3C">
        <w:rPr>
          <w:rFonts w:ascii="Arial" w:hAnsi="Arial" w:cs="Arial"/>
          <w:b/>
        </w:rPr>
        <w:t xml:space="preserve">Acuerdo </w:t>
      </w:r>
      <w:r>
        <w:rPr>
          <w:rFonts w:ascii="Arial" w:hAnsi="Arial" w:cs="Arial"/>
          <w:b/>
        </w:rPr>
        <w:t>10</w:t>
      </w:r>
      <w:r w:rsidRPr="00572A3C">
        <w:rPr>
          <w:rFonts w:ascii="Arial" w:hAnsi="Arial" w:cs="Arial"/>
          <w:b/>
        </w:rPr>
        <w:t>:</w:t>
      </w:r>
      <w:r>
        <w:rPr>
          <w:rFonts w:ascii="Arial" w:hAnsi="Arial" w:cs="Arial"/>
        </w:rPr>
        <w:t xml:space="preserve"> Comunicar a los señores Juan Pablo Reyes Valdez y Hairol Felix Mejías de la República Dominicana, que esta comisión recibió el artículo “Cronología de la gestión documental </w:t>
      </w:r>
      <w:r>
        <w:rPr>
          <w:rFonts w:ascii="Arial" w:hAnsi="Arial" w:cs="Arial"/>
        </w:rPr>
        <w:lastRenderedPageBreak/>
        <w:t xml:space="preserve">en el Banco Central de la República Dominicana” y se complace en informarles que será publicado en la Revista del Archivo Nacional 2019. Con el fin de mejorar la calidad del artículo, esta comisión les solicita que revisen las observaciones brindadas por los revisores y apliquen las que consideren pertinentes. Mucho se agradecerá que remitan el artículo con los ajustes solicitados a más tardar el 27 de noviembre de 2019 por medio de la plataforma digital, con el fin de continuar con la producción de la revista. </w:t>
      </w:r>
      <w:r w:rsidRPr="003D5A6D">
        <w:rPr>
          <w:rFonts w:ascii="Arial" w:hAnsi="Arial" w:cs="Arial"/>
        </w:rPr>
        <w:t xml:space="preserve"> </w:t>
      </w:r>
      <w:r>
        <w:rPr>
          <w:rFonts w:ascii="Arial" w:hAnsi="Arial" w:cs="Arial"/>
        </w:rPr>
        <w:t xml:space="preserve">Finalmente, reciban nuestro </w:t>
      </w:r>
      <w:r w:rsidRPr="003D5A6D">
        <w:rPr>
          <w:rFonts w:ascii="Arial" w:hAnsi="Arial" w:cs="Arial"/>
        </w:rPr>
        <w:t>agradecimiento</w:t>
      </w:r>
      <w:r>
        <w:rPr>
          <w:rFonts w:ascii="Arial" w:hAnsi="Arial" w:cs="Arial"/>
        </w:rPr>
        <w:t xml:space="preserve"> por escoger nuestra editorial para publicar sus artículos</w:t>
      </w:r>
      <w:r w:rsidRPr="003D5A6D">
        <w:rPr>
          <w:rFonts w:ascii="Arial" w:hAnsi="Arial" w:cs="Arial"/>
        </w:rPr>
        <w:t xml:space="preserve">, instándoles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y las señoras Carmen Campos Ramírez, Subdirectora General, Maureen Herrera Brenes y Gabriela Soto Grant, Coordinadora y diseñadora gráfica, ambas de la Unidad de Proyección Institucional. </w:t>
      </w:r>
      <w:r w:rsidRPr="00376636">
        <w:rPr>
          <w:rFonts w:ascii="Arial" w:hAnsi="Arial" w:cs="Arial"/>
          <w:b/>
        </w:rPr>
        <w:t>ACUERDO FIRME</w:t>
      </w:r>
      <w:r>
        <w:rPr>
          <w:rFonts w:ascii="Arial" w:hAnsi="Arial" w:cs="Arial"/>
        </w:rPr>
        <w:t>. ---------------------------------------------------------------------------------------</w:t>
      </w:r>
    </w:p>
    <w:p w:rsidR="00624231" w:rsidRPr="00735832" w:rsidRDefault="00624231" w:rsidP="006A393B">
      <w:pPr>
        <w:spacing w:after="0" w:line="480" w:lineRule="auto"/>
        <w:jc w:val="both"/>
        <w:rPr>
          <w:rFonts w:ascii="Arial" w:hAnsi="Arial" w:cs="Arial"/>
        </w:rPr>
      </w:pPr>
      <w:r w:rsidRPr="00572A3C">
        <w:rPr>
          <w:rFonts w:ascii="Arial" w:hAnsi="Arial" w:cs="Arial"/>
          <w:b/>
        </w:rPr>
        <w:t xml:space="preserve">Acuerdo </w:t>
      </w:r>
      <w:r>
        <w:rPr>
          <w:rFonts w:ascii="Arial" w:hAnsi="Arial" w:cs="Arial"/>
          <w:b/>
        </w:rPr>
        <w:t>11</w:t>
      </w:r>
      <w:r w:rsidRPr="00572A3C">
        <w:rPr>
          <w:rFonts w:ascii="Arial" w:hAnsi="Arial" w:cs="Arial"/>
          <w:b/>
        </w:rPr>
        <w:t>:</w:t>
      </w:r>
      <w:r>
        <w:rPr>
          <w:rFonts w:ascii="Arial" w:hAnsi="Arial" w:cs="Arial"/>
        </w:rPr>
        <w:t xml:space="preserve"> Comunicar a los señores José Fernando Mora Hernández, Guillermo Alvarado Pérez, Jorge Emilio Jiménez Espinoza y las señoras Alejandra Araya Corrales, Jenory Galagarza Dinarte y Alejandra Picado Rodríguez, todos de Costa Rica, que esta comisión recibió el artículo “Enfoques formativos del bachillerato y la licenciatura en archivística de la Universidad de Costa Rica” y se complace en informarles que será publicado en la Revista del Archivo Nacional 2019.</w:t>
      </w:r>
      <w:r w:rsidRPr="003D5A6D">
        <w:rPr>
          <w:rFonts w:ascii="Arial" w:hAnsi="Arial" w:cs="Arial"/>
        </w:rPr>
        <w:t xml:space="preserve"> </w:t>
      </w:r>
      <w:r>
        <w:rPr>
          <w:rFonts w:ascii="Arial" w:hAnsi="Arial" w:cs="Arial"/>
        </w:rPr>
        <w:t xml:space="preserve">Esta comisión les hace llegar un </w:t>
      </w:r>
      <w:r w:rsidRPr="003D5A6D">
        <w:rPr>
          <w:rFonts w:ascii="Arial" w:hAnsi="Arial" w:cs="Arial"/>
        </w:rPr>
        <w:t>agradecimiento</w:t>
      </w:r>
      <w:r>
        <w:rPr>
          <w:rFonts w:ascii="Arial" w:hAnsi="Arial" w:cs="Arial"/>
        </w:rPr>
        <w:t xml:space="preserve"> por escoger nuestra editorial para publicar sus artículos, </w:t>
      </w:r>
      <w:r w:rsidRPr="003D5A6D">
        <w:rPr>
          <w:rFonts w:ascii="Arial" w:hAnsi="Arial" w:cs="Arial"/>
        </w:rPr>
        <w:t>instándole</w:t>
      </w:r>
      <w:r w:rsidR="00BA17D9">
        <w:rPr>
          <w:rFonts w:ascii="Arial" w:hAnsi="Arial" w:cs="Arial"/>
        </w:rPr>
        <w:t>s</w:t>
      </w:r>
      <w:r w:rsidRPr="003D5A6D">
        <w:rPr>
          <w:rFonts w:ascii="Arial" w:hAnsi="Arial" w:cs="Arial"/>
        </w:rPr>
        <w:t xml:space="preserv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y las señoras Carmen Campos Ramírez, Subdirectora General, Maureen Herrera Brenes y Gabriela Soto Grant, Coordinadora y diseñadora gráfica, ambas de la Unidad de Proyección Institucional. </w:t>
      </w:r>
      <w:r w:rsidRPr="00376636">
        <w:rPr>
          <w:rFonts w:ascii="Arial" w:hAnsi="Arial" w:cs="Arial"/>
          <w:b/>
        </w:rPr>
        <w:t>ACUERDO FIRME</w:t>
      </w:r>
      <w:r w:rsidR="00735832">
        <w:rPr>
          <w:rFonts w:ascii="Arial" w:hAnsi="Arial" w:cs="Arial"/>
          <w:b/>
        </w:rPr>
        <w:t xml:space="preserve">. </w:t>
      </w:r>
      <w:r w:rsidR="00735832" w:rsidRPr="00735832">
        <w:rPr>
          <w:rFonts w:ascii="Arial" w:hAnsi="Arial" w:cs="Arial"/>
        </w:rPr>
        <w:t>------------------------------------------------------------------------------------------------------------------------</w:t>
      </w:r>
    </w:p>
    <w:p w:rsidR="005B15FF" w:rsidRDefault="005B15FF" w:rsidP="005B15FF">
      <w:pPr>
        <w:spacing w:after="0" w:line="480" w:lineRule="auto"/>
        <w:jc w:val="both"/>
        <w:rPr>
          <w:rFonts w:ascii="Arial" w:hAnsi="Arial" w:cs="Arial"/>
        </w:rPr>
      </w:pPr>
      <w:r w:rsidRPr="00572A3C">
        <w:rPr>
          <w:rFonts w:ascii="Arial" w:hAnsi="Arial" w:cs="Arial"/>
          <w:b/>
        </w:rPr>
        <w:t xml:space="preserve">Acuerdo </w:t>
      </w:r>
      <w:r>
        <w:rPr>
          <w:rFonts w:ascii="Arial" w:hAnsi="Arial" w:cs="Arial"/>
          <w:b/>
        </w:rPr>
        <w:t>12</w:t>
      </w:r>
      <w:r w:rsidRPr="00572A3C">
        <w:rPr>
          <w:rFonts w:ascii="Arial" w:hAnsi="Arial" w:cs="Arial"/>
          <w:b/>
        </w:rPr>
        <w:t>:</w:t>
      </w:r>
      <w:r>
        <w:rPr>
          <w:rFonts w:ascii="Arial" w:hAnsi="Arial" w:cs="Arial"/>
        </w:rPr>
        <w:t xml:space="preserve"> Comunicar </w:t>
      </w:r>
      <w:r w:rsidR="007E6AE6">
        <w:rPr>
          <w:rFonts w:ascii="Arial" w:hAnsi="Arial" w:cs="Arial"/>
        </w:rPr>
        <w:t>a la señora Sharon Ugalde Soto</w:t>
      </w:r>
      <w:r>
        <w:rPr>
          <w:rFonts w:ascii="Arial" w:hAnsi="Arial" w:cs="Arial"/>
        </w:rPr>
        <w:t xml:space="preserve"> y </w:t>
      </w:r>
      <w:r w:rsidR="007E6AE6">
        <w:rPr>
          <w:rFonts w:ascii="Arial" w:hAnsi="Arial" w:cs="Arial"/>
        </w:rPr>
        <w:t>al señor Carlos Pacheco Ureña</w:t>
      </w:r>
      <w:r>
        <w:rPr>
          <w:rFonts w:ascii="Arial" w:hAnsi="Arial" w:cs="Arial"/>
        </w:rPr>
        <w:t xml:space="preserve"> de </w:t>
      </w:r>
      <w:r w:rsidR="007E6AE6">
        <w:rPr>
          <w:rFonts w:ascii="Arial" w:hAnsi="Arial" w:cs="Arial"/>
        </w:rPr>
        <w:t>Costa Rica</w:t>
      </w:r>
      <w:r>
        <w:rPr>
          <w:rFonts w:ascii="Arial" w:hAnsi="Arial" w:cs="Arial"/>
        </w:rPr>
        <w:t>, que esta comisión recibió el artículo “</w:t>
      </w:r>
      <w:r w:rsidR="00175C33">
        <w:rPr>
          <w:rFonts w:ascii="Arial" w:hAnsi="Arial" w:cs="Arial"/>
        </w:rPr>
        <w:t xml:space="preserve">Restauraciones empíricas en documentos </w:t>
      </w:r>
      <w:r w:rsidR="00175C33">
        <w:rPr>
          <w:rFonts w:ascii="Arial" w:hAnsi="Arial" w:cs="Arial"/>
        </w:rPr>
        <w:lastRenderedPageBreak/>
        <w:t>coloniales: identificación de casos en las colecciones del Archivo Nacional de Costa Rica</w:t>
      </w:r>
      <w:r>
        <w:rPr>
          <w:rFonts w:ascii="Arial" w:hAnsi="Arial" w:cs="Arial"/>
        </w:rPr>
        <w:t xml:space="preserve">” y </w:t>
      </w:r>
      <w:r w:rsidR="00BD4363">
        <w:rPr>
          <w:rFonts w:ascii="Arial" w:hAnsi="Arial" w:cs="Arial"/>
        </w:rPr>
        <w:t xml:space="preserve">les agradece haber considerado nuestra editorial para publicar su artículo, sin embargo, lamenta comunicarle que no fue aprobada su publicación. Adjunto encontrarán los resultados de la revisión que hicieron los revisores, con la solicitud respetuosa que las analicen y si lo consideran, apliquen los ajustes recomendados, quedando esta editorial a la disposición para valorar su publicación en una próxima edición de la revista. </w:t>
      </w:r>
      <w:r>
        <w:rPr>
          <w:rFonts w:ascii="Arial" w:hAnsi="Arial" w:cs="Arial"/>
        </w:rPr>
        <w:t xml:space="preserve">Enviar copia de este acuerdo al señor Alexander Barquero Elizondo, Director General y las señoras Carmen Campos Ramírez, Subdirectora General, Maureen Herrera Brenes y Gabriela Soto Grant, Coordinadora y diseñadora gráfica, ambas de la Unidad de Proyección Institucional. </w:t>
      </w:r>
      <w:r w:rsidRPr="00376636">
        <w:rPr>
          <w:rFonts w:ascii="Arial" w:hAnsi="Arial" w:cs="Arial"/>
          <w:b/>
        </w:rPr>
        <w:t>ACUERDO FIRME</w:t>
      </w:r>
      <w:r>
        <w:rPr>
          <w:rFonts w:ascii="Arial" w:hAnsi="Arial" w:cs="Arial"/>
        </w:rPr>
        <w:t>.</w:t>
      </w:r>
      <w:r w:rsidR="00C75752">
        <w:rPr>
          <w:rFonts w:ascii="Arial" w:hAnsi="Arial" w:cs="Arial"/>
        </w:rPr>
        <w:t xml:space="preserve"> --------------------------------------------------------</w:t>
      </w:r>
    </w:p>
    <w:p w:rsidR="00C75752" w:rsidRDefault="00C75752" w:rsidP="00574F8D">
      <w:pPr>
        <w:spacing w:after="0" w:line="480" w:lineRule="auto"/>
        <w:jc w:val="both"/>
        <w:rPr>
          <w:rFonts w:ascii="Arial" w:hAnsi="Arial" w:cs="Arial"/>
        </w:rPr>
      </w:pPr>
      <w:r w:rsidRPr="00572A3C">
        <w:rPr>
          <w:rFonts w:ascii="Arial" w:hAnsi="Arial" w:cs="Arial"/>
          <w:b/>
        </w:rPr>
        <w:t xml:space="preserve">Acuerdo </w:t>
      </w:r>
      <w:r>
        <w:rPr>
          <w:rFonts w:ascii="Arial" w:hAnsi="Arial" w:cs="Arial"/>
          <w:b/>
        </w:rPr>
        <w:t>13</w:t>
      </w:r>
      <w:r w:rsidRPr="00572A3C">
        <w:rPr>
          <w:rFonts w:ascii="Arial" w:hAnsi="Arial" w:cs="Arial"/>
          <w:b/>
        </w:rPr>
        <w:t>:</w:t>
      </w:r>
      <w:r>
        <w:rPr>
          <w:rFonts w:ascii="Arial" w:hAnsi="Arial" w:cs="Arial"/>
        </w:rPr>
        <w:t xml:space="preserve"> Comunicar al señor Max Zúñiga Fallas de Costa Rica, que esta comisión recibió el artículo “Restauración mecánica de documentos” y le agradece haber considerado nuestra editorial para publicar su artículo, sin embargo, lamenta comunicarle que no fue aprobada su publicación. Adjunto encontrará los resultados de la revisión que hicieron los revisores, con la solicitud respetuosa que las analice y si lo considera, aplique los ajustes recomendados, quedando esta editorial a la disposición para valorar su publicación en una próxima edición de la revista. Enviar copia de este acuerdo al señor Alexander Barquero Elizondo, Director General y las señoras Carmen Campos Ramírez, Subdirectora General, Maureen Herrera Brenes y Gabriela Soto Grant, Coordinadora y diseñadora gráfica, ambas de la Unidad de Proyección Institucional. </w:t>
      </w:r>
      <w:r w:rsidRPr="00376636">
        <w:rPr>
          <w:rFonts w:ascii="Arial" w:hAnsi="Arial" w:cs="Arial"/>
          <w:b/>
        </w:rPr>
        <w:t>ACUERDO FIRME</w:t>
      </w:r>
      <w:r>
        <w:rPr>
          <w:rFonts w:ascii="Arial" w:hAnsi="Arial" w:cs="Arial"/>
        </w:rPr>
        <w:t>. --------------------------------------------------------------------------------------------------------</w:t>
      </w:r>
    </w:p>
    <w:p w:rsidR="00574F8D" w:rsidRPr="00574F8D" w:rsidRDefault="00574F8D" w:rsidP="00574F8D">
      <w:pPr>
        <w:spacing w:after="0" w:line="480" w:lineRule="auto"/>
        <w:jc w:val="both"/>
        <w:rPr>
          <w:rFonts w:ascii="Arial" w:hAnsi="Arial" w:cs="Arial"/>
        </w:rPr>
      </w:pPr>
      <w:r w:rsidRPr="00572A3C">
        <w:rPr>
          <w:rFonts w:ascii="Arial" w:hAnsi="Arial" w:cs="Arial"/>
          <w:b/>
        </w:rPr>
        <w:t xml:space="preserve">Acuerdo </w:t>
      </w:r>
      <w:r w:rsidR="000A7720">
        <w:rPr>
          <w:rFonts w:ascii="Arial" w:hAnsi="Arial" w:cs="Arial"/>
          <w:b/>
        </w:rPr>
        <w:t>14</w:t>
      </w:r>
      <w:r w:rsidRPr="00572A3C">
        <w:rPr>
          <w:rFonts w:ascii="Arial" w:hAnsi="Arial" w:cs="Arial"/>
          <w:b/>
        </w:rPr>
        <w:t>:</w:t>
      </w:r>
      <w:r>
        <w:rPr>
          <w:rFonts w:ascii="Arial" w:hAnsi="Arial" w:cs="Arial"/>
        </w:rPr>
        <w:t xml:space="preserve"> Comunicar a la señora Roxana Gómez Tapia de Chile, que esta comisión recibió el artículo “Archivar memorias queer: performances y constelaciones activistas en el fondo documental Trabajo y Estudios Lésbicos/Casa de la Mujer Salón de las Preciosas (1992-2004) del Archivo Nacional de Santiago de Chile” y se complace en informarle que será publicado en la Revista del Archivo Nacional 2019.</w:t>
      </w:r>
      <w:r w:rsidRPr="003D5A6D">
        <w:rPr>
          <w:rFonts w:ascii="Arial" w:hAnsi="Arial" w:cs="Arial"/>
        </w:rPr>
        <w:t xml:space="preserve"> </w:t>
      </w:r>
      <w:r>
        <w:rPr>
          <w:rFonts w:ascii="Arial" w:hAnsi="Arial" w:cs="Arial"/>
        </w:rPr>
        <w:t xml:space="preserve">Esta comisión le hace llegar un </w:t>
      </w:r>
      <w:r w:rsidRPr="003D5A6D">
        <w:rPr>
          <w:rFonts w:ascii="Arial" w:hAnsi="Arial" w:cs="Arial"/>
        </w:rPr>
        <w:t>agradecimiento</w:t>
      </w:r>
      <w:r>
        <w:rPr>
          <w:rFonts w:ascii="Arial" w:hAnsi="Arial" w:cs="Arial"/>
        </w:rPr>
        <w:t xml:space="preserve"> por escoger </w:t>
      </w:r>
      <w:r>
        <w:rPr>
          <w:rFonts w:ascii="Arial" w:hAnsi="Arial" w:cs="Arial"/>
        </w:rPr>
        <w:lastRenderedPageBreak/>
        <w:t xml:space="preserve">nuestra editorial para publicar sus artículos, </w:t>
      </w:r>
      <w:r w:rsidRPr="003D5A6D">
        <w:rPr>
          <w:rFonts w:ascii="Arial" w:hAnsi="Arial" w:cs="Arial"/>
        </w:rPr>
        <w:t xml:space="preserve">instándole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y las señoras Carmen Campos Ramírez, Subdirectora General, Maureen Herrera Brenes y Gabriela Soto Grant, Coordinadora y diseñadora gráfica, ambas de la Unidad de Proyección Institucional. </w:t>
      </w:r>
      <w:r w:rsidRPr="00376636">
        <w:rPr>
          <w:rFonts w:ascii="Arial" w:hAnsi="Arial" w:cs="Arial"/>
          <w:b/>
        </w:rPr>
        <w:t>ACUERDO FIRME</w:t>
      </w:r>
      <w:r>
        <w:rPr>
          <w:rFonts w:ascii="Arial" w:hAnsi="Arial" w:cs="Arial"/>
          <w:b/>
        </w:rPr>
        <w:t xml:space="preserve">. </w:t>
      </w:r>
      <w:r>
        <w:rPr>
          <w:rFonts w:ascii="Arial" w:hAnsi="Arial" w:cs="Arial"/>
        </w:rPr>
        <w:t>-----------------------------------------------------------------------</w:t>
      </w:r>
    </w:p>
    <w:p w:rsidR="00372A45" w:rsidRPr="00372A45" w:rsidRDefault="00372A45" w:rsidP="000A7720">
      <w:pPr>
        <w:spacing w:after="0" w:line="480" w:lineRule="auto"/>
        <w:jc w:val="both"/>
        <w:rPr>
          <w:rFonts w:ascii="Arial" w:hAnsi="Arial" w:cs="Arial"/>
        </w:rPr>
      </w:pPr>
      <w:r w:rsidRPr="00572A3C">
        <w:rPr>
          <w:rFonts w:ascii="Arial" w:hAnsi="Arial" w:cs="Arial"/>
          <w:b/>
        </w:rPr>
        <w:t xml:space="preserve">Acuerdo </w:t>
      </w:r>
      <w:r>
        <w:rPr>
          <w:rFonts w:ascii="Arial" w:hAnsi="Arial" w:cs="Arial"/>
          <w:b/>
        </w:rPr>
        <w:t>1</w:t>
      </w:r>
      <w:r w:rsidR="000A7720">
        <w:rPr>
          <w:rFonts w:ascii="Arial" w:hAnsi="Arial" w:cs="Arial"/>
          <w:b/>
        </w:rPr>
        <w:t>5</w:t>
      </w:r>
      <w:r w:rsidRPr="00572A3C">
        <w:rPr>
          <w:rFonts w:ascii="Arial" w:hAnsi="Arial" w:cs="Arial"/>
          <w:b/>
        </w:rPr>
        <w:t>:</w:t>
      </w:r>
      <w:r>
        <w:rPr>
          <w:rFonts w:ascii="Arial" w:hAnsi="Arial" w:cs="Arial"/>
        </w:rPr>
        <w:t xml:space="preserve"> Comunicar al señor Manuel de Jesús Benavides Barquero de Costa Rica, que esta comisión recibió el artículo “Los proyectos de Nueva Segovia de Nicaragua en las Cortes de Cádiz a la luz del Sistema de Incidencias” y se complace en informarle que será publicado en la Revista del Archivo Nacional 2019.</w:t>
      </w:r>
      <w:r w:rsidRPr="003D5A6D">
        <w:rPr>
          <w:rFonts w:ascii="Arial" w:hAnsi="Arial" w:cs="Arial"/>
        </w:rPr>
        <w:t xml:space="preserve"> </w:t>
      </w:r>
      <w:r>
        <w:rPr>
          <w:rFonts w:ascii="Arial" w:hAnsi="Arial" w:cs="Arial"/>
        </w:rPr>
        <w:t xml:space="preserve">Esta comisión le hace llegar un </w:t>
      </w:r>
      <w:r w:rsidRPr="003D5A6D">
        <w:rPr>
          <w:rFonts w:ascii="Arial" w:hAnsi="Arial" w:cs="Arial"/>
        </w:rPr>
        <w:t>agradecimiento</w:t>
      </w:r>
      <w:r>
        <w:rPr>
          <w:rFonts w:ascii="Arial" w:hAnsi="Arial" w:cs="Arial"/>
        </w:rPr>
        <w:t xml:space="preserve"> por escoger nuestra editorial para publicar sus artículos, </w:t>
      </w:r>
      <w:r w:rsidRPr="003D5A6D">
        <w:rPr>
          <w:rFonts w:ascii="Arial" w:hAnsi="Arial" w:cs="Arial"/>
        </w:rPr>
        <w:t xml:space="preserve">instándole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y las señoras Carmen Campos Ramírez, Subdirectora General, Maureen Herrera Brenes y Gabriela Soto Grant, Coordinadora y diseñadora gráfica, ambas de la Unidad de Proyección Institucional. </w:t>
      </w:r>
      <w:r w:rsidRPr="00376636">
        <w:rPr>
          <w:rFonts w:ascii="Arial" w:hAnsi="Arial" w:cs="Arial"/>
          <w:b/>
        </w:rPr>
        <w:t>ACUERDO FIRME</w:t>
      </w:r>
      <w:r>
        <w:rPr>
          <w:rFonts w:ascii="Arial" w:hAnsi="Arial" w:cs="Arial"/>
          <w:b/>
        </w:rPr>
        <w:t xml:space="preserve">. </w:t>
      </w:r>
      <w:r>
        <w:rPr>
          <w:rFonts w:ascii="Arial" w:hAnsi="Arial" w:cs="Arial"/>
        </w:rPr>
        <w:t>---------------------------------------------------------------------------------------</w:t>
      </w:r>
    </w:p>
    <w:p w:rsidR="000A7720" w:rsidRPr="000A7720" w:rsidRDefault="000A7720" w:rsidP="000A7720">
      <w:pPr>
        <w:spacing w:after="0" w:line="480" w:lineRule="auto"/>
        <w:jc w:val="both"/>
        <w:rPr>
          <w:rFonts w:ascii="Arial" w:hAnsi="Arial" w:cs="Arial"/>
        </w:rPr>
      </w:pPr>
      <w:r w:rsidRPr="00572A3C">
        <w:rPr>
          <w:rFonts w:ascii="Arial" w:hAnsi="Arial" w:cs="Arial"/>
          <w:b/>
        </w:rPr>
        <w:t xml:space="preserve">Acuerdo </w:t>
      </w:r>
      <w:r>
        <w:rPr>
          <w:rFonts w:ascii="Arial" w:hAnsi="Arial" w:cs="Arial"/>
          <w:b/>
        </w:rPr>
        <w:t>16</w:t>
      </w:r>
      <w:r w:rsidRPr="00572A3C">
        <w:rPr>
          <w:rFonts w:ascii="Arial" w:hAnsi="Arial" w:cs="Arial"/>
          <w:b/>
        </w:rPr>
        <w:t>:</w:t>
      </w:r>
      <w:r>
        <w:rPr>
          <w:rFonts w:ascii="Arial" w:hAnsi="Arial" w:cs="Arial"/>
        </w:rPr>
        <w:t xml:space="preserve"> Comunicar al señor Rafael A. Méndez Alfaro de Costa Rica, que esta comisión recibió el artículo “El transporte urbano josefino de fines del siglo XIX” y se complace en informarle que será publicado en la Revista del Archivo Nacional 2019. Con el fin de mejorar la calidad del artículo y cumplir con las normas de publicación, esta comisión le solicita que incorpore una conclusión. Mucho se agradecerá que remita el artículo con el ajuste solicitado a más tardar el 27 de noviembre de 2019 por medio de la plataforma digital, con el fin de continuar con la producción de la revista. </w:t>
      </w:r>
      <w:r w:rsidRPr="003D5A6D">
        <w:rPr>
          <w:rFonts w:ascii="Arial" w:hAnsi="Arial" w:cs="Arial"/>
        </w:rPr>
        <w:t xml:space="preserve"> </w:t>
      </w:r>
      <w:r>
        <w:rPr>
          <w:rFonts w:ascii="Arial" w:hAnsi="Arial" w:cs="Arial"/>
        </w:rPr>
        <w:t xml:space="preserve">Finalmente, reciba un </w:t>
      </w:r>
      <w:r w:rsidRPr="003D5A6D">
        <w:rPr>
          <w:rFonts w:ascii="Arial" w:hAnsi="Arial" w:cs="Arial"/>
        </w:rPr>
        <w:t>agradecimiento</w:t>
      </w:r>
      <w:r>
        <w:rPr>
          <w:rFonts w:ascii="Arial" w:hAnsi="Arial" w:cs="Arial"/>
        </w:rPr>
        <w:t xml:space="preserve"> por escoger nuestra editorial para publicar sus artículos</w:t>
      </w:r>
      <w:r w:rsidRPr="003D5A6D">
        <w:rPr>
          <w:rFonts w:ascii="Arial" w:hAnsi="Arial" w:cs="Arial"/>
        </w:rPr>
        <w:t xml:space="preserve">, instándole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y las señoras Carmen Campos Ramírez, Subdirectora General, Maureen Herrera Brenes y Gabriela Soto Grant, </w:t>
      </w:r>
      <w:r>
        <w:rPr>
          <w:rFonts w:ascii="Arial" w:hAnsi="Arial" w:cs="Arial"/>
        </w:rPr>
        <w:lastRenderedPageBreak/>
        <w:t xml:space="preserve">Coordinadora y diseñadora gráfica, ambas de la Unidad de Proyección Institucional. </w:t>
      </w:r>
      <w:r w:rsidRPr="00376636">
        <w:rPr>
          <w:rFonts w:ascii="Arial" w:hAnsi="Arial" w:cs="Arial"/>
          <w:b/>
        </w:rPr>
        <w:t>ACUERDO FIRME</w:t>
      </w:r>
      <w:r>
        <w:rPr>
          <w:rFonts w:ascii="Arial" w:hAnsi="Arial" w:cs="Arial"/>
          <w:b/>
        </w:rPr>
        <w:t xml:space="preserve">. </w:t>
      </w:r>
      <w:r>
        <w:rPr>
          <w:rFonts w:ascii="Arial" w:hAnsi="Arial" w:cs="Arial"/>
        </w:rPr>
        <w:t>------------------------------------------------------------------------------------------------------------------------</w:t>
      </w:r>
    </w:p>
    <w:p w:rsidR="000A29AE" w:rsidRPr="000A29AE" w:rsidRDefault="000A29AE" w:rsidP="00771124">
      <w:pPr>
        <w:spacing w:after="0" w:line="480" w:lineRule="auto"/>
        <w:jc w:val="both"/>
        <w:rPr>
          <w:rFonts w:ascii="Arial" w:hAnsi="Arial" w:cs="Arial"/>
        </w:rPr>
      </w:pPr>
      <w:r w:rsidRPr="00572A3C">
        <w:rPr>
          <w:rFonts w:ascii="Arial" w:hAnsi="Arial" w:cs="Arial"/>
          <w:b/>
        </w:rPr>
        <w:t xml:space="preserve">Acuerdo </w:t>
      </w:r>
      <w:r>
        <w:rPr>
          <w:rFonts w:ascii="Arial" w:hAnsi="Arial" w:cs="Arial"/>
          <w:b/>
        </w:rPr>
        <w:t>17</w:t>
      </w:r>
      <w:r w:rsidRPr="00572A3C">
        <w:rPr>
          <w:rFonts w:ascii="Arial" w:hAnsi="Arial" w:cs="Arial"/>
          <w:b/>
        </w:rPr>
        <w:t>:</w:t>
      </w:r>
      <w:r>
        <w:rPr>
          <w:rFonts w:ascii="Arial" w:hAnsi="Arial" w:cs="Arial"/>
        </w:rPr>
        <w:t xml:space="preserve"> Comunicar al señor Julio César Abanto Chani de Perú, que esta comisión recibió el artículo “La participación de la misión diplomática peruana en Costa Rica durante la guerra con Chile (1879)” y se complace en informarle que será publicado en la Revista del Archivo Nacional 2019. Con el fin de mejorar la calidad del artículo y cumplir con las normas de publicación, adjunto encontrará los resultados de uno de los revisores, con la solicitud respetuosa que los analice y si lo considera pertinente, aplique los ajustes recomendados. Mucho se agradecerá que remita el artículo con los ajustes recomendados a más tardar el 27 de noviembre de 2019 por medio de la plataforma digital, con el fin de continuar con la producción de la revista. </w:t>
      </w:r>
      <w:r w:rsidRPr="003D5A6D">
        <w:rPr>
          <w:rFonts w:ascii="Arial" w:hAnsi="Arial" w:cs="Arial"/>
        </w:rPr>
        <w:t xml:space="preserve"> </w:t>
      </w:r>
      <w:r>
        <w:rPr>
          <w:rFonts w:ascii="Arial" w:hAnsi="Arial" w:cs="Arial"/>
        </w:rPr>
        <w:t xml:space="preserve">Finalmente, reciba un </w:t>
      </w:r>
      <w:r w:rsidRPr="003D5A6D">
        <w:rPr>
          <w:rFonts w:ascii="Arial" w:hAnsi="Arial" w:cs="Arial"/>
        </w:rPr>
        <w:t>agradecimiento</w:t>
      </w:r>
      <w:r>
        <w:rPr>
          <w:rFonts w:ascii="Arial" w:hAnsi="Arial" w:cs="Arial"/>
        </w:rPr>
        <w:t xml:space="preserve"> por escoger nuestra editorial para publicar sus artículos</w:t>
      </w:r>
      <w:r w:rsidRPr="003D5A6D">
        <w:rPr>
          <w:rFonts w:ascii="Arial" w:hAnsi="Arial" w:cs="Arial"/>
        </w:rPr>
        <w:t xml:space="preserve">, instándole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y las señoras Carmen Campos Ramírez, Subdirectora General, Maureen Herrera Brenes y Gabriela Soto Grant, Coordinadora y diseñadora gráfica, ambas de la Unidad de Proyección Institucional. </w:t>
      </w:r>
      <w:r w:rsidRPr="00376636">
        <w:rPr>
          <w:rFonts w:ascii="Arial" w:hAnsi="Arial" w:cs="Arial"/>
          <w:b/>
        </w:rPr>
        <w:t>ACUERDO FIRME</w:t>
      </w:r>
      <w:r>
        <w:rPr>
          <w:rFonts w:ascii="Arial" w:hAnsi="Arial" w:cs="Arial"/>
          <w:b/>
        </w:rPr>
        <w:t xml:space="preserve">. </w:t>
      </w:r>
      <w:r>
        <w:rPr>
          <w:rFonts w:ascii="Arial" w:hAnsi="Arial" w:cs="Arial"/>
        </w:rPr>
        <w:t>----------------------------</w:t>
      </w:r>
    </w:p>
    <w:p w:rsidR="00771124" w:rsidRPr="00771124" w:rsidRDefault="00771124" w:rsidP="00771124">
      <w:pPr>
        <w:spacing w:after="0" w:line="480" w:lineRule="auto"/>
        <w:jc w:val="both"/>
        <w:rPr>
          <w:rFonts w:ascii="Arial" w:hAnsi="Arial" w:cs="Arial"/>
        </w:rPr>
      </w:pPr>
      <w:r w:rsidRPr="00572A3C">
        <w:rPr>
          <w:rFonts w:ascii="Arial" w:hAnsi="Arial" w:cs="Arial"/>
          <w:b/>
        </w:rPr>
        <w:t xml:space="preserve">Acuerdo </w:t>
      </w:r>
      <w:r>
        <w:rPr>
          <w:rFonts w:ascii="Arial" w:hAnsi="Arial" w:cs="Arial"/>
          <w:b/>
        </w:rPr>
        <w:t>18</w:t>
      </w:r>
      <w:r w:rsidRPr="00572A3C">
        <w:rPr>
          <w:rFonts w:ascii="Arial" w:hAnsi="Arial" w:cs="Arial"/>
          <w:b/>
        </w:rPr>
        <w:t>:</w:t>
      </w:r>
      <w:r>
        <w:rPr>
          <w:rFonts w:ascii="Arial" w:hAnsi="Arial" w:cs="Arial"/>
        </w:rPr>
        <w:t xml:space="preserve"> Comunicar a los señores Juan Pablo Reyes Valdez y Hairol Felix Mejías de la República Dominicana, que esta comisión recibió el artículo “Análisis bibliométrico sobre la producción científica económica en la Revista Oeconomía durante el periodo 2010-2014” y les agradece haber considerado nuestra editorial para publicar su artículo, sin embargo, lamenta comunicarle que no fue aprobada su publicación. Adjunto encontrarán los resultados de la revisión que hicieron los revisores, con la solicitud respetuosa que las analicen y si lo consideran, apliquen los ajustes recomendados, quedando esta editorial a la disposición para valorar su publicación en una próxima edición de la revista. Enviar copia de este acuerdo al señor Alexander Barquero Elizondo, Director General y las señoras Carmen Campos Ramírez, Subdirectora General, </w:t>
      </w:r>
      <w:r>
        <w:rPr>
          <w:rFonts w:ascii="Arial" w:hAnsi="Arial" w:cs="Arial"/>
        </w:rPr>
        <w:lastRenderedPageBreak/>
        <w:t xml:space="preserve">Maureen Herrera Brenes y Gabriela Soto Grant, Coordinadora y diseñadora gráfica, ambas de la Unidad de Proyección Institucional. </w:t>
      </w:r>
      <w:r w:rsidRPr="00376636">
        <w:rPr>
          <w:rFonts w:ascii="Arial" w:hAnsi="Arial" w:cs="Arial"/>
          <w:b/>
        </w:rPr>
        <w:t>ACUERDO FIRME</w:t>
      </w:r>
      <w:r>
        <w:rPr>
          <w:rFonts w:ascii="Arial" w:hAnsi="Arial" w:cs="Arial"/>
          <w:b/>
        </w:rPr>
        <w:t xml:space="preserve">. </w:t>
      </w:r>
      <w:r>
        <w:rPr>
          <w:rFonts w:ascii="Arial" w:hAnsi="Arial" w:cs="Arial"/>
        </w:rPr>
        <w:t>--------------------------------------------------------</w:t>
      </w:r>
    </w:p>
    <w:p w:rsidR="00CC12D1" w:rsidRDefault="00CC12D1" w:rsidP="00DD71ED">
      <w:pPr>
        <w:spacing w:after="0" w:line="480" w:lineRule="auto"/>
        <w:jc w:val="both"/>
        <w:rPr>
          <w:rFonts w:ascii="Arial" w:hAnsi="Arial" w:cs="Arial"/>
        </w:rPr>
      </w:pPr>
      <w:r w:rsidRPr="00CC12D1">
        <w:rPr>
          <w:rFonts w:ascii="Arial" w:hAnsi="Arial" w:cs="Arial"/>
          <w:b/>
        </w:rPr>
        <w:t>Acuerdo 19:</w:t>
      </w:r>
      <w:r>
        <w:rPr>
          <w:rFonts w:ascii="Arial" w:hAnsi="Arial" w:cs="Arial"/>
        </w:rPr>
        <w:t xml:space="preserve"> Comunicar a las señoras Carmen Campos Ramírez, Subdirectora General y Maureen Herrera Brenes, Coordinadora de la Unidad de Proyección Institucional, que esta comisión aprueba la incorporación en la Sección Miscelánea de la Revista del Archivo Nacional 2019, el artículo “</w:t>
      </w:r>
      <w:r w:rsidRPr="00F73B35">
        <w:rPr>
          <w:rFonts w:ascii="Arial" w:hAnsi="Arial" w:cs="Arial"/>
        </w:rPr>
        <w:t>Mi encuentro con la Universidad de Costa Rica”</w:t>
      </w:r>
      <w:r>
        <w:rPr>
          <w:rFonts w:ascii="Arial" w:hAnsi="Arial" w:cs="Arial"/>
        </w:rPr>
        <w:t xml:space="preserve">, escrito por el señor Eduardo Fournier García (qdDg) y presentado por el señor Luis Fernando Jaén García. Enviar copia de este acuerdo al señor Alexander Barquero Elizondo, Director General y la señora Gabriela Soto Grant, Diseñadora gráfica de la Unidad de Proyección Institucional. </w:t>
      </w:r>
      <w:r w:rsidRPr="00CC12D1">
        <w:rPr>
          <w:rFonts w:ascii="Arial" w:hAnsi="Arial" w:cs="Arial"/>
          <w:b/>
        </w:rPr>
        <w:t>ACUERDO FIRME.</w:t>
      </w:r>
      <w:r>
        <w:rPr>
          <w:rFonts w:ascii="Arial" w:hAnsi="Arial" w:cs="Arial"/>
        </w:rPr>
        <w:t xml:space="preserve"> --------------</w:t>
      </w:r>
    </w:p>
    <w:p w:rsidR="00DD71ED" w:rsidRPr="001D3F18" w:rsidRDefault="00DD71ED" w:rsidP="00A37F4E">
      <w:pPr>
        <w:spacing w:after="0" w:line="480" w:lineRule="auto"/>
        <w:jc w:val="both"/>
        <w:rPr>
          <w:rFonts w:ascii="Arial" w:hAnsi="Arial" w:cs="Arial"/>
          <w:b/>
        </w:rPr>
      </w:pPr>
      <w:r w:rsidRPr="001D3F18">
        <w:rPr>
          <w:rFonts w:ascii="Arial" w:hAnsi="Arial" w:cs="Arial"/>
          <w:b/>
        </w:rPr>
        <w:t xml:space="preserve">CAPÍTULO </w:t>
      </w:r>
      <w:r>
        <w:rPr>
          <w:rFonts w:ascii="Arial" w:hAnsi="Arial" w:cs="Arial"/>
          <w:b/>
        </w:rPr>
        <w:t>5</w:t>
      </w:r>
      <w:r w:rsidRPr="001D3F18">
        <w:rPr>
          <w:rFonts w:ascii="Arial" w:hAnsi="Arial" w:cs="Arial"/>
          <w:b/>
        </w:rPr>
        <w:t xml:space="preserve">: COLECCIÓN DE </w:t>
      </w:r>
      <w:r>
        <w:rPr>
          <w:rFonts w:ascii="Arial" w:hAnsi="Arial" w:cs="Arial"/>
          <w:b/>
        </w:rPr>
        <w:t xml:space="preserve">MEMORIAS </w:t>
      </w:r>
      <w:r w:rsidRPr="001D3F18">
        <w:rPr>
          <w:rFonts w:ascii="Arial" w:hAnsi="Arial" w:cs="Arial"/>
          <w:b/>
        </w:rPr>
        <w:t>DEL ARCHIVO NACIONAL</w:t>
      </w:r>
      <w:r>
        <w:rPr>
          <w:rFonts w:ascii="Arial" w:hAnsi="Arial" w:cs="Arial"/>
          <w:b/>
        </w:rPr>
        <w:t xml:space="preserve"> --------------------------------</w:t>
      </w:r>
    </w:p>
    <w:p w:rsidR="00A37F4E" w:rsidRPr="001D3F18" w:rsidRDefault="00A37F4E" w:rsidP="00A37F4E">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9</w:t>
      </w:r>
      <w:r w:rsidRPr="001D3F18">
        <w:rPr>
          <w:rFonts w:ascii="Arial" w:hAnsi="Arial" w:cs="Arial"/>
          <w:b/>
        </w:rPr>
        <w:t>:</w:t>
      </w:r>
      <w:r w:rsidRPr="001D3F18">
        <w:rPr>
          <w:rFonts w:ascii="Arial" w:hAnsi="Arial" w:cs="Arial"/>
          <w:b/>
          <w:color w:val="FF0000"/>
        </w:rPr>
        <w:t xml:space="preserve"> </w:t>
      </w:r>
      <w:r w:rsidRPr="001D3F18">
        <w:rPr>
          <w:rFonts w:ascii="Arial" w:hAnsi="Arial" w:cs="Arial"/>
        </w:rPr>
        <w:t xml:space="preserve">A continuación, se detalla la próxima publicación en </w:t>
      </w:r>
      <w:r>
        <w:rPr>
          <w:rFonts w:ascii="Arial" w:hAnsi="Arial" w:cs="Arial"/>
        </w:rPr>
        <w:t>la C</w:t>
      </w:r>
      <w:r w:rsidRPr="001D3F18">
        <w:rPr>
          <w:rFonts w:ascii="Arial" w:hAnsi="Arial" w:cs="Arial"/>
        </w:rPr>
        <w:t xml:space="preserve">olección de </w:t>
      </w:r>
      <w:r>
        <w:rPr>
          <w:rFonts w:ascii="Arial" w:hAnsi="Arial" w:cs="Arial"/>
        </w:rPr>
        <w:t xml:space="preserve">Memorias </w:t>
      </w:r>
      <w:r w:rsidRPr="001D3F18">
        <w:rPr>
          <w:rFonts w:ascii="Arial" w:hAnsi="Arial" w:cs="Arial"/>
        </w:rPr>
        <w:t>del Archivo Nacional, en el I Trimestre del 20</w:t>
      </w:r>
      <w:r>
        <w:rPr>
          <w:rFonts w:ascii="Arial" w:hAnsi="Arial" w:cs="Arial"/>
        </w:rPr>
        <w:t>20</w:t>
      </w:r>
      <w:r w:rsidRPr="001D3F18">
        <w:rPr>
          <w:rFonts w:ascii="Arial" w:hAnsi="Arial"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2398"/>
        <w:gridCol w:w="3202"/>
      </w:tblGrid>
      <w:tr w:rsidR="00A37F4E" w:rsidRPr="00DD03A1" w:rsidTr="00A37F4E">
        <w:trPr>
          <w:jc w:val="center"/>
        </w:trPr>
        <w:tc>
          <w:tcPr>
            <w:tcW w:w="3978" w:type="dxa"/>
          </w:tcPr>
          <w:p w:rsidR="00A37F4E" w:rsidRPr="00DD03A1" w:rsidRDefault="00A37F4E" w:rsidP="00EA49BD">
            <w:pPr>
              <w:jc w:val="center"/>
              <w:rPr>
                <w:rFonts w:ascii="Arial" w:hAnsi="Arial" w:cs="Arial"/>
                <w:b/>
                <w:sz w:val="20"/>
                <w:szCs w:val="20"/>
              </w:rPr>
            </w:pPr>
            <w:r w:rsidRPr="00DD03A1">
              <w:rPr>
                <w:rFonts w:ascii="Arial" w:hAnsi="Arial" w:cs="Arial"/>
                <w:b/>
                <w:sz w:val="20"/>
                <w:szCs w:val="20"/>
              </w:rPr>
              <w:t xml:space="preserve">Nombre </w:t>
            </w:r>
            <w:r>
              <w:rPr>
                <w:rFonts w:ascii="Arial" w:hAnsi="Arial" w:cs="Arial"/>
                <w:b/>
                <w:sz w:val="20"/>
                <w:szCs w:val="20"/>
              </w:rPr>
              <w:t>de la publicación</w:t>
            </w:r>
          </w:p>
        </w:tc>
        <w:tc>
          <w:tcPr>
            <w:tcW w:w="2398" w:type="dxa"/>
          </w:tcPr>
          <w:p w:rsidR="00A37F4E" w:rsidRPr="00DD03A1" w:rsidRDefault="00A37F4E" w:rsidP="00EA49BD">
            <w:pPr>
              <w:jc w:val="center"/>
              <w:rPr>
                <w:rFonts w:ascii="Arial" w:hAnsi="Arial" w:cs="Arial"/>
                <w:b/>
                <w:sz w:val="20"/>
                <w:szCs w:val="20"/>
              </w:rPr>
            </w:pPr>
            <w:r w:rsidRPr="00DD03A1">
              <w:rPr>
                <w:rFonts w:ascii="Arial" w:hAnsi="Arial" w:cs="Arial"/>
                <w:b/>
                <w:sz w:val="20"/>
                <w:szCs w:val="20"/>
              </w:rPr>
              <w:t>Autor</w:t>
            </w:r>
          </w:p>
        </w:tc>
        <w:tc>
          <w:tcPr>
            <w:tcW w:w="3202" w:type="dxa"/>
          </w:tcPr>
          <w:p w:rsidR="00A37F4E" w:rsidRPr="00DD03A1" w:rsidRDefault="00A37F4E" w:rsidP="00EA49BD">
            <w:pPr>
              <w:jc w:val="center"/>
              <w:rPr>
                <w:rFonts w:ascii="Arial" w:hAnsi="Arial" w:cs="Arial"/>
                <w:b/>
                <w:sz w:val="20"/>
                <w:szCs w:val="20"/>
              </w:rPr>
            </w:pPr>
            <w:r w:rsidRPr="00DD03A1">
              <w:rPr>
                <w:rFonts w:ascii="Arial" w:hAnsi="Arial" w:cs="Arial"/>
                <w:b/>
                <w:sz w:val="20"/>
                <w:szCs w:val="20"/>
              </w:rPr>
              <w:t>Observaciones</w:t>
            </w:r>
          </w:p>
        </w:tc>
      </w:tr>
      <w:tr w:rsidR="00A37F4E" w:rsidRPr="00DD03A1" w:rsidTr="00A37F4E">
        <w:trPr>
          <w:trHeight w:val="791"/>
          <w:jc w:val="center"/>
        </w:trPr>
        <w:tc>
          <w:tcPr>
            <w:tcW w:w="3978" w:type="dxa"/>
          </w:tcPr>
          <w:p w:rsidR="00A37F4E" w:rsidRPr="00DD03A1" w:rsidRDefault="00A37F4E" w:rsidP="00EA49BD">
            <w:pPr>
              <w:rPr>
                <w:rFonts w:ascii="Arial" w:hAnsi="Arial" w:cs="Arial"/>
                <w:sz w:val="20"/>
                <w:szCs w:val="20"/>
              </w:rPr>
            </w:pPr>
            <w:r>
              <w:rPr>
                <w:rFonts w:ascii="Arial" w:hAnsi="Arial" w:cs="Arial"/>
                <w:sz w:val="20"/>
                <w:szCs w:val="20"/>
              </w:rPr>
              <w:t>La información: el ADN de la transformación digital</w:t>
            </w:r>
          </w:p>
        </w:tc>
        <w:tc>
          <w:tcPr>
            <w:tcW w:w="2398" w:type="dxa"/>
          </w:tcPr>
          <w:p w:rsidR="00A37F4E" w:rsidRPr="00DD03A1" w:rsidRDefault="00A37F4E" w:rsidP="00EA49BD">
            <w:pPr>
              <w:rPr>
                <w:rFonts w:ascii="Arial" w:hAnsi="Arial" w:cs="Arial"/>
                <w:sz w:val="20"/>
                <w:szCs w:val="20"/>
              </w:rPr>
            </w:pPr>
            <w:r w:rsidRPr="00DD03A1">
              <w:rPr>
                <w:rFonts w:ascii="Arial" w:hAnsi="Arial" w:cs="Arial"/>
                <w:sz w:val="20"/>
                <w:szCs w:val="20"/>
              </w:rPr>
              <w:t>Ponentes del XX</w:t>
            </w:r>
            <w:r>
              <w:rPr>
                <w:rFonts w:ascii="Arial" w:hAnsi="Arial" w:cs="Arial"/>
                <w:sz w:val="20"/>
                <w:szCs w:val="20"/>
              </w:rPr>
              <w:t xml:space="preserve">XI </w:t>
            </w:r>
            <w:r w:rsidRPr="00DD03A1">
              <w:rPr>
                <w:rFonts w:ascii="Arial" w:hAnsi="Arial" w:cs="Arial"/>
                <w:sz w:val="20"/>
                <w:szCs w:val="20"/>
              </w:rPr>
              <w:t>Congreso Archivístico Nacional</w:t>
            </w:r>
          </w:p>
        </w:tc>
        <w:tc>
          <w:tcPr>
            <w:tcW w:w="3202" w:type="dxa"/>
          </w:tcPr>
          <w:p w:rsidR="00A37F4E" w:rsidRPr="00DD03A1" w:rsidRDefault="00A37F4E" w:rsidP="00EA49BD">
            <w:pPr>
              <w:rPr>
                <w:rFonts w:ascii="Arial" w:hAnsi="Arial" w:cs="Arial"/>
                <w:sz w:val="20"/>
                <w:szCs w:val="20"/>
              </w:rPr>
            </w:pPr>
            <w:r w:rsidRPr="00DD03A1">
              <w:rPr>
                <w:rFonts w:ascii="Arial" w:hAnsi="Arial" w:cs="Arial"/>
                <w:sz w:val="20"/>
                <w:szCs w:val="20"/>
              </w:rPr>
              <w:t xml:space="preserve">El congreso se realizó los días </w:t>
            </w:r>
            <w:r>
              <w:rPr>
                <w:rFonts w:ascii="Arial" w:hAnsi="Arial" w:cs="Arial"/>
                <w:sz w:val="20"/>
                <w:szCs w:val="20"/>
              </w:rPr>
              <w:t>22, 23 y 24</w:t>
            </w:r>
            <w:r w:rsidRPr="00DD03A1">
              <w:rPr>
                <w:rFonts w:ascii="Arial" w:hAnsi="Arial" w:cs="Arial"/>
                <w:sz w:val="20"/>
                <w:szCs w:val="20"/>
              </w:rPr>
              <w:t xml:space="preserve"> de julio 201</w:t>
            </w:r>
            <w:r>
              <w:rPr>
                <w:rFonts w:ascii="Arial" w:hAnsi="Arial" w:cs="Arial"/>
                <w:sz w:val="20"/>
                <w:szCs w:val="20"/>
              </w:rPr>
              <w:t>9</w:t>
            </w:r>
            <w:r w:rsidRPr="00DD03A1">
              <w:rPr>
                <w:rFonts w:ascii="Arial" w:hAnsi="Arial" w:cs="Arial"/>
                <w:sz w:val="20"/>
                <w:szCs w:val="20"/>
              </w:rPr>
              <w:t>.</w:t>
            </w:r>
          </w:p>
        </w:tc>
      </w:tr>
    </w:tbl>
    <w:p w:rsidR="00A37F4E" w:rsidRDefault="00A37F4E" w:rsidP="00A37F4E">
      <w:pPr>
        <w:spacing w:after="0"/>
        <w:jc w:val="both"/>
        <w:rPr>
          <w:rFonts w:ascii="Arial" w:hAnsi="Arial" w:cs="Arial"/>
          <w:shd w:val="clear" w:color="auto" w:fill="FFFF00"/>
        </w:rPr>
      </w:pPr>
    </w:p>
    <w:p w:rsidR="00A37F4E" w:rsidRDefault="00A37F4E" w:rsidP="00A37F4E">
      <w:pPr>
        <w:spacing w:after="0" w:line="480" w:lineRule="auto"/>
        <w:jc w:val="both"/>
        <w:rPr>
          <w:rFonts w:ascii="Arial" w:hAnsi="Arial" w:cs="Arial"/>
        </w:rPr>
      </w:pPr>
      <w:r w:rsidRPr="00A37F4E">
        <w:rPr>
          <w:rFonts w:ascii="Arial" w:hAnsi="Arial" w:cs="Arial"/>
          <w:b/>
        </w:rPr>
        <w:t>Acuerdo 20</w:t>
      </w:r>
      <w:r w:rsidRPr="00A37F4E">
        <w:rPr>
          <w:rFonts w:ascii="Arial" w:hAnsi="Arial" w:cs="Arial"/>
        </w:rPr>
        <w:t xml:space="preserve">: </w:t>
      </w:r>
      <w:r>
        <w:rPr>
          <w:rFonts w:ascii="Arial" w:hAnsi="Arial" w:cs="Arial"/>
        </w:rPr>
        <w:t xml:space="preserve">Aprobar la publicación en la Colección de Memorias, en formato digital, la memoria del XXXI Congreso Archivístico Nacional, titulado “La información: el ADN de la transformación digital”. Enviar copia de este acuerdo al señor Alexander Barquero Elizondo, Director General, a las señoras Carmen Campos Ramírez, Subdirectora General, Ivannia Valverde Guevara, Jefe del Departamento Servicios Archivísticos Externos y Maureen Herrera Brenes, Coordinadora de la Unidad de Proyección Institucional. </w:t>
      </w:r>
      <w:r w:rsidRPr="00A37F4E">
        <w:rPr>
          <w:rFonts w:ascii="Arial" w:hAnsi="Arial" w:cs="Arial"/>
          <w:b/>
        </w:rPr>
        <w:t>ACUERDO FIRME</w:t>
      </w:r>
      <w:r>
        <w:rPr>
          <w:rFonts w:ascii="Arial" w:hAnsi="Arial" w:cs="Arial"/>
        </w:rPr>
        <w:t>. --------------------------------------------------------</w:t>
      </w:r>
    </w:p>
    <w:p w:rsidR="00A37F4E" w:rsidRDefault="00A37F4E" w:rsidP="00A37F4E">
      <w:pPr>
        <w:spacing w:after="0" w:line="480" w:lineRule="auto"/>
        <w:jc w:val="both"/>
        <w:rPr>
          <w:rFonts w:ascii="Arial" w:hAnsi="Arial" w:cs="Arial"/>
        </w:rPr>
      </w:pPr>
      <w:r>
        <w:rPr>
          <w:rFonts w:ascii="Arial" w:hAnsi="Arial" w:cs="Arial"/>
          <w:b/>
        </w:rPr>
        <w:t>Artículo</w:t>
      </w:r>
      <w:r w:rsidR="00605F9B">
        <w:rPr>
          <w:rFonts w:ascii="Arial" w:hAnsi="Arial" w:cs="Arial"/>
          <w:b/>
        </w:rPr>
        <w:t xml:space="preserve"> 10</w:t>
      </w:r>
      <w:r>
        <w:rPr>
          <w:rFonts w:ascii="Arial" w:hAnsi="Arial" w:cs="Arial"/>
          <w:b/>
        </w:rPr>
        <w:t xml:space="preserve">.1: </w:t>
      </w:r>
      <w:r w:rsidRPr="00F2063E">
        <w:rPr>
          <w:rFonts w:ascii="Arial" w:hAnsi="Arial" w:cs="Arial"/>
        </w:rPr>
        <w:t>Oficio DGAN-DG-PI-69-2019</w:t>
      </w:r>
      <w:r>
        <w:rPr>
          <w:rFonts w:ascii="Arial" w:hAnsi="Arial" w:cs="Arial"/>
        </w:rPr>
        <w:t xml:space="preserve"> del 11 de junio de 2019, suscrito por la señora Maureen Herrera Brenes, Coordinadora de la Unidad de Proyección Institucional, por medio del que se refiere al acuerdo 4.3 de la sesión 1-2019 del 8 de febrero de 2019, relacionado con la </w:t>
      </w:r>
      <w:r>
        <w:rPr>
          <w:rFonts w:ascii="Arial" w:hAnsi="Arial" w:cs="Arial"/>
        </w:rPr>
        <w:lastRenderedPageBreak/>
        <w:t>publicación de las memorias de los congresos archivísticos como una publicación digital y como parte de una nueva colección denominada “Colección de Memorias”, a partir de la memoria del congreso del 2018. La señora Herrera Brenes comenta las conversaciones que ha sostenido con personeros del Departamento de Tecnologías de Información (DTI) para buscar una solución tecnológica a este mandato, llegando a la conclusión que la memoria se publicará como un PDF para lectura y descarga en el sitio web institucional. Explica que en el corto plazo no será posible contar con un producto que pueda ser desagregado por artículos y que permita búsquedas, en vista de las razones técnicas dadas por el DTI y ajustes en el plan de trabajo para atender esta solicitud.</w:t>
      </w:r>
      <w:r w:rsidR="00605F9B">
        <w:rPr>
          <w:rFonts w:ascii="Arial" w:hAnsi="Arial" w:cs="Arial"/>
        </w:rPr>
        <w:t xml:space="preserve"> ----------------------------------------------------------------------------------------------------------------------</w:t>
      </w:r>
    </w:p>
    <w:p w:rsidR="00A37F4E" w:rsidRDefault="00605F9B" w:rsidP="00A37F4E">
      <w:pPr>
        <w:spacing w:after="0" w:line="480" w:lineRule="auto"/>
        <w:jc w:val="both"/>
        <w:rPr>
          <w:rFonts w:ascii="Arial" w:hAnsi="Arial" w:cs="Arial"/>
        </w:rPr>
      </w:pPr>
      <w:r>
        <w:rPr>
          <w:rFonts w:ascii="Arial" w:hAnsi="Arial" w:cs="Arial"/>
          <w:b/>
        </w:rPr>
        <w:t>Artículo 10</w:t>
      </w:r>
      <w:r w:rsidR="00A37F4E">
        <w:rPr>
          <w:rFonts w:ascii="Arial" w:hAnsi="Arial" w:cs="Arial"/>
          <w:b/>
        </w:rPr>
        <w:t xml:space="preserve">.2: </w:t>
      </w:r>
      <w:r w:rsidR="00A37F4E">
        <w:rPr>
          <w:rFonts w:ascii="Arial" w:hAnsi="Arial" w:cs="Arial"/>
        </w:rPr>
        <w:t>Copia del oficio DGAN-SD-215-2019 del 14 de junio de 2019, suscrito por la señora Carmen Campos Ramírez, Subdirectora General, dirigido a la señora Maureen Herrera Brenes, Coordinadora de la Unidad de Proyección Institucional, mediante el que se refiere al oficio DGAN-DG-PI-69-2019 del 11 de junio de 2019, relacionado con la publicación digital de las memorias, de conformidad con lo acordado por esta comisión. La señora Campos Ramírez agradece las gestiones realizadas para cumplir con el acuerdo de esta comisión, le solicita que coordine con el señor Jorge Polanco sobre las alternativas para cumplir a cabalidad con la publicación digital de las memorias, así como revise el procedimiento vigente para que presente el proyecto de la revista digital en la Comisión Gerencial de Tecnologías de Información.</w:t>
      </w:r>
      <w:r w:rsidR="00564E6D">
        <w:rPr>
          <w:rFonts w:ascii="Arial" w:hAnsi="Arial" w:cs="Arial"/>
        </w:rPr>
        <w:t xml:space="preserve"> ---------------------------------------------</w:t>
      </w:r>
    </w:p>
    <w:p w:rsidR="00A37F4E" w:rsidRDefault="00564E6D" w:rsidP="00A37F4E">
      <w:pPr>
        <w:spacing w:after="0" w:line="480" w:lineRule="auto"/>
        <w:jc w:val="both"/>
        <w:rPr>
          <w:rFonts w:ascii="Arial" w:hAnsi="Arial" w:cs="Arial"/>
        </w:rPr>
      </w:pPr>
      <w:r>
        <w:rPr>
          <w:rFonts w:ascii="Arial" w:hAnsi="Arial" w:cs="Arial"/>
          <w:b/>
        </w:rPr>
        <w:t>Artículo 10</w:t>
      </w:r>
      <w:r w:rsidR="00A37F4E" w:rsidRPr="005E17E7">
        <w:rPr>
          <w:rFonts w:ascii="Arial" w:hAnsi="Arial" w:cs="Arial"/>
          <w:b/>
        </w:rPr>
        <w:t>.3:</w:t>
      </w:r>
      <w:r w:rsidR="00A37F4E">
        <w:rPr>
          <w:rFonts w:ascii="Arial" w:hAnsi="Arial" w:cs="Arial"/>
        </w:rPr>
        <w:t xml:space="preserve"> Copia del oficio DGAN-DG-PI-79-2019 del 16 de agosto de 2019, suscrito por la señora Maureen Herrera Brenes, Coordinadora de la Unidad de Proyección Institucional, dirigido a la señora Carmen Campos Ramírez, Subdirectora General, mediante el que da seguimiento a las acciones para publicar la memoria de los congresos archivísticos en forma digital, cuyo antecedente es el oficio DGAN-DG-PI-69-2019 del 11 de junio de 2019. Al respecto la señora Herrera Brenes, expone una propuesta, después de una reunión técnica con el señor Jorge Arturo </w:t>
      </w:r>
      <w:r w:rsidR="00A37F4E">
        <w:rPr>
          <w:rFonts w:ascii="Arial" w:hAnsi="Arial" w:cs="Arial"/>
        </w:rPr>
        <w:lastRenderedPageBreak/>
        <w:t>Arias Eduarte, Profesional del Departamento de Tecnologías de Información (DTI), con las señoras Gabriela Soto Grant, Diseñadora gráfica y la señorita Ana Patricia Segura Solís, Coordinadora de la Biblioteca Especializada en Archivística y Ciencias Afines. Se destacan los puntos que contempla esta propuesta: a) seguir produciendo las memorias como documento escrito, publicándolas por internet de dos maneras: PDF a texto completo y PDFs de cada uno de los artículos, lo que se complementará con un enlace a You Tube de los videos que se graben de estos eventos; b) las publicaciones se harán en el espacio para compartir este tipo de materiales a cargo de la Biblioteca; c) si la propuesta es aceptada, se seguirán publicando las memorias digitales, a partir del congreso 2018 y d) solicitar al DTI la creación de dos campos adicionales en la base de datos de Archivística que administra la Biblioteca, para indicar el PDF y el enlace del video publicado en You Tube.</w:t>
      </w:r>
      <w:r>
        <w:rPr>
          <w:rFonts w:ascii="Arial" w:hAnsi="Arial" w:cs="Arial"/>
        </w:rPr>
        <w:t xml:space="preserve"> -------------------------------------------------------------------------------------------</w:t>
      </w:r>
    </w:p>
    <w:p w:rsidR="00A37F4E" w:rsidRDefault="00A37F4E" w:rsidP="00A37F4E">
      <w:pPr>
        <w:spacing w:after="0" w:line="480" w:lineRule="auto"/>
        <w:jc w:val="both"/>
        <w:rPr>
          <w:rFonts w:ascii="Arial" w:hAnsi="Arial" w:cs="Arial"/>
        </w:rPr>
      </w:pPr>
      <w:r w:rsidRPr="004E0E5D">
        <w:rPr>
          <w:rFonts w:ascii="Arial" w:hAnsi="Arial" w:cs="Arial"/>
          <w:b/>
        </w:rPr>
        <w:t>Artículo 1</w:t>
      </w:r>
      <w:r w:rsidR="00564E6D">
        <w:rPr>
          <w:rFonts w:ascii="Arial" w:hAnsi="Arial" w:cs="Arial"/>
          <w:b/>
        </w:rPr>
        <w:t>0</w:t>
      </w:r>
      <w:r w:rsidRPr="004E0E5D">
        <w:rPr>
          <w:rFonts w:ascii="Arial" w:hAnsi="Arial" w:cs="Arial"/>
          <w:b/>
        </w:rPr>
        <w:t>.4:</w:t>
      </w:r>
      <w:r>
        <w:rPr>
          <w:rFonts w:ascii="Arial" w:hAnsi="Arial" w:cs="Arial"/>
        </w:rPr>
        <w:t xml:space="preserve"> Copia del oficio DGAN-SD-276-2019 del 19 de agosto de 2019, suscrito por la señora Carmen Campos Ramírez, Subdirectora General, dirigido a la señora Maureen Herrera Brenes, Coordinadora de la Unidad de Proyección Institucional, mediante el que informa que está de acuerdo con la propuesta para publicar las memorias digitales, de conformidad con lo enunciado en el oficio DGAN-DG-PI-79-2019 del 16 de agosto de 2019.</w:t>
      </w:r>
      <w:r w:rsidR="00564E6D">
        <w:rPr>
          <w:rFonts w:ascii="Arial" w:hAnsi="Arial" w:cs="Arial"/>
        </w:rPr>
        <w:t xml:space="preserve"> ----------------------------------</w:t>
      </w:r>
    </w:p>
    <w:p w:rsidR="00CD5655" w:rsidRDefault="00564E6D" w:rsidP="00A37F4E">
      <w:pPr>
        <w:spacing w:after="0" w:line="480" w:lineRule="auto"/>
        <w:jc w:val="both"/>
        <w:rPr>
          <w:rFonts w:ascii="Arial" w:hAnsi="Arial" w:cs="Arial"/>
        </w:rPr>
      </w:pPr>
      <w:r w:rsidRPr="00564E6D">
        <w:rPr>
          <w:rFonts w:ascii="Arial" w:hAnsi="Arial" w:cs="Arial"/>
          <w:b/>
        </w:rPr>
        <w:t>A</w:t>
      </w:r>
      <w:r w:rsidR="00A37F4E" w:rsidRPr="00564E6D">
        <w:rPr>
          <w:rFonts w:ascii="Arial" w:hAnsi="Arial" w:cs="Arial"/>
          <w:b/>
        </w:rPr>
        <w:t>cuerdo</w:t>
      </w:r>
      <w:r w:rsidRPr="00564E6D">
        <w:rPr>
          <w:rFonts w:ascii="Arial" w:hAnsi="Arial" w:cs="Arial"/>
          <w:b/>
        </w:rPr>
        <w:t xml:space="preserve"> 21</w:t>
      </w:r>
      <w:r w:rsidR="00A37F4E" w:rsidRPr="00564E6D">
        <w:rPr>
          <w:rFonts w:ascii="Arial" w:hAnsi="Arial" w:cs="Arial"/>
        </w:rPr>
        <w:t xml:space="preserve">: </w:t>
      </w:r>
      <w:r w:rsidR="00A37F4E" w:rsidRPr="0003187F">
        <w:rPr>
          <w:rFonts w:ascii="Arial" w:hAnsi="Arial" w:cs="Arial"/>
        </w:rPr>
        <w:t xml:space="preserve">Comunicar </w:t>
      </w:r>
      <w:r w:rsidR="00A37F4E">
        <w:rPr>
          <w:rFonts w:ascii="Arial" w:hAnsi="Arial" w:cs="Arial"/>
        </w:rPr>
        <w:t xml:space="preserve">al señor Alexander Barquero Elizondo, Director General, que esta comisión conoció </w:t>
      </w:r>
      <w:r w:rsidR="00657000">
        <w:rPr>
          <w:rFonts w:ascii="Arial" w:hAnsi="Arial" w:cs="Arial"/>
        </w:rPr>
        <w:t>los oficios</w:t>
      </w:r>
      <w:r w:rsidR="00A37F4E">
        <w:rPr>
          <w:rFonts w:ascii="Arial" w:hAnsi="Arial" w:cs="Arial"/>
        </w:rPr>
        <w:t xml:space="preserve"> DGAN-DG-PI-69-2019 del 11 de junio </w:t>
      </w:r>
      <w:r w:rsidR="00657000">
        <w:rPr>
          <w:rFonts w:ascii="Arial" w:hAnsi="Arial" w:cs="Arial"/>
        </w:rPr>
        <w:t xml:space="preserve">y DGAN-DG-PI-79-2019 del 16 de agosto, ambos del 2019 y </w:t>
      </w:r>
      <w:r w:rsidR="00A37F4E">
        <w:rPr>
          <w:rFonts w:ascii="Arial" w:hAnsi="Arial" w:cs="Arial"/>
        </w:rPr>
        <w:t>suscrito</w:t>
      </w:r>
      <w:r w:rsidR="00657000">
        <w:rPr>
          <w:rFonts w:ascii="Arial" w:hAnsi="Arial" w:cs="Arial"/>
        </w:rPr>
        <w:t>s</w:t>
      </w:r>
      <w:r w:rsidR="00A37F4E">
        <w:rPr>
          <w:rFonts w:ascii="Arial" w:hAnsi="Arial" w:cs="Arial"/>
        </w:rPr>
        <w:t xml:space="preserve"> por la señora Maureen Herrera Brenes, Coordinadora de la Unidad de Proyección Institucional, dirigido a la señora Carmen Campos Ramírez, Subdirectora General, por medio de</w:t>
      </w:r>
      <w:r w:rsidR="00657000">
        <w:rPr>
          <w:rFonts w:ascii="Arial" w:hAnsi="Arial" w:cs="Arial"/>
        </w:rPr>
        <w:t xml:space="preserve"> </w:t>
      </w:r>
      <w:r w:rsidR="00A37F4E">
        <w:rPr>
          <w:rFonts w:ascii="Arial" w:hAnsi="Arial" w:cs="Arial"/>
        </w:rPr>
        <w:t>l</w:t>
      </w:r>
      <w:r w:rsidR="00657000">
        <w:rPr>
          <w:rFonts w:ascii="Arial" w:hAnsi="Arial" w:cs="Arial"/>
        </w:rPr>
        <w:t>os</w:t>
      </w:r>
      <w:r w:rsidR="00A37F4E">
        <w:rPr>
          <w:rFonts w:ascii="Arial" w:hAnsi="Arial" w:cs="Arial"/>
        </w:rPr>
        <w:t xml:space="preserve"> que </w:t>
      </w:r>
      <w:r w:rsidR="00657000">
        <w:rPr>
          <w:rFonts w:ascii="Arial" w:hAnsi="Arial" w:cs="Arial"/>
        </w:rPr>
        <w:t xml:space="preserve">se </w:t>
      </w:r>
      <w:r w:rsidR="00A37F4E">
        <w:rPr>
          <w:rFonts w:ascii="Arial" w:hAnsi="Arial" w:cs="Arial"/>
        </w:rPr>
        <w:t>detalla</w:t>
      </w:r>
      <w:r w:rsidR="00657000">
        <w:rPr>
          <w:rFonts w:ascii="Arial" w:hAnsi="Arial" w:cs="Arial"/>
        </w:rPr>
        <w:t>n</w:t>
      </w:r>
      <w:r w:rsidR="00A37F4E">
        <w:rPr>
          <w:rFonts w:ascii="Arial" w:hAnsi="Arial" w:cs="Arial"/>
        </w:rPr>
        <w:t xml:space="preserve"> las recomendaciones técnicas para publicar las memorias en la Colección de Memorias, en formato digital. Al respecto, esta comisión le informa que está de acuerdo en que las memorias se publiquen como se recomienda</w:t>
      </w:r>
      <w:r w:rsidR="00657000">
        <w:rPr>
          <w:rFonts w:ascii="Arial" w:hAnsi="Arial" w:cs="Arial"/>
        </w:rPr>
        <w:t xml:space="preserve"> en el oficio DGAN-DG-PI-79-2019</w:t>
      </w:r>
      <w:r w:rsidR="00A37F4E">
        <w:rPr>
          <w:rFonts w:ascii="Arial" w:hAnsi="Arial" w:cs="Arial"/>
        </w:rPr>
        <w:t xml:space="preserve">, a partir de la edición del 2018; así como externa su agradecimiento por la </w:t>
      </w:r>
      <w:r w:rsidR="00A37F4E">
        <w:rPr>
          <w:rFonts w:ascii="Arial" w:hAnsi="Arial" w:cs="Arial"/>
        </w:rPr>
        <w:lastRenderedPageBreak/>
        <w:t>seriedad y compromiso con que la administración y las personas involucradas han asumido el reto de convertir las publicaciones a formato digital. Enviar copia de este acuerdo a las señoras Carmen Campos Ramírez, Subdirectora General, Maureen Herrera Brenes, Coordinadora de la Unidad de Proyección Institucional</w:t>
      </w:r>
      <w:r w:rsidR="00F32DB1">
        <w:rPr>
          <w:rFonts w:ascii="Arial" w:hAnsi="Arial" w:cs="Arial"/>
        </w:rPr>
        <w:t xml:space="preserve">, </w:t>
      </w:r>
      <w:r w:rsidR="00A37F4E">
        <w:rPr>
          <w:rFonts w:ascii="Arial" w:hAnsi="Arial" w:cs="Arial"/>
        </w:rPr>
        <w:t>Gabriela Soto Grant, Diseñadora Gráfica</w:t>
      </w:r>
      <w:r w:rsidR="00F32DB1">
        <w:rPr>
          <w:rFonts w:ascii="Arial" w:hAnsi="Arial" w:cs="Arial"/>
        </w:rPr>
        <w:t>, Ana Patricia Segura Solís, Coordinadora de la Biblioteca Especializada en Archivística y Ciencias Afines, señores Adolfo Barquero Picado, Jefe del Departamento de Tecnologías de Información (DTI) y Jorge Arturo Arias Eduarte, Profesional del DTI</w:t>
      </w:r>
      <w:r w:rsidR="00A37F4E">
        <w:rPr>
          <w:rFonts w:ascii="Arial" w:hAnsi="Arial" w:cs="Arial"/>
        </w:rPr>
        <w:t>.</w:t>
      </w:r>
      <w:r>
        <w:rPr>
          <w:rFonts w:ascii="Arial" w:hAnsi="Arial" w:cs="Arial"/>
        </w:rPr>
        <w:t xml:space="preserve"> </w:t>
      </w:r>
      <w:r w:rsidRPr="00564E6D">
        <w:rPr>
          <w:rFonts w:ascii="Arial" w:hAnsi="Arial" w:cs="Arial"/>
          <w:b/>
        </w:rPr>
        <w:t>ACUERDO FIRME</w:t>
      </w:r>
      <w:r>
        <w:rPr>
          <w:rFonts w:ascii="Arial" w:hAnsi="Arial" w:cs="Arial"/>
        </w:rPr>
        <w:t>. ------</w:t>
      </w:r>
      <w:r w:rsidR="00A46467">
        <w:rPr>
          <w:rFonts w:ascii="Arial" w:hAnsi="Arial" w:cs="Arial"/>
        </w:rPr>
        <w:t>-----------------------------------</w:t>
      </w:r>
      <w:r>
        <w:rPr>
          <w:rFonts w:ascii="Arial" w:hAnsi="Arial" w:cs="Arial"/>
        </w:rPr>
        <w:t>-------</w:t>
      </w:r>
    </w:p>
    <w:p w:rsidR="009C1BED" w:rsidRPr="001D3F18" w:rsidRDefault="009C1BED" w:rsidP="009C1BED">
      <w:pPr>
        <w:spacing w:after="0"/>
        <w:jc w:val="both"/>
        <w:rPr>
          <w:rFonts w:ascii="Arial" w:hAnsi="Arial" w:cs="Arial"/>
          <w:b/>
        </w:rPr>
      </w:pPr>
      <w:r w:rsidRPr="001D3F18">
        <w:rPr>
          <w:rFonts w:ascii="Arial" w:hAnsi="Arial" w:cs="Arial"/>
          <w:b/>
        </w:rPr>
        <w:t xml:space="preserve">CAPÍTULO </w:t>
      </w:r>
      <w:r>
        <w:rPr>
          <w:rFonts w:ascii="Arial" w:hAnsi="Arial" w:cs="Arial"/>
          <w:b/>
        </w:rPr>
        <w:t>6</w:t>
      </w:r>
      <w:r w:rsidRPr="001D3F18">
        <w:rPr>
          <w:rFonts w:ascii="Arial" w:hAnsi="Arial" w:cs="Arial"/>
          <w:b/>
        </w:rPr>
        <w:t xml:space="preserve">: </w:t>
      </w:r>
      <w:r>
        <w:rPr>
          <w:rFonts w:ascii="Arial" w:hAnsi="Arial" w:cs="Arial"/>
          <w:b/>
        </w:rPr>
        <w:t>PARTICIPACIÓN EN EL JURADO DEL PREMIO</w:t>
      </w:r>
      <w:r w:rsidRPr="001D3F18">
        <w:rPr>
          <w:rFonts w:ascii="Arial" w:hAnsi="Arial" w:cs="Arial"/>
          <w:b/>
        </w:rPr>
        <w:t xml:space="preserve"> “JOSÉ LUIS COTO CONDE”</w:t>
      </w:r>
      <w:r>
        <w:rPr>
          <w:rFonts w:ascii="Arial" w:hAnsi="Arial" w:cs="Arial"/>
          <w:b/>
        </w:rPr>
        <w:t xml:space="preserve"> ---</w:t>
      </w:r>
    </w:p>
    <w:p w:rsidR="009C1BED" w:rsidRPr="001D3F18" w:rsidRDefault="009C1BED" w:rsidP="009C1BED">
      <w:pPr>
        <w:spacing w:after="0"/>
        <w:jc w:val="both"/>
        <w:rPr>
          <w:rFonts w:ascii="Arial" w:hAnsi="Arial" w:cs="Arial"/>
          <w:b/>
        </w:rPr>
      </w:pPr>
    </w:p>
    <w:p w:rsidR="009C1BED" w:rsidRPr="001D3F18" w:rsidRDefault="009C1BED" w:rsidP="009C1BED">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11</w:t>
      </w:r>
      <w:r w:rsidRPr="001D3F18">
        <w:rPr>
          <w:rFonts w:ascii="Arial" w:hAnsi="Arial" w:cs="Arial"/>
          <w:b/>
        </w:rPr>
        <w:t>:</w:t>
      </w:r>
      <w:r w:rsidRPr="001D3F18">
        <w:rPr>
          <w:rFonts w:ascii="Arial" w:hAnsi="Arial" w:cs="Arial"/>
        </w:rPr>
        <w:t xml:space="preserve"> Oficio JA-0</w:t>
      </w:r>
      <w:r>
        <w:rPr>
          <w:rFonts w:ascii="Arial" w:hAnsi="Arial" w:cs="Arial"/>
        </w:rPr>
        <w:t>23</w:t>
      </w:r>
      <w:r w:rsidRPr="001D3F18">
        <w:rPr>
          <w:rFonts w:ascii="Arial" w:hAnsi="Arial" w:cs="Arial"/>
        </w:rPr>
        <w:t>-201</w:t>
      </w:r>
      <w:r>
        <w:rPr>
          <w:rFonts w:ascii="Arial" w:hAnsi="Arial" w:cs="Arial"/>
        </w:rPr>
        <w:t>9 del 18</w:t>
      </w:r>
      <w:r w:rsidRPr="001D3F18">
        <w:rPr>
          <w:rFonts w:ascii="Arial" w:hAnsi="Arial" w:cs="Arial"/>
        </w:rPr>
        <w:t xml:space="preserve"> de enero de 201</w:t>
      </w:r>
      <w:r>
        <w:rPr>
          <w:rFonts w:ascii="Arial" w:hAnsi="Arial" w:cs="Arial"/>
        </w:rPr>
        <w:t>9</w:t>
      </w:r>
      <w:r w:rsidRPr="001D3F18">
        <w:rPr>
          <w:rFonts w:ascii="Arial" w:hAnsi="Arial" w:cs="Arial"/>
        </w:rPr>
        <w:t xml:space="preserve"> suscrito </w:t>
      </w:r>
      <w:r>
        <w:rPr>
          <w:rFonts w:ascii="Arial" w:hAnsi="Arial" w:cs="Arial"/>
        </w:rPr>
        <w:t>por el señor Ramsés Fernández Camacho</w:t>
      </w:r>
      <w:r w:rsidRPr="001D3F18">
        <w:rPr>
          <w:rFonts w:ascii="Arial" w:hAnsi="Arial" w:cs="Arial"/>
        </w:rPr>
        <w:t>, Secretari</w:t>
      </w:r>
      <w:r>
        <w:rPr>
          <w:rFonts w:ascii="Arial" w:hAnsi="Arial" w:cs="Arial"/>
        </w:rPr>
        <w:t>o</w:t>
      </w:r>
      <w:r w:rsidRPr="001D3F18">
        <w:rPr>
          <w:rFonts w:ascii="Arial" w:hAnsi="Arial" w:cs="Arial"/>
        </w:rPr>
        <w:t xml:space="preserve"> de la Junta Administrativa del Archivo Nacional, dirigido a la señora Carmen Campos Ramírez, Coordinadora </w:t>
      </w:r>
      <w:r>
        <w:rPr>
          <w:rFonts w:ascii="Arial" w:hAnsi="Arial" w:cs="Arial"/>
        </w:rPr>
        <w:t>de la Comisión Editora</w:t>
      </w:r>
      <w:r w:rsidRPr="001D3F18">
        <w:rPr>
          <w:rFonts w:ascii="Arial" w:hAnsi="Arial" w:cs="Arial"/>
        </w:rPr>
        <w:t xml:space="preserve"> del Archivo Nacional, mediante el </w:t>
      </w:r>
      <w:r>
        <w:rPr>
          <w:rFonts w:ascii="Arial" w:hAnsi="Arial" w:cs="Arial"/>
        </w:rPr>
        <w:t>que</w:t>
      </w:r>
      <w:r w:rsidRPr="001D3F18">
        <w:rPr>
          <w:rFonts w:ascii="Arial" w:hAnsi="Arial" w:cs="Arial"/>
        </w:rPr>
        <w:t xml:space="preserve"> comunica el acuerdo </w:t>
      </w:r>
      <w:r>
        <w:rPr>
          <w:rFonts w:ascii="Arial" w:hAnsi="Arial" w:cs="Arial"/>
        </w:rPr>
        <w:t>16</w:t>
      </w:r>
      <w:r w:rsidRPr="001D3F18">
        <w:rPr>
          <w:rFonts w:ascii="Arial" w:hAnsi="Arial" w:cs="Arial"/>
        </w:rPr>
        <w:t>.</w:t>
      </w:r>
      <w:r>
        <w:rPr>
          <w:rFonts w:ascii="Arial" w:hAnsi="Arial" w:cs="Arial"/>
        </w:rPr>
        <w:t>6</w:t>
      </w:r>
      <w:r w:rsidRPr="001D3F18">
        <w:rPr>
          <w:rFonts w:ascii="Arial" w:hAnsi="Arial" w:cs="Arial"/>
        </w:rPr>
        <w:t xml:space="preserve"> de la sesión 01-201</w:t>
      </w:r>
      <w:r>
        <w:rPr>
          <w:rFonts w:ascii="Arial" w:hAnsi="Arial" w:cs="Arial"/>
        </w:rPr>
        <w:t>9</w:t>
      </w:r>
      <w:r w:rsidRPr="001D3F18">
        <w:rPr>
          <w:rFonts w:ascii="Arial" w:hAnsi="Arial" w:cs="Arial"/>
        </w:rPr>
        <w:t xml:space="preserve"> celebrada el 1</w:t>
      </w:r>
      <w:r>
        <w:rPr>
          <w:rFonts w:ascii="Arial" w:hAnsi="Arial" w:cs="Arial"/>
        </w:rPr>
        <w:t>6</w:t>
      </w:r>
      <w:r w:rsidRPr="001D3F18">
        <w:rPr>
          <w:rFonts w:ascii="Arial" w:hAnsi="Arial" w:cs="Arial"/>
        </w:rPr>
        <w:t xml:space="preserve"> de enero de 201</w:t>
      </w:r>
      <w:r>
        <w:rPr>
          <w:rFonts w:ascii="Arial" w:hAnsi="Arial" w:cs="Arial"/>
        </w:rPr>
        <w:t>9</w:t>
      </w:r>
      <w:r w:rsidRPr="001D3F18">
        <w:rPr>
          <w:rFonts w:ascii="Arial" w:hAnsi="Arial" w:cs="Arial"/>
        </w:rPr>
        <w:t xml:space="preserve">.  </w:t>
      </w:r>
      <w:r>
        <w:rPr>
          <w:rFonts w:ascii="Arial" w:hAnsi="Arial" w:cs="Arial"/>
        </w:rPr>
        <w:t>El señor</w:t>
      </w:r>
      <w:r w:rsidRPr="001D3F18">
        <w:rPr>
          <w:rFonts w:ascii="Arial" w:hAnsi="Arial" w:cs="Arial"/>
        </w:rPr>
        <w:t xml:space="preserve"> </w:t>
      </w:r>
      <w:r>
        <w:rPr>
          <w:rFonts w:ascii="Arial" w:hAnsi="Arial" w:cs="Arial"/>
        </w:rPr>
        <w:t>Fernández Camacho</w:t>
      </w:r>
      <w:r w:rsidRPr="001D3F18">
        <w:rPr>
          <w:rFonts w:ascii="Arial" w:hAnsi="Arial" w:cs="Arial"/>
        </w:rPr>
        <w:t xml:space="preserve"> solicita nombrar a un representante de esta comisión para formar parte del jurado del premio “José Luis Coto Conde”.</w:t>
      </w:r>
      <w:r w:rsidR="00332C81">
        <w:rPr>
          <w:rFonts w:ascii="Arial" w:hAnsi="Arial" w:cs="Arial"/>
        </w:rPr>
        <w:t xml:space="preserve"> --------------------------------------------------------------------------</w:t>
      </w:r>
    </w:p>
    <w:p w:rsidR="009C1BED" w:rsidRDefault="009C1BED" w:rsidP="009C1BED">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12</w:t>
      </w:r>
      <w:r w:rsidRPr="001D3F18">
        <w:rPr>
          <w:rFonts w:ascii="Arial" w:hAnsi="Arial" w:cs="Arial"/>
        </w:rPr>
        <w:t>: Copia del oficio DGAN-</w:t>
      </w:r>
      <w:r>
        <w:rPr>
          <w:rFonts w:ascii="Arial" w:hAnsi="Arial" w:cs="Arial"/>
        </w:rPr>
        <w:t>SD</w:t>
      </w:r>
      <w:r w:rsidRPr="001D3F18">
        <w:rPr>
          <w:rFonts w:ascii="Arial" w:hAnsi="Arial" w:cs="Arial"/>
        </w:rPr>
        <w:t>-</w:t>
      </w:r>
      <w:r>
        <w:rPr>
          <w:rFonts w:ascii="Arial" w:hAnsi="Arial" w:cs="Arial"/>
        </w:rPr>
        <w:t>038-</w:t>
      </w:r>
      <w:r w:rsidRPr="001D3F18">
        <w:rPr>
          <w:rFonts w:ascii="Arial" w:hAnsi="Arial" w:cs="Arial"/>
        </w:rPr>
        <w:t>201</w:t>
      </w:r>
      <w:r>
        <w:rPr>
          <w:rFonts w:ascii="Arial" w:hAnsi="Arial" w:cs="Arial"/>
        </w:rPr>
        <w:t>9</w:t>
      </w:r>
      <w:r w:rsidRPr="001D3F18">
        <w:rPr>
          <w:rFonts w:ascii="Arial" w:hAnsi="Arial" w:cs="Arial"/>
        </w:rPr>
        <w:t xml:space="preserve"> del </w:t>
      </w:r>
      <w:r>
        <w:rPr>
          <w:rFonts w:ascii="Arial" w:hAnsi="Arial" w:cs="Arial"/>
        </w:rPr>
        <w:t>30</w:t>
      </w:r>
      <w:r w:rsidRPr="001D3F18">
        <w:rPr>
          <w:rFonts w:ascii="Arial" w:hAnsi="Arial" w:cs="Arial"/>
        </w:rPr>
        <w:t xml:space="preserve"> de enero de 201</w:t>
      </w:r>
      <w:r>
        <w:rPr>
          <w:rFonts w:ascii="Arial" w:hAnsi="Arial" w:cs="Arial"/>
        </w:rPr>
        <w:t>9</w:t>
      </w:r>
      <w:r w:rsidRPr="001D3F18">
        <w:rPr>
          <w:rFonts w:ascii="Arial" w:hAnsi="Arial" w:cs="Arial"/>
        </w:rPr>
        <w:t xml:space="preserve">, suscrito por la señora Carmen Campos Ramírez, Subdirectora General, dirigido </w:t>
      </w:r>
      <w:r>
        <w:rPr>
          <w:rFonts w:ascii="Arial" w:hAnsi="Arial" w:cs="Arial"/>
        </w:rPr>
        <w:t>al señor Ramsés Fernández Camacho</w:t>
      </w:r>
      <w:r w:rsidRPr="001D3F18">
        <w:rPr>
          <w:rFonts w:ascii="Arial" w:hAnsi="Arial" w:cs="Arial"/>
        </w:rPr>
        <w:t xml:space="preserve">, Secretaria de la Junta Administrativa del Archivo Nacional, mediante el </w:t>
      </w:r>
      <w:r>
        <w:rPr>
          <w:rFonts w:ascii="Arial" w:hAnsi="Arial" w:cs="Arial"/>
        </w:rPr>
        <w:t>que</w:t>
      </w:r>
      <w:r w:rsidRPr="001D3F18">
        <w:rPr>
          <w:rFonts w:ascii="Arial" w:hAnsi="Arial" w:cs="Arial"/>
        </w:rPr>
        <w:t xml:space="preserve"> informa que se ha designado a la señora Luz Alba Chacón León, como representante de la Comisión Editora ante el jurado del premio “José Luis Coto Conde”.</w:t>
      </w:r>
      <w:r w:rsidR="00332C81">
        <w:rPr>
          <w:rFonts w:ascii="Arial" w:hAnsi="Arial" w:cs="Arial"/>
        </w:rPr>
        <w:t xml:space="preserve"> --------------------------------------------------------------------------</w:t>
      </w:r>
    </w:p>
    <w:p w:rsidR="009C1BED" w:rsidRPr="001D3F18" w:rsidRDefault="009C1BED" w:rsidP="009C1BED">
      <w:pPr>
        <w:spacing w:after="0" w:line="480" w:lineRule="auto"/>
        <w:jc w:val="both"/>
        <w:rPr>
          <w:rFonts w:ascii="Arial" w:hAnsi="Arial" w:cs="Arial"/>
        </w:rPr>
      </w:pPr>
      <w:r w:rsidRPr="009C1BED">
        <w:rPr>
          <w:rFonts w:ascii="Arial" w:hAnsi="Arial" w:cs="Arial"/>
          <w:b/>
        </w:rPr>
        <w:t>Acuerdo 22:</w:t>
      </w:r>
      <w:r w:rsidRPr="009C1BED">
        <w:rPr>
          <w:rFonts w:ascii="Arial" w:hAnsi="Arial" w:cs="Arial"/>
        </w:rPr>
        <w:t xml:space="preserve"> </w:t>
      </w:r>
      <w:r>
        <w:rPr>
          <w:rFonts w:ascii="Arial" w:hAnsi="Arial" w:cs="Arial"/>
        </w:rPr>
        <w:t>Agradecer a la señora Luz Alba Chacón León, ex miembro de esta comisión y representante en el jurado calificador del premio archivístico nacional “José Luis Coto Conde”, su participación en este jurado</w:t>
      </w:r>
      <w:r w:rsidR="00332C81">
        <w:rPr>
          <w:rFonts w:ascii="Arial" w:hAnsi="Arial" w:cs="Arial"/>
        </w:rPr>
        <w:t xml:space="preserve"> y </w:t>
      </w:r>
      <w:r>
        <w:rPr>
          <w:rFonts w:ascii="Arial" w:hAnsi="Arial" w:cs="Arial"/>
        </w:rPr>
        <w:t xml:space="preserve">los aportes hechos que permitieron tomar una decisión favoreciendo este premio en la edición del 2019. </w:t>
      </w:r>
      <w:r w:rsidR="00332C81">
        <w:rPr>
          <w:rFonts w:ascii="Arial" w:hAnsi="Arial" w:cs="Arial"/>
        </w:rPr>
        <w:t xml:space="preserve">Muchas gracias por su disposición de formar parte de este jurado en varias oportunidades. </w:t>
      </w:r>
      <w:r>
        <w:rPr>
          <w:rFonts w:ascii="Arial" w:hAnsi="Arial" w:cs="Arial"/>
        </w:rPr>
        <w:t xml:space="preserve">Enviar copia de este acuerdo al señor Alexander Barquero </w:t>
      </w:r>
      <w:r>
        <w:rPr>
          <w:rFonts w:ascii="Arial" w:hAnsi="Arial" w:cs="Arial"/>
        </w:rPr>
        <w:lastRenderedPageBreak/>
        <w:t>Elizondo, Director General y la señora Carmen Campos Ramírez, Subdirectora General.</w:t>
      </w:r>
      <w:r w:rsidR="00332C81">
        <w:rPr>
          <w:rFonts w:ascii="Arial" w:hAnsi="Arial" w:cs="Arial"/>
        </w:rPr>
        <w:t xml:space="preserve"> </w:t>
      </w:r>
      <w:r w:rsidR="00332C81" w:rsidRPr="00332C81">
        <w:rPr>
          <w:rFonts w:ascii="Arial" w:hAnsi="Arial" w:cs="Arial"/>
          <w:b/>
        </w:rPr>
        <w:t>ACUERDO FIRME</w:t>
      </w:r>
      <w:r w:rsidR="00332C81">
        <w:rPr>
          <w:rFonts w:ascii="Arial" w:hAnsi="Arial" w:cs="Arial"/>
        </w:rPr>
        <w:t>. --------------------------------------------------------------------------------------------------------</w:t>
      </w:r>
    </w:p>
    <w:p w:rsidR="00E84E3D" w:rsidRPr="001D3F18" w:rsidRDefault="00E84E3D" w:rsidP="00E84E3D">
      <w:pPr>
        <w:spacing w:after="0" w:line="480" w:lineRule="auto"/>
        <w:jc w:val="both"/>
        <w:rPr>
          <w:rFonts w:ascii="Arial" w:hAnsi="Arial" w:cs="Arial"/>
          <w:b/>
        </w:rPr>
      </w:pPr>
      <w:r w:rsidRPr="001D3F18">
        <w:rPr>
          <w:rFonts w:ascii="Arial" w:hAnsi="Arial" w:cs="Arial"/>
          <w:b/>
        </w:rPr>
        <w:t>CAP</w:t>
      </w:r>
      <w:r>
        <w:rPr>
          <w:rFonts w:ascii="Arial" w:hAnsi="Arial" w:cs="Arial"/>
          <w:b/>
        </w:rPr>
        <w:t>ÍTULO 7</w:t>
      </w:r>
      <w:r w:rsidRPr="001D3F18">
        <w:rPr>
          <w:rFonts w:ascii="Arial" w:hAnsi="Arial" w:cs="Arial"/>
          <w:b/>
        </w:rPr>
        <w:t xml:space="preserve">: ASUNTOS </w:t>
      </w:r>
      <w:r>
        <w:rPr>
          <w:rFonts w:ascii="Arial" w:hAnsi="Arial" w:cs="Arial"/>
          <w:b/>
        </w:rPr>
        <w:t>RESOLUTIVOS -------------------------------------------------------------------------</w:t>
      </w:r>
    </w:p>
    <w:p w:rsidR="00E84E3D" w:rsidRDefault="00E84E3D" w:rsidP="00E84E3D">
      <w:pPr>
        <w:spacing w:after="0" w:line="480" w:lineRule="auto"/>
        <w:jc w:val="both"/>
        <w:rPr>
          <w:rFonts w:ascii="Arial" w:hAnsi="Arial" w:cs="Arial"/>
        </w:rPr>
      </w:pPr>
      <w:r>
        <w:rPr>
          <w:rFonts w:ascii="Arial" w:hAnsi="Arial" w:cs="Arial"/>
          <w:b/>
        </w:rPr>
        <w:t xml:space="preserve">Artículo 13: </w:t>
      </w:r>
      <w:r>
        <w:rPr>
          <w:rFonts w:ascii="Arial" w:hAnsi="Arial" w:cs="Arial"/>
        </w:rPr>
        <w:t>Oficio DGAN-SD-250-2019 del 26 de julio de 2019, suscrito por la señora Carmen Campos Ramírez, Subdirectora General, dirigido a las personas coordinadoras de las comisiones y comités institucionales, por medio del que remite el documento que contiene la Política para la prestación de servicios inclusivos en la Dirección General del Archivo Nacional”, elaborada por la señorita Jacqueline Ulloa Mora, Contralora de Servicios y aprobada por la Junta Administrativa del Archivo Nacional  en la sesión 20-2019 del 19 de junio de 2019.</w:t>
      </w:r>
      <w:r w:rsidR="00302BF3">
        <w:rPr>
          <w:rFonts w:ascii="Arial" w:hAnsi="Arial" w:cs="Arial"/>
        </w:rPr>
        <w:t xml:space="preserve"> ---------------------------------------------</w:t>
      </w:r>
    </w:p>
    <w:p w:rsidR="00E84E3D" w:rsidRDefault="00302BF3" w:rsidP="00E84E3D">
      <w:pPr>
        <w:spacing w:after="0" w:line="480" w:lineRule="auto"/>
        <w:jc w:val="both"/>
        <w:rPr>
          <w:rFonts w:ascii="Arial" w:hAnsi="Arial" w:cs="Arial"/>
        </w:rPr>
      </w:pPr>
      <w:r w:rsidRPr="00302BF3">
        <w:rPr>
          <w:rFonts w:ascii="Arial" w:hAnsi="Arial" w:cs="Arial"/>
          <w:b/>
        </w:rPr>
        <w:t>A</w:t>
      </w:r>
      <w:r w:rsidR="00E84E3D" w:rsidRPr="00302BF3">
        <w:rPr>
          <w:rFonts w:ascii="Arial" w:hAnsi="Arial" w:cs="Arial"/>
          <w:b/>
        </w:rPr>
        <w:t>cuerdo 23:</w:t>
      </w:r>
      <w:r w:rsidR="00E84E3D" w:rsidRPr="00302BF3">
        <w:rPr>
          <w:rFonts w:ascii="Arial" w:hAnsi="Arial" w:cs="Arial"/>
        </w:rPr>
        <w:t xml:space="preserve"> </w:t>
      </w:r>
      <w:r w:rsidR="00E84E3D">
        <w:rPr>
          <w:rFonts w:ascii="Arial" w:hAnsi="Arial" w:cs="Arial"/>
        </w:rPr>
        <w:t>Comunicar a la señora Carmen Campos Ramírez, Subdirectora General, que esta comisión conoció el oficio DGAN-SD-250-2019 del 26 de julio de 2019, mediante el que remite el documento que contiene la Política para la prestación de servicios inclusivos en la Dirección General del Archivo Nacional”, aprobada por la Junta Administrativa del Archivo Nacional en la sesión 20-2019 del 19 de junio de 2019. Esta comisión se complace en recibir esta política y externa su reconocimiento a la administración por la seriedad con que asumen el compromiso con la prestación de servicios que todas las personas puedan recibir, en igualdad de condiciones, sin ningún tipo de discriminación o limitación. Los miembros de esta comisión se comprometen con el cumplimiento de esta política en la atención de sus objetivos, así como la tomarán en cuenta en la formulación de algunas políticas en el 2020. Enviar copia de este acuerdo al señor Alexander Barquero Elizondo, Director General</w:t>
      </w:r>
      <w:r>
        <w:rPr>
          <w:rFonts w:ascii="Arial" w:hAnsi="Arial" w:cs="Arial"/>
        </w:rPr>
        <w:t xml:space="preserve"> y la señorita Jacqueline Ulloa Mora, Contralora de Servicios y Oficial de Acceso a la Información. </w:t>
      </w:r>
      <w:r w:rsidRPr="00302BF3">
        <w:rPr>
          <w:rFonts w:ascii="Arial" w:hAnsi="Arial" w:cs="Arial"/>
          <w:b/>
        </w:rPr>
        <w:t>ACUERDO FIRME</w:t>
      </w:r>
      <w:r w:rsidR="00E84E3D">
        <w:rPr>
          <w:rFonts w:ascii="Arial" w:hAnsi="Arial" w:cs="Arial"/>
        </w:rPr>
        <w:t>.</w:t>
      </w:r>
      <w:r>
        <w:rPr>
          <w:rFonts w:ascii="Arial" w:hAnsi="Arial" w:cs="Arial"/>
        </w:rPr>
        <w:t xml:space="preserve"> ---------------------------------------------------------</w:t>
      </w:r>
    </w:p>
    <w:p w:rsidR="00E84E3D" w:rsidRDefault="00E84E3D" w:rsidP="00E84E3D">
      <w:pPr>
        <w:spacing w:after="0" w:line="480" w:lineRule="auto"/>
        <w:jc w:val="both"/>
        <w:rPr>
          <w:rFonts w:ascii="Arial" w:hAnsi="Arial" w:cs="Arial"/>
        </w:rPr>
      </w:pPr>
      <w:r>
        <w:rPr>
          <w:rFonts w:ascii="Arial" w:hAnsi="Arial" w:cs="Arial"/>
          <w:b/>
        </w:rPr>
        <w:t xml:space="preserve">Artículo 14: </w:t>
      </w:r>
      <w:r>
        <w:rPr>
          <w:rFonts w:ascii="Arial" w:hAnsi="Arial" w:cs="Arial"/>
        </w:rPr>
        <w:t xml:space="preserve">Oficio DGAN-DSAE-315-2019 del 18 de noviembre de 2019, suscrito por la señora Ivannia Valverde Guevara, Jefe del Departamento Servicios Archivísticos Externos, por medio del que remite el documento “Desarrollo Archivístico de Costa Rica según el Índice de Desarrollo </w:t>
      </w:r>
      <w:r>
        <w:rPr>
          <w:rFonts w:ascii="Arial" w:hAnsi="Arial" w:cs="Arial"/>
        </w:rPr>
        <w:lastRenderedPageBreak/>
        <w:t>Archivístico”, con la solicitud que se analice la posibilidad de publicarlo en la Colección de Cuadernillos del Archivo Nacional o bien en la Revista del Archivo Nacional. El documento de referencia hace un recuento de la evolución en el desarrollo archivístico a nivel nacional en el periodo 2003-2019.</w:t>
      </w:r>
      <w:r w:rsidR="003E467B">
        <w:rPr>
          <w:rFonts w:ascii="Arial" w:hAnsi="Arial" w:cs="Arial"/>
        </w:rPr>
        <w:t xml:space="preserve"> --------------------------------------------------------------------------------------------------------</w:t>
      </w:r>
    </w:p>
    <w:p w:rsidR="00E84E3D" w:rsidRPr="003E467B" w:rsidRDefault="003E467B" w:rsidP="00E84E3D">
      <w:pPr>
        <w:spacing w:after="0" w:line="480" w:lineRule="auto"/>
        <w:jc w:val="both"/>
        <w:rPr>
          <w:rFonts w:ascii="Arial" w:hAnsi="Arial" w:cs="Arial"/>
          <w:shd w:val="clear" w:color="auto" w:fill="FFFF00"/>
        </w:rPr>
      </w:pPr>
      <w:r w:rsidRPr="003E467B">
        <w:rPr>
          <w:rFonts w:ascii="Arial" w:hAnsi="Arial" w:cs="Arial"/>
          <w:b/>
        </w:rPr>
        <w:t>A</w:t>
      </w:r>
      <w:r w:rsidR="00E84E3D" w:rsidRPr="003E467B">
        <w:rPr>
          <w:rFonts w:ascii="Arial" w:hAnsi="Arial" w:cs="Arial"/>
          <w:b/>
        </w:rPr>
        <w:t>cuerdo 24</w:t>
      </w:r>
      <w:r w:rsidR="00C555A9">
        <w:rPr>
          <w:rFonts w:ascii="Arial" w:hAnsi="Arial" w:cs="Arial"/>
          <w:b/>
        </w:rPr>
        <w:t>.1</w:t>
      </w:r>
      <w:r>
        <w:rPr>
          <w:rFonts w:ascii="Arial" w:hAnsi="Arial" w:cs="Arial"/>
          <w:b/>
        </w:rPr>
        <w:t xml:space="preserve">: </w:t>
      </w:r>
      <w:r w:rsidR="00E77B2C">
        <w:rPr>
          <w:rFonts w:ascii="Arial" w:hAnsi="Arial" w:cs="Arial"/>
        </w:rPr>
        <w:t>Agradecer a la señora Ivannia Valverde Guevara, Jefe del Departamento Servicios Archivísticos Externos, el oficio DGAN-DSAE-315-2019 del 18 de noviembre de 2019,</w:t>
      </w:r>
      <w:r w:rsidR="00E77B2C" w:rsidRPr="00E77B2C">
        <w:rPr>
          <w:rFonts w:ascii="Arial" w:hAnsi="Arial" w:cs="Arial"/>
        </w:rPr>
        <w:t xml:space="preserve"> </w:t>
      </w:r>
      <w:r w:rsidR="00E77B2C">
        <w:rPr>
          <w:rFonts w:ascii="Arial" w:hAnsi="Arial" w:cs="Arial"/>
        </w:rPr>
        <w:t xml:space="preserve">por medio del que remite el documento “Desarrollo Archivístico de Costa Rica según el Índice de Desarrollo Archivístico”, con el fin de analizar la conveniencia de publicarlo. </w:t>
      </w:r>
      <w:r w:rsidR="002126B9">
        <w:rPr>
          <w:rFonts w:ascii="Arial" w:hAnsi="Arial" w:cs="Arial"/>
        </w:rPr>
        <w:t xml:space="preserve">Esta comisión considera conveniente que esta publicación se realiza de manera independiente y en formato digital, por lo que le solicita que coordine con el señor Alexander Barquero Elizondo, Director General, el momento oportuno para realizar esta publicación en el 2020. El señor Luis Fernando Jaén García, miembro de esta comisión, realizará una revisión general del documento, por lo que oportunamente le hará llegar sus comentarios, si los tuviera. Enviar copia de este acuerdo a los señores Alexander Barquero Elizondo, Director General, Luis Fernando Jaén García, señoras Carmen Campos Ramírez, Subdirectora General y Maureen Herrera Brenes, Coordinadora de la Unidad de Proyección Institucional. </w:t>
      </w:r>
      <w:r w:rsidR="002126B9" w:rsidRPr="002126B9">
        <w:rPr>
          <w:rFonts w:ascii="Arial" w:hAnsi="Arial" w:cs="Arial"/>
          <w:b/>
        </w:rPr>
        <w:t>ACUERDO FIRME</w:t>
      </w:r>
      <w:r w:rsidR="002126B9">
        <w:rPr>
          <w:rFonts w:ascii="Arial" w:hAnsi="Arial" w:cs="Arial"/>
        </w:rPr>
        <w:t>. --------------------------------------------------------</w:t>
      </w:r>
    </w:p>
    <w:p w:rsidR="00C555A9" w:rsidRDefault="00C555A9" w:rsidP="00E84E3D">
      <w:pPr>
        <w:spacing w:after="0" w:line="480" w:lineRule="auto"/>
        <w:jc w:val="both"/>
        <w:rPr>
          <w:rFonts w:ascii="Arial" w:hAnsi="Arial" w:cs="Arial"/>
          <w:b/>
        </w:rPr>
      </w:pPr>
      <w:r w:rsidRPr="003E467B">
        <w:rPr>
          <w:rFonts w:ascii="Arial" w:hAnsi="Arial" w:cs="Arial"/>
          <w:b/>
        </w:rPr>
        <w:t>Acuerdo 24</w:t>
      </w:r>
      <w:r>
        <w:rPr>
          <w:rFonts w:ascii="Arial" w:hAnsi="Arial" w:cs="Arial"/>
          <w:b/>
        </w:rPr>
        <w:t xml:space="preserve">.2: </w:t>
      </w:r>
      <w:r>
        <w:rPr>
          <w:rFonts w:ascii="Arial" w:hAnsi="Arial" w:cs="Arial"/>
        </w:rPr>
        <w:t xml:space="preserve">Trasladar </w:t>
      </w:r>
      <w:r w:rsidRPr="00C555A9">
        <w:rPr>
          <w:rFonts w:ascii="Arial" w:hAnsi="Arial" w:cs="Arial"/>
        </w:rPr>
        <w:t>al señor</w:t>
      </w:r>
      <w:r>
        <w:rPr>
          <w:rFonts w:ascii="Arial" w:hAnsi="Arial" w:cs="Arial"/>
        </w:rPr>
        <w:t xml:space="preserve"> Luis Fernando Jaén García, miembro de esta comisión, el documento titulado “Desarrollo Archivístico de Costa Rica según el Índice de Desarrollo Archivístico”, presentado por la señora Ivannia Valverde Guevara, Jefe del Departamento Servicios Archivísticos Externos, por medio del oficio DGAN-DSAE-315-2019 del 18 de noviembre de 2019. Esta comisión le agradece su gentil disposición de realizar una revisión general del documento y remitir sus observaciones, si las tuviera, a la señora Valverde Guevara, con el fin de mejorar lo que sea necesario, para gestionar una publicación independiente y en formato digital, en el 2020. Enviar copia de este acuerdo al señor Alexander Barquero Elizondo, Director General, </w:t>
      </w:r>
      <w:r>
        <w:rPr>
          <w:rFonts w:ascii="Arial" w:hAnsi="Arial" w:cs="Arial"/>
        </w:rPr>
        <w:lastRenderedPageBreak/>
        <w:t xml:space="preserve">a las señoras Carmen Campos Ramírez, Subdirectora General, Maureen Herrera Brenes, Coordinadora de la Unidad de Proyección Institucional e Ivannia Valverde Guevara, Jefe del Departamento Servicios Archivísticos Externos. </w:t>
      </w:r>
      <w:r w:rsidRPr="00C555A9">
        <w:rPr>
          <w:rFonts w:ascii="Arial" w:hAnsi="Arial" w:cs="Arial"/>
          <w:b/>
        </w:rPr>
        <w:t>ACUERDO FIRME</w:t>
      </w:r>
      <w:r>
        <w:rPr>
          <w:rFonts w:ascii="Arial" w:hAnsi="Arial" w:cs="Arial"/>
        </w:rPr>
        <w:t>. ----------------------------------------</w:t>
      </w:r>
    </w:p>
    <w:p w:rsidR="00C555A9" w:rsidRDefault="00C555A9" w:rsidP="00E84E3D">
      <w:pPr>
        <w:spacing w:after="0" w:line="480" w:lineRule="auto"/>
        <w:jc w:val="both"/>
        <w:rPr>
          <w:rFonts w:ascii="Arial" w:hAnsi="Arial" w:cs="Arial"/>
          <w:b/>
        </w:rPr>
      </w:pPr>
      <w:r>
        <w:rPr>
          <w:rFonts w:ascii="Arial" w:hAnsi="Arial" w:cs="Arial"/>
          <w:b/>
        </w:rPr>
        <w:t>CAPÍTULO 8: ASUNTOS PROPUESTOS POR EL SEÑOR LUIS FERNANDO JAÉN GARCÍA. --</w:t>
      </w:r>
    </w:p>
    <w:p w:rsidR="00C555A9" w:rsidRDefault="00C555A9" w:rsidP="00E84E3D">
      <w:pPr>
        <w:spacing w:after="0" w:line="480" w:lineRule="auto"/>
        <w:jc w:val="both"/>
        <w:rPr>
          <w:rFonts w:ascii="Arial" w:hAnsi="Arial" w:cs="Arial"/>
          <w:b/>
        </w:rPr>
      </w:pPr>
      <w:r w:rsidRPr="001D3F18">
        <w:rPr>
          <w:rFonts w:ascii="Arial" w:hAnsi="Arial" w:cs="Arial"/>
          <w:b/>
        </w:rPr>
        <w:t xml:space="preserve">Artículo </w:t>
      </w:r>
      <w:r>
        <w:rPr>
          <w:rFonts w:ascii="Arial" w:hAnsi="Arial" w:cs="Arial"/>
          <w:b/>
        </w:rPr>
        <w:t>15</w:t>
      </w:r>
      <w:r w:rsidRPr="001D3F18">
        <w:rPr>
          <w:rFonts w:ascii="Arial" w:hAnsi="Arial" w:cs="Arial"/>
          <w:b/>
        </w:rPr>
        <w:t>:</w:t>
      </w:r>
      <w:r w:rsidR="00CD3824">
        <w:rPr>
          <w:rFonts w:ascii="Arial" w:hAnsi="Arial" w:cs="Arial"/>
          <w:b/>
        </w:rPr>
        <w:t xml:space="preserve"> </w:t>
      </w:r>
      <w:r w:rsidR="00E72FE6" w:rsidRPr="00E72FE6">
        <w:rPr>
          <w:rFonts w:ascii="Arial" w:hAnsi="Arial" w:cs="Arial"/>
        </w:rPr>
        <w:t>El señor</w:t>
      </w:r>
      <w:r w:rsidR="00E72FE6">
        <w:rPr>
          <w:rFonts w:ascii="Arial" w:hAnsi="Arial" w:cs="Arial"/>
          <w:b/>
        </w:rPr>
        <w:t xml:space="preserve"> </w:t>
      </w:r>
      <w:r w:rsidR="00E72FE6" w:rsidRPr="00E72FE6">
        <w:rPr>
          <w:rFonts w:ascii="Arial" w:hAnsi="Arial" w:cs="Arial"/>
        </w:rPr>
        <w:t>Jaén García consulta si la actividad de presentación de las publicaciones que tradicionalmente realiza el Archivo Nacional, todos</w:t>
      </w:r>
      <w:r w:rsidR="00E72FE6">
        <w:rPr>
          <w:rFonts w:ascii="Arial" w:hAnsi="Arial" w:cs="Arial"/>
        </w:rPr>
        <w:t xml:space="preserve"> los años, se tiene contemplada, aunque las publicaciones se realicen en formato digital. Al respecto, tanto la señora </w:t>
      </w:r>
      <w:r w:rsidR="002D12A0">
        <w:rPr>
          <w:rFonts w:ascii="Arial" w:hAnsi="Arial" w:cs="Arial"/>
        </w:rPr>
        <w:t>Subdirectora</w:t>
      </w:r>
      <w:r w:rsidR="00E72FE6">
        <w:rPr>
          <w:rFonts w:ascii="Arial" w:hAnsi="Arial" w:cs="Arial"/>
        </w:rPr>
        <w:t xml:space="preserve"> como el señor Director, manifiestan que esta actividad se mantendrá en las actividades prioritarias del año de la institución, indistintamente del formato en que se realicen las publicaciones. Este es un acto relevante para agradecer el trabajo de las personas colaboradoras que escogen la editorial del Archivo Nacional para publicar sus artículos, para motivar a otras personas que presenten sus propuestas, así como para divulgar las publicaciones realizadas. </w:t>
      </w:r>
      <w:r w:rsidR="00E72FE6" w:rsidRPr="00E72FE6">
        <w:rPr>
          <w:rFonts w:ascii="Arial" w:hAnsi="Arial" w:cs="Arial"/>
          <w:b/>
        </w:rPr>
        <w:t>SE TOMA NOTA</w:t>
      </w:r>
      <w:r w:rsidR="00E72FE6">
        <w:rPr>
          <w:rFonts w:ascii="Arial" w:hAnsi="Arial" w:cs="Arial"/>
        </w:rPr>
        <w:t>. --------------------</w:t>
      </w:r>
    </w:p>
    <w:p w:rsidR="00E72FE6" w:rsidRDefault="00E72FE6" w:rsidP="00E84E3D">
      <w:pPr>
        <w:spacing w:after="0" w:line="480" w:lineRule="auto"/>
        <w:jc w:val="both"/>
        <w:rPr>
          <w:rFonts w:ascii="Arial" w:hAnsi="Arial" w:cs="Arial"/>
          <w:b/>
        </w:rPr>
      </w:pPr>
      <w:r w:rsidRPr="001D3F18">
        <w:rPr>
          <w:rFonts w:ascii="Arial" w:hAnsi="Arial" w:cs="Arial"/>
          <w:b/>
        </w:rPr>
        <w:t xml:space="preserve">Artículo </w:t>
      </w:r>
      <w:r>
        <w:rPr>
          <w:rFonts w:ascii="Arial" w:hAnsi="Arial" w:cs="Arial"/>
          <w:b/>
        </w:rPr>
        <w:t>16</w:t>
      </w:r>
      <w:r w:rsidRPr="001D3F18">
        <w:rPr>
          <w:rFonts w:ascii="Arial" w:hAnsi="Arial" w:cs="Arial"/>
          <w:b/>
        </w:rPr>
        <w:t>:</w:t>
      </w:r>
      <w:r>
        <w:rPr>
          <w:rFonts w:ascii="Arial" w:hAnsi="Arial" w:cs="Arial"/>
          <w:b/>
        </w:rPr>
        <w:t xml:space="preserve"> </w:t>
      </w:r>
      <w:r w:rsidRPr="00E72FE6">
        <w:rPr>
          <w:rFonts w:ascii="Arial" w:hAnsi="Arial" w:cs="Arial"/>
        </w:rPr>
        <w:t>El señor</w:t>
      </w:r>
      <w:r>
        <w:rPr>
          <w:rFonts w:ascii="Arial" w:hAnsi="Arial" w:cs="Arial"/>
          <w:b/>
        </w:rPr>
        <w:t xml:space="preserve"> </w:t>
      </w:r>
      <w:r w:rsidRPr="00E72FE6">
        <w:rPr>
          <w:rFonts w:ascii="Arial" w:hAnsi="Arial" w:cs="Arial"/>
        </w:rPr>
        <w:t xml:space="preserve">Jaén García consulta </w:t>
      </w:r>
      <w:r>
        <w:rPr>
          <w:rFonts w:ascii="Arial" w:hAnsi="Arial" w:cs="Arial"/>
        </w:rPr>
        <w:t xml:space="preserve">si hay alguna incompatibilidad con su nombramiento como miembro representante de la Academia de Geografía e Historia en esta comisión y su trabajo de investigación, por tanto, autor de artículos que puedan publicarse con el Archivo Nacional, como ha sido </w:t>
      </w:r>
      <w:r w:rsidR="002973D2">
        <w:rPr>
          <w:rFonts w:ascii="Arial" w:hAnsi="Arial" w:cs="Arial"/>
        </w:rPr>
        <w:t>la costumbre</w:t>
      </w:r>
      <w:r>
        <w:rPr>
          <w:rFonts w:ascii="Arial" w:hAnsi="Arial" w:cs="Arial"/>
        </w:rPr>
        <w:t xml:space="preserve">. El señor </w:t>
      </w:r>
      <w:r w:rsidR="002D12A0">
        <w:rPr>
          <w:rFonts w:ascii="Arial" w:hAnsi="Arial" w:cs="Arial"/>
        </w:rPr>
        <w:t>Director</w:t>
      </w:r>
      <w:r>
        <w:rPr>
          <w:rFonts w:ascii="Arial" w:hAnsi="Arial" w:cs="Arial"/>
        </w:rPr>
        <w:t xml:space="preserve"> manifiesta que no ve ningún inconveniente, por cuanto existe la posibilidad de que cuando se recibe algún material </w:t>
      </w:r>
      <w:r w:rsidR="002D12A0">
        <w:rPr>
          <w:rFonts w:ascii="Arial" w:hAnsi="Arial" w:cs="Arial"/>
        </w:rPr>
        <w:t>de su autoría</w:t>
      </w:r>
      <w:r>
        <w:rPr>
          <w:rFonts w:ascii="Arial" w:hAnsi="Arial" w:cs="Arial"/>
        </w:rPr>
        <w:t xml:space="preserve">, se retire de la reunión, por tanto, no participe </w:t>
      </w:r>
      <w:r w:rsidR="002D12A0">
        <w:rPr>
          <w:rFonts w:ascii="Arial" w:hAnsi="Arial" w:cs="Arial"/>
        </w:rPr>
        <w:t xml:space="preserve">en la discusión y </w:t>
      </w:r>
      <w:r>
        <w:rPr>
          <w:rFonts w:ascii="Arial" w:hAnsi="Arial" w:cs="Arial"/>
        </w:rPr>
        <w:t xml:space="preserve">votación del acuerdo, dejando constancia de </w:t>
      </w:r>
      <w:r w:rsidR="002D12A0">
        <w:rPr>
          <w:rFonts w:ascii="Arial" w:hAnsi="Arial" w:cs="Arial"/>
        </w:rPr>
        <w:t>lo actuado</w:t>
      </w:r>
      <w:r>
        <w:rPr>
          <w:rFonts w:ascii="Arial" w:hAnsi="Arial" w:cs="Arial"/>
        </w:rPr>
        <w:t xml:space="preserve"> en el acta respectiva. </w:t>
      </w:r>
      <w:r w:rsidRPr="00E72FE6">
        <w:rPr>
          <w:rFonts w:ascii="Arial" w:hAnsi="Arial" w:cs="Arial"/>
          <w:b/>
        </w:rPr>
        <w:t>SE TOMA NOTA.</w:t>
      </w:r>
      <w:r>
        <w:rPr>
          <w:rFonts w:ascii="Arial" w:hAnsi="Arial" w:cs="Arial"/>
        </w:rPr>
        <w:t xml:space="preserve">  ------------</w:t>
      </w:r>
      <w:r w:rsidR="002D12A0">
        <w:rPr>
          <w:rFonts w:ascii="Arial" w:hAnsi="Arial" w:cs="Arial"/>
        </w:rPr>
        <w:t>------</w:t>
      </w:r>
      <w:r>
        <w:rPr>
          <w:rFonts w:ascii="Arial" w:hAnsi="Arial" w:cs="Arial"/>
        </w:rPr>
        <w:t>-------------</w:t>
      </w:r>
    </w:p>
    <w:p w:rsidR="007A40EB" w:rsidRDefault="007A40EB" w:rsidP="00E84E3D">
      <w:pPr>
        <w:spacing w:after="0" w:line="480" w:lineRule="auto"/>
        <w:jc w:val="both"/>
        <w:rPr>
          <w:rFonts w:ascii="Arial" w:hAnsi="Arial" w:cs="Arial"/>
          <w:b/>
        </w:rPr>
      </w:pPr>
      <w:r w:rsidRPr="001D3F18">
        <w:rPr>
          <w:rFonts w:ascii="Arial" w:hAnsi="Arial" w:cs="Arial"/>
          <w:b/>
        </w:rPr>
        <w:t xml:space="preserve">Artículo </w:t>
      </w:r>
      <w:r>
        <w:rPr>
          <w:rFonts w:ascii="Arial" w:hAnsi="Arial" w:cs="Arial"/>
          <w:b/>
        </w:rPr>
        <w:t>17</w:t>
      </w:r>
      <w:r w:rsidRPr="001D3F18">
        <w:rPr>
          <w:rFonts w:ascii="Arial" w:hAnsi="Arial" w:cs="Arial"/>
          <w:b/>
        </w:rPr>
        <w:t>:</w:t>
      </w:r>
      <w:r>
        <w:rPr>
          <w:rFonts w:ascii="Arial" w:hAnsi="Arial" w:cs="Arial"/>
          <w:b/>
        </w:rPr>
        <w:t xml:space="preserve"> </w:t>
      </w:r>
      <w:r w:rsidRPr="00E72FE6">
        <w:rPr>
          <w:rFonts w:ascii="Arial" w:hAnsi="Arial" w:cs="Arial"/>
        </w:rPr>
        <w:t>El señor</w:t>
      </w:r>
      <w:r>
        <w:rPr>
          <w:rFonts w:ascii="Arial" w:hAnsi="Arial" w:cs="Arial"/>
          <w:b/>
        </w:rPr>
        <w:t xml:space="preserve"> </w:t>
      </w:r>
      <w:r w:rsidRPr="00E72FE6">
        <w:rPr>
          <w:rFonts w:ascii="Arial" w:hAnsi="Arial" w:cs="Arial"/>
        </w:rPr>
        <w:t xml:space="preserve">Jaén García </w:t>
      </w:r>
      <w:r>
        <w:rPr>
          <w:rFonts w:ascii="Arial" w:hAnsi="Arial" w:cs="Arial"/>
        </w:rPr>
        <w:t xml:space="preserve">comenta sobre la importancia de que los artículos que se publiquen en la Revista del Archivo Nacional y otras colecciones, sean previamente revisados por un profesional en filología, con el fin de garantizar la calidad del material. Todos los presentes comparten la recomendación del señor Jaén García, sin embargo, se comenta que no se tienen los recursos para contratar a un profesional en este campo. El señor Director propone tomar la </w:t>
      </w:r>
      <w:r>
        <w:rPr>
          <w:rFonts w:ascii="Arial" w:hAnsi="Arial" w:cs="Arial"/>
        </w:rPr>
        <w:lastRenderedPageBreak/>
        <w:t>previsión presupuestaria en el 2021, de tal forma que la revista de ese año, cuente con esta revisión. -----------------------------------------------------------------------------------------------------------------------</w:t>
      </w:r>
    </w:p>
    <w:p w:rsidR="007A40EB" w:rsidRDefault="007A40EB" w:rsidP="00E84E3D">
      <w:pPr>
        <w:spacing w:after="0" w:line="480" w:lineRule="auto"/>
        <w:jc w:val="both"/>
        <w:rPr>
          <w:rFonts w:ascii="Arial" w:hAnsi="Arial" w:cs="Arial"/>
          <w:b/>
        </w:rPr>
      </w:pPr>
      <w:r w:rsidRPr="003E467B">
        <w:rPr>
          <w:rFonts w:ascii="Arial" w:hAnsi="Arial" w:cs="Arial"/>
          <w:b/>
        </w:rPr>
        <w:t>Acuerdo 2</w:t>
      </w:r>
      <w:r>
        <w:rPr>
          <w:rFonts w:ascii="Arial" w:hAnsi="Arial" w:cs="Arial"/>
          <w:b/>
        </w:rPr>
        <w:t xml:space="preserve">5: </w:t>
      </w:r>
      <w:r>
        <w:rPr>
          <w:rFonts w:ascii="Arial" w:hAnsi="Arial" w:cs="Arial"/>
        </w:rPr>
        <w:t>Solicitar a la señora Maureen Herrera Brenes, Coordinadora de la Unidad de Proyección Institucional, que incorpore en la solicitud de presupuesto para las publicaciones del 2021, una previsión de recursos para contratar a un profesional en filología que revise los artículos que se publica</w:t>
      </w:r>
      <w:r w:rsidR="00075810">
        <w:rPr>
          <w:rFonts w:ascii="Arial" w:hAnsi="Arial" w:cs="Arial"/>
        </w:rPr>
        <w:t>rán</w:t>
      </w:r>
      <w:r>
        <w:rPr>
          <w:rFonts w:ascii="Arial" w:hAnsi="Arial" w:cs="Arial"/>
        </w:rPr>
        <w:t xml:space="preserve"> en la revista de ese año. Enviar copia de este acuerdo al señor Alexander Barquero Elizondo, Director General y la señora Carmen Campos Ramírez, Subdirectora General. </w:t>
      </w:r>
      <w:r w:rsidRPr="007A40EB">
        <w:rPr>
          <w:rFonts w:ascii="Arial" w:hAnsi="Arial" w:cs="Arial"/>
          <w:b/>
        </w:rPr>
        <w:t>ACUERDO FIRME</w:t>
      </w:r>
      <w:r>
        <w:rPr>
          <w:rFonts w:ascii="Arial" w:hAnsi="Arial" w:cs="Arial"/>
        </w:rPr>
        <w:t>. --------------------------------------------------------------------------------------------------------</w:t>
      </w:r>
    </w:p>
    <w:p w:rsidR="00E84E3D" w:rsidRPr="001D3F18" w:rsidRDefault="00E84E3D" w:rsidP="00E84E3D">
      <w:pPr>
        <w:spacing w:after="0" w:line="480" w:lineRule="auto"/>
        <w:jc w:val="both"/>
        <w:rPr>
          <w:rFonts w:ascii="Arial" w:hAnsi="Arial" w:cs="Arial"/>
          <w:b/>
        </w:rPr>
      </w:pPr>
      <w:r w:rsidRPr="001D3F18">
        <w:rPr>
          <w:rFonts w:ascii="Arial" w:hAnsi="Arial" w:cs="Arial"/>
          <w:b/>
        </w:rPr>
        <w:t>CAP</w:t>
      </w:r>
      <w:r>
        <w:rPr>
          <w:rFonts w:ascii="Arial" w:hAnsi="Arial" w:cs="Arial"/>
          <w:b/>
        </w:rPr>
        <w:t xml:space="preserve">ÍTULO </w:t>
      </w:r>
      <w:r w:rsidR="00AF714F">
        <w:rPr>
          <w:rFonts w:ascii="Arial" w:hAnsi="Arial" w:cs="Arial"/>
          <w:b/>
        </w:rPr>
        <w:t>9</w:t>
      </w:r>
      <w:r w:rsidRPr="001D3F18">
        <w:rPr>
          <w:rFonts w:ascii="Arial" w:hAnsi="Arial" w:cs="Arial"/>
          <w:b/>
        </w:rPr>
        <w:t xml:space="preserve">: ASUNTOS </w:t>
      </w:r>
      <w:r>
        <w:rPr>
          <w:rFonts w:ascii="Arial" w:hAnsi="Arial" w:cs="Arial"/>
          <w:b/>
        </w:rPr>
        <w:t>INFORMATIVOS</w:t>
      </w:r>
      <w:r w:rsidR="00C42E18">
        <w:rPr>
          <w:rFonts w:ascii="Arial" w:hAnsi="Arial" w:cs="Arial"/>
          <w:b/>
        </w:rPr>
        <w:t xml:space="preserve"> -----------------------------------------------------------------------</w:t>
      </w:r>
    </w:p>
    <w:p w:rsidR="00E84E3D" w:rsidRDefault="00E84E3D" w:rsidP="00E84E3D">
      <w:pPr>
        <w:spacing w:after="0" w:line="480" w:lineRule="auto"/>
        <w:jc w:val="both"/>
        <w:rPr>
          <w:rFonts w:ascii="Arial" w:hAnsi="Arial" w:cs="Arial"/>
        </w:rPr>
      </w:pPr>
      <w:r w:rsidRPr="001D3F18">
        <w:rPr>
          <w:rFonts w:ascii="Arial" w:hAnsi="Arial" w:cs="Arial"/>
          <w:b/>
        </w:rPr>
        <w:t xml:space="preserve">Artículo </w:t>
      </w:r>
      <w:r w:rsidR="00AF714F">
        <w:rPr>
          <w:rFonts w:ascii="Arial" w:hAnsi="Arial" w:cs="Arial"/>
          <w:b/>
        </w:rPr>
        <w:t>18</w:t>
      </w:r>
      <w:r w:rsidRPr="001D3F18">
        <w:rPr>
          <w:rFonts w:ascii="Arial" w:hAnsi="Arial" w:cs="Arial"/>
          <w:b/>
        </w:rPr>
        <w:t>:</w:t>
      </w:r>
      <w:r w:rsidRPr="001D3F18">
        <w:rPr>
          <w:rFonts w:ascii="Arial" w:hAnsi="Arial" w:cs="Arial"/>
        </w:rPr>
        <w:t xml:space="preserve"> </w:t>
      </w:r>
      <w:r>
        <w:rPr>
          <w:rFonts w:ascii="Arial" w:hAnsi="Arial" w:cs="Arial"/>
        </w:rPr>
        <w:t xml:space="preserve">Copia del oficio DGAN-JA-283-2019 del 23 de mayo de 2019, suscrito por el señor Ramsés Fernández Camacho, Secretario de la Junta Administrativa del Archivo Nacional, dirigido a la señora Melina Leal Ruiz, Coordinadora de la Unidad de Planificación Institucional, por medio del que comunica el acuerdo 3 de la sesión 17-2019 del 22 de mayo de 2019, referente a la aprobación de la estructura básica para la elaboración de políticas institucionales. El señor Fernández Camacho le solicita que brinde las orientaciones técnicas a las unidades administrativas y comisiones institucionales para que las políticas que recomienden se ajusten a esta estructura. </w:t>
      </w:r>
      <w:r w:rsidRPr="005F74A4">
        <w:rPr>
          <w:rFonts w:ascii="Arial" w:hAnsi="Arial" w:cs="Arial"/>
          <w:b/>
        </w:rPr>
        <w:t>SE TOMA NOTA</w:t>
      </w:r>
      <w:r>
        <w:rPr>
          <w:rFonts w:ascii="Arial" w:hAnsi="Arial" w:cs="Arial"/>
        </w:rPr>
        <w:t>.</w:t>
      </w:r>
      <w:r w:rsidR="00C42E18">
        <w:rPr>
          <w:rFonts w:ascii="Arial" w:hAnsi="Arial" w:cs="Arial"/>
        </w:rPr>
        <w:t xml:space="preserve"> </w:t>
      </w:r>
      <w:r w:rsidR="00C42E18" w:rsidRPr="00C42E18">
        <w:rPr>
          <w:rFonts w:ascii="Arial" w:hAnsi="Arial" w:cs="Arial"/>
        </w:rPr>
        <w:t>-------------------------------------------------------------------------------------</w:t>
      </w:r>
    </w:p>
    <w:p w:rsidR="00E84E3D" w:rsidRPr="00C42E18" w:rsidRDefault="00E84E3D" w:rsidP="00E84E3D">
      <w:pPr>
        <w:pStyle w:val="Encabezado"/>
        <w:tabs>
          <w:tab w:val="center" w:pos="360"/>
        </w:tabs>
        <w:spacing w:line="480" w:lineRule="auto"/>
        <w:jc w:val="both"/>
        <w:rPr>
          <w:rFonts w:ascii="Arial" w:hAnsi="Arial" w:cs="Arial"/>
        </w:rPr>
      </w:pPr>
      <w:r w:rsidRPr="005F6C21">
        <w:rPr>
          <w:rFonts w:ascii="Arial" w:hAnsi="Arial" w:cs="Arial"/>
          <w:b/>
        </w:rPr>
        <w:t>Artículo 1</w:t>
      </w:r>
      <w:r w:rsidR="00AF714F">
        <w:rPr>
          <w:rFonts w:ascii="Arial" w:hAnsi="Arial" w:cs="Arial"/>
          <w:b/>
        </w:rPr>
        <w:t>9</w:t>
      </w:r>
      <w:r w:rsidRPr="005F6C21">
        <w:rPr>
          <w:rFonts w:ascii="Arial" w:hAnsi="Arial" w:cs="Arial"/>
          <w:b/>
        </w:rPr>
        <w:t>:</w:t>
      </w:r>
      <w:r>
        <w:rPr>
          <w:rFonts w:ascii="Arial" w:hAnsi="Arial" w:cs="Arial"/>
        </w:rPr>
        <w:t xml:space="preserve"> Copia del oficio DGAN-SD-228-2019 del 25 de junio de 2019, suscrito por la señora Carmen Campos Ramírez, Subdirectora General, dirigido a las jefaturas de departamento, por medio del que se refiere a la conformación de las comisiones institucionales. La señora Campos Ramírez comenta que es conveniente revisar la integración de las comisiones, de tal forma que se cumpla con la normativa vigente y que una persona no pertenezca a más de una comisión, siempre que sea posible. </w:t>
      </w:r>
      <w:r w:rsidRPr="005F74A4">
        <w:rPr>
          <w:rFonts w:ascii="Arial" w:hAnsi="Arial" w:cs="Arial"/>
          <w:b/>
        </w:rPr>
        <w:t>SE TOMA NOTA</w:t>
      </w:r>
      <w:r>
        <w:rPr>
          <w:rFonts w:ascii="Arial" w:hAnsi="Arial" w:cs="Arial"/>
          <w:b/>
        </w:rPr>
        <w:t>.</w:t>
      </w:r>
      <w:r w:rsidR="00C42E18">
        <w:rPr>
          <w:rFonts w:ascii="Arial" w:hAnsi="Arial" w:cs="Arial"/>
          <w:b/>
        </w:rPr>
        <w:t xml:space="preserve"> </w:t>
      </w:r>
      <w:r w:rsidR="00C42E18" w:rsidRPr="00C42E18">
        <w:rPr>
          <w:rFonts w:ascii="Arial" w:hAnsi="Arial" w:cs="Arial"/>
        </w:rPr>
        <w:t>-----</w:t>
      </w:r>
      <w:r w:rsidR="00C42E18">
        <w:rPr>
          <w:rFonts w:ascii="Arial" w:hAnsi="Arial" w:cs="Arial"/>
        </w:rPr>
        <w:t>-------------------------------------------------------------------</w:t>
      </w:r>
    </w:p>
    <w:p w:rsidR="00E84E3D" w:rsidRPr="00B937E9" w:rsidRDefault="00E84E3D" w:rsidP="00E84E3D">
      <w:pPr>
        <w:pStyle w:val="Encabezado"/>
        <w:tabs>
          <w:tab w:val="center" w:pos="360"/>
        </w:tabs>
        <w:spacing w:line="480" w:lineRule="auto"/>
        <w:jc w:val="both"/>
        <w:rPr>
          <w:rFonts w:ascii="Arial" w:hAnsi="Arial" w:cs="Arial"/>
        </w:rPr>
      </w:pPr>
      <w:r w:rsidRPr="005F6C21">
        <w:rPr>
          <w:rFonts w:ascii="Arial" w:hAnsi="Arial" w:cs="Arial"/>
          <w:b/>
        </w:rPr>
        <w:lastRenderedPageBreak/>
        <w:t xml:space="preserve">Artículo </w:t>
      </w:r>
      <w:r w:rsidR="00AF714F">
        <w:rPr>
          <w:rFonts w:ascii="Arial" w:hAnsi="Arial" w:cs="Arial"/>
          <w:b/>
        </w:rPr>
        <w:t>20</w:t>
      </w:r>
      <w:r w:rsidRPr="005F6C21">
        <w:rPr>
          <w:rFonts w:ascii="Arial" w:hAnsi="Arial" w:cs="Arial"/>
          <w:b/>
        </w:rPr>
        <w:t>:</w:t>
      </w:r>
      <w:r>
        <w:rPr>
          <w:rFonts w:ascii="Arial" w:hAnsi="Arial" w:cs="Arial"/>
        </w:rPr>
        <w:t xml:space="preserve"> </w:t>
      </w:r>
      <w:r w:rsidRPr="00D423E3">
        <w:rPr>
          <w:rFonts w:ascii="Arial" w:hAnsi="Arial" w:cs="Arial"/>
        </w:rPr>
        <w:t xml:space="preserve">Oficio </w:t>
      </w:r>
      <w:r>
        <w:rPr>
          <w:rFonts w:ascii="Arial" w:hAnsi="Arial" w:cs="Arial"/>
        </w:rPr>
        <w:t xml:space="preserve">DGAN-DG-164-2019 del 5 de junio de 2019, suscrito por el señor Alexander Barquero Elizondo, Director General, por medio del que se refiere al Índice de Transparencia del Sector Público Costarricense (ITSP) y solicita a las jefaturas de los departamentos y coordinadores de comisiones y comités institucionales, actualizar los contenidos en el sitio web institucional, se realicen las capturas de pantalla y se remitan a la señora Daniela Romero Solano, Secretaria de la Subdirección General y Unidades de Apoyo, para la conformación de un expediente digital con las pruebas de las acciones realizadas. </w:t>
      </w:r>
      <w:r w:rsidRPr="005F74A4">
        <w:rPr>
          <w:rFonts w:ascii="Arial" w:hAnsi="Arial" w:cs="Arial"/>
          <w:b/>
        </w:rPr>
        <w:t>SE TOMA NOTA</w:t>
      </w:r>
      <w:r>
        <w:rPr>
          <w:rFonts w:ascii="Arial" w:hAnsi="Arial" w:cs="Arial"/>
          <w:b/>
        </w:rPr>
        <w:t>.</w:t>
      </w:r>
      <w:r w:rsidR="00B937E9">
        <w:rPr>
          <w:rFonts w:ascii="Arial" w:hAnsi="Arial" w:cs="Arial"/>
          <w:b/>
        </w:rPr>
        <w:t xml:space="preserve"> </w:t>
      </w:r>
      <w:r w:rsidR="00B937E9">
        <w:rPr>
          <w:rFonts w:ascii="Arial" w:hAnsi="Arial" w:cs="Arial"/>
        </w:rPr>
        <w:t>-----------------------</w:t>
      </w:r>
    </w:p>
    <w:p w:rsidR="00E84E3D" w:rsidRPr="00B937E9" w:rsidRDefault="00E84E3D" w:rsidP="00E84E3D">
      <w:pPr>
        <w:spacing w:after="0" w:line="480" w:lineRule="auto"/>
        <w:jc w:val="both"/>
        <w:rPr>
          <w:rFonts w:ascii="Arial" w:hAnsi="Arial" w:cs="Arial"/>
        </w:rPr>
      </w:pPr>
      <w:r w:rsidRPr="00EB09D2">
        <w:rPr>
          <w:rFonts w:ascii="Arial" w:hAnsi="Arial" w:cs="Arial"/>
          <w:b/>
        </w:rPr>
        <w:t xml:space="preserve">Artículo </w:t>
      </w:r>
      <w:r w:rsidR="00AF714F">
        <w:rPr>
          <w:rFonts w:ascii="Arial" w:hAnsi="Arial" w:cs="Arial"/>
          <w:b/>
        </w:rPr>
        <w:t>21</w:t>
      </w:r>
      <w:r w:rsidRPr="00EB09D2">
        <w:rPr>
          <w:rFonts w:ascii="Arial" w:hAnsi="Arial" w:cs="Arial"/>
          <w:b/>
        </w:rPr>
        <w:t>:</w:t>
      </w:r>
      <w:r>
        <w:rPr>
          <w:rFonts w:ascii="Arial" w:hAnsi="Arial" w:cs="Arial"/>
        </w:rPr>
        <w:t xml:space="preserve"> Comunicado por correo electrónico del 31 de mayo de 2019 de la señora Carmen Campos Ramírez, Subdirectora General y secretaria de la comisión, por medio del que informa que se amplía el plazo para la presentación de artículos para la edición de la Revista del Archivo Nacional (RAN) 2019, al 14 de junio del 2019. Comenta la señora Campos Ramírez que han recibido llamadas de personas que desean presentar sus artículos y están en los detalles finales. </w:t>
      </w:r>
      <w:r w:rsidRPr="005F74A4">
        <w:rPr>
          <w:rFonts w:ascii="Arial" w:hAnsi="Arial" w:cs="Arial"/>
          <w:b/>
        </w:rPr>
        <w:t>SE TOMA NOTA</w:t>
      </w:r>
      <w:r>
        <w:rPr>
          <w:rFonts w:ascii="Arial" w:hAnsi="Arial" w:cs="Arial"/>
          <w:b/>
        </w:rPr>
        <w:t>.</w:t>
      </w:r>
      <w:r w:rsidR="00B937E9">
        <w:rPr>
          <w:rFonts w:ascii="Arial" w:hAnsi="Arial" w:cs="Arial"/>
          <w:b/>
        </w:rPr>
        <w:t xml:space="preserve"> </w:t>
      </w:r>
      <w:r w:rsidR="00B937E9">
        <w:rPr>
          <w:rFonts w:ascii="Arial" w:hAnsi="Arial" w:cs="Arial"/>
        </w:rPr>
        <w:t>----------------------------------------------------------------------------------------------------------</w:t>
      </w:r>
    </w:p>
    <w:p w:rsidR="00E84E3D" w:rsidRPr="00B937E9" w:rsidRDefault="00E84E3D" w:rsidP="00E84E3D">
      <w:pPr>
        <w:spacing w:after="0" w:line="480" w:lineRule="auto"/>
        <w:jc w:val="both"/>
        <w:rPr>
          <w:rFonts w:ascii="Arial" w:hAnsi="Arial" w:cs="Arial"/>
        </w:rPr>
      </w:pPr>
      <w:r w:rsidRPr="00EB09D2">
        <w:rPr>
          <w:rFonts w:ascii="Arial" w:hAnsi="Arial" w:cs="Arial"/>
          <w:b/>
        </w:rPr>
        <w:t xml:space="preserve">Artículo </w:t>
      </w:r>
      <w:r w:rsidR="00AF714F">
        <w:rPr>
          <w:rFonts w:ascii="Arial" w:hAnsi="Arial" w:cs="Arial"/>
          <w:b/>
        </w:rPr>
        <w:t>22</w:t>
      </w:r>
      <w:r w:rsidRPr="00EB09D2">
        <w:rPr>
          <w:rFonts w:ascii="Arial" w:hAnsi="Arial" w:cs="Arial"/>
          <w:b/>
        </w:rPr>
        <w:t>:</w:t>
      </w:r>
      <w:r>
        <w:rPr>
          <w:rFonts w:ascii="Arial" w:hAnsi="Arial" w:cs="Arial"/>
        </w:rPr>
        <w:t xml:space="preserve"> Copia del oficio DGAN-DG-PI-34-2019 del 1 de abril de 2019, suscrito por la señora Maureen Herrera Brenes, Coordinadora de la Unidad de Proyección Institucional, dirigido al señor Alexander Barquero Elizondo, Director General, por medio del que remite análisis comparativo de precios para imprimir algunos ejemplares de la RAN 2019, según el acuerdo inicial de producir la revista de manera híbrida (digital e impresa). </w:t>
      </w:r>
      <w:r w:rsidRPr="005F74A4">
        <w:rPr>
          <w:rFonts w:ascii="Arial" w:hAnsi="Arial" w:cs="Arial"/>
          <w:b/>
        </w:rPr>
        <w:t>SE TOMA NOTA</w:t>
      </w:r>
      <w:r>
        <w:rPr>
          <w:rFonts w:ascii="Arial" w:hAnsi="Arial" w:cs="Arial"/>
          <w:b/>
        </w:rPr>
        <w:t>.</w:t>
      </w:r>
      <w:r w:rsidR="00B937E9">
        <w:rPr>
          <w:rFonts w:ascii="Arial" w:hAnsi="Arial" w:cs="Arial"/>
          <w:b/>
        </w:rPr>
        <w:t xml:space="preserve"> </w:t>
      </w:r>
      <w:r w:rsidR="00B937E9">
        <w:rPr>
          <w:rFonts w:ascii="Arial" w:hAnsi="Arial" w:cs="Arial"/>
        </w:rPr>
        <w:t>---------------------------------------------</w:t>
      </w:r>
    </w:p>
    <w:p w:rsidR="00E84E3D" w:rsidRPr="00B937E9" w:rsidRDefault="00E84E3D" w:rsidP="00E84E3D">
      <w:pPr>
        <w:spacing w:after="0" w:line="480" w:lineRule="auto"/>
        <w:jc w:val="both"/>
        <w:rPr>
          <w:rFonts w:ascii="Arial" w:hAnsi="Arial" w:cs="Arial"/>
        </w:rPr>
      </w:pPr>
      <w:r w:rsidRPr="00EB09D2">
        <w:rPr>
          <w:rFonts w:ascii="Arial" w:hAnsi="Arial" w:cs="Arial"/>
          <w:b/>
        </w:rPr>
        <w:t>A</w:t>
      </w:r>
      <w:r>
        <w:rPr>
          <w:rFonts w:ascii="Arial" w:hAnsi="Arial" w:cs="Arial"/>
          <w:b/>
        </w:rPr>
        <w:t>rtículo 2</w:t>
      </w:r>
      <w:r w:rsidR="00AF714F">
        <w:rPr>
          <w:rFonts w:ascii="Arial" w:hAnsi="Arial" w:cs="Arial"/>
          <w:b/>
        </w:rPr>
        <w:t>3</w:t>
      </w:r>
      <w:r w:rsidRPr="00EB09D2">
        <w:rPr>
          <w:rFonts w:ascii="Arial" w:hAnsi="Arial" w:cs="Arial"/>
          <w:b/>
        </w:rPr>
        <w:t>:</w:t>
      </w:r>
      <w:r>
        <w:rPr>
          <w:rFonts w:ascii="Arial" w:hAnsi="Arial" w:cs="Arial"/>
        </w:rPr>
        <w:t xml:space="preserve"> Oficio DGAN-DG-BIBLIO-020-2019 del 11 de marzo de 2019, suscrito por la señorita Ana Patricia Segura Solís, Coordinadora de la Biblioteca Especializada en Archivística y Ciencias Afines, por medio del que remite el oficio SINABI-UT-ISSN-08-19, suscrito por la señora Susan Coronado Zamora, Unidad Técnica del Sistema Nacional de Bibliotecas, donde comunica que el número internacional normalizado de publicaciones (ISSN) asignado a la Revista del Archivo Nacional, versión en línea, es el ISSN 1409-0279. </w:t>
      </w:r>
      <w:r w:rsidRPr="005F74A4">
        <w:rPr>
          <w:rFonts w:ascii="Arial" w:hAnsi="Arial" w:cs="Arial"/>
          <w:b/>
        </w:rPr>
        <w:t>SE TOMA NOTA</w:t>
      </w:r>
      <w:r>
        <w:rPr>
          <w:rFonts w:ascii="Arial" w:hAnsi="Arial" w:cs="Arial"/>
          <w:b/>
        </w:rPr>
        <w:t>.</w:t>
      </w:r>
      <w:r w:rsidR="00B937E9">
        <w:rPr>
          <w:rFonts w:ascii="Arial" w:hAnsi="Arial" w:cs="Arial"/>
          <w:b/>
        </w:rPr>
        <w:t xml:space="preserve"> </w:t>
      </w:r>
      <w:r w:rsidR="00B937E9">
        <w:rPr>
          <w:rFonts w:ascii="Arial" w:hAnsi="Arial" w:cs="Arial"/>
        </w:rPr>
        <w:t>---------------------------------------</w:t>
      </w:r>
    </w:p>
    <w:p w:rsidR="00E84E3D" w:rsidRPr="00B937E9" w:rsidRDefault="00E84E3D" w:rsidP="00E84E3D">
      <w:pPr>
        <w:spacing w:after="0" w:line="480" w:lineRule="auto"/>
        <w:jc w:val="both"/>
        <w:rPr>
          <w:rFonts w:ascii="Arial" w:hAnsi="Arial" w:cs="Arial"/>
        </w:rPr>
      </w:pPr>
      <w:r w:rsidRPr="00EB09D2">
        <w:rPr>
          <w:rFonts w:ascii="Arial" w:hAnsi="Arial" w:cs="Arial"/>
          <w:b/>
        </w:rPr>
        <w:lastRenderedPageBreak/>
        <w:t>Artículo 2</w:t>
      </w:r>
      <w:r w:rsidR="00AF714F">
        <w:rPr>
          <w:rFonts w:ascii="Arial" w:hAnsi="Arial" w:cs="Arial"/>
          <w:b/>
        </w:rPr>
        <w:t>4</w:t>
      </w:r>
      <w:r w:rsidRPr="00EB09D2">
        <w:rPr>
          <w:rFonts w:ascii="Arial" w:hAnsi="Arial" w:cs="Arial"/>
          <w:b/>
        </w:rPr>
        <w:t>:</w:t>
      </w:r>
      <w:r>
        <w:rPr>
          <w:rFonts w:ascii="Arial" w:hAnsi="Arial" w:cs="Arial"/>
        </w:rPr>
        <w:t xml:space="preserve"> Comunicado por correo electrónico del 19 de febrero de 2019 de la señora Carmen Campos Ramírez, Subdirectora General, por medio del que remite para revisión y observaciones de los miembros de esta comisión, la propuesta del acta 1-2019 de la sesión del 8 de febrero de 2019. </w:t>
      </w:r>
      <w:r w:rsidRPr="005F74A4">
        <w:rPr>
          <w:rFonts w:ascii="Arial" w:hAnsi="Arial" w:cs="Arial"/>
          <w:b/>
        </w:rPr>
        <w:t>SE TOMA NOTA</w:t>
      </w:r>
      <w:r>
        <w:rPr>
          <w:rFonts w:ascii="Arial" w:hAnsi="Arial" w:cs="Arial"/>
          <w:b/>
        </w:rPr>
        <w:t>.</w:t>
      </w:r>
      <w:r w:rsidR="00B937E9">
        <w:rPr>
          <w:rFonts w:ascii="Arial" w:hAnsi="Arial" w:cs="Arial"/>
          <w:b/>
        </w:rPr>
        <w:t xml:space="preserve"> </w:t>
      </w:r>
      <w:r w:rsidR="00B937E9">
        <w:rPr>
          <w:rFonts w:ascii="Arial" w:hAnsi="Arial" w:cs="Arial"/>
        </w:rPr>
        <w:t>--------------------------------------------------------------------------------------------------</w:t>
      </w:r>
    </w:p>
    <w:p w:rsidR="00E84E3D" w:rsidRPr="00B937E9" w:rsidRDefault="00E84E3D" w:rsidP="00E84E3D">
      <w:pPr>
        <w:spacing w:after="0" w:line="480" w:lineRule="auto"/>
        <w:jc w:val="both"/>
        <w:rPr>
          <w:rFonts w:ascii="Arial" w:hAnsi="Arial" w:cs="Arial"/>
        </w:rPr>
      </w:pPr>
      <w:r w:rsidRPr="0019547F">
        <w:rPr>
          <w:rFonts w:ascii="Arial" w:hAnsi="Arial" w:cs="Arial"/>
          <w:b/>
        </w:rPr>
        <w:t>Artículo 2</w:t>
      </w:r>
      <w:r w:rsidR="00AF714F">
        <w:rPr>
          <w:rFonts w:ascii="Arial" w:hAnsi="Arial" w:cs="Arial"/>
          <w:b/>
        </w:rPr>
        <w:t>5</w:t>
      </w:r>
      <w:r w:rsidRPr="0019547F">
        <w:rPr>
          <w:rFonts w:ascii="Arial" w:hAnsi="Arial" w:cs="Arial"/>
          <w:b/>
        </w:rPr>
        <w:t>.1:</w:t>
      </w:r>
      <w:r>
        <w:rPr>
          <w:rFonts w:ascii="Arial" w:hAnsi="Arial" w:cs="Arial"/>
        </w:rPr>
        <w:t xml:space="preserve"> Copia del oficio DGAN-DG-PI-015-2019 del 27 de febrero de 2019, suscrito por la señora Maureen Herrera Brenes, Coordinadora de la Unidad de Proyección Institucional, dirigido a la señora Saray Córdoba, Catedrática jubilada de la Universidad de Costa Rica, integrante honoraria de Latindex, por medio del que le solicita colaboración para la presentación de las publicaciones del Archivo Nacional, por realizarse el 27 de marzo de 2019. Se solicita a la señora Córdoba realizar un comentario sobre la importancia de transformar la RAN en una versión digital. </w:t>
      </w:r>
      <w:r w:rsidRPr="005F74A4">
        <w:rPr>
          <w:rFonts w:ascii="Arial" w:hAnsi="Arial" w:cs="Arial"/>
          <w:b/>
        </w:rPr>
        <w:t>SE TOMA NOTA</w:t>
      </w:r>
      <w:r>
        <w:rPr>
          <w:rFonts w:ascii="Arial" w:hAnsi="Arial" w:cs="Arial"/>
          <w:b/>
        </w:rPr>
        <w:t>.</w:t>
      </w:r>
      <w:r w:rsidR="00B937E9">
        <w:rPr>
          <w:rFonts w:ascii="Arial" w:hAnsi="Arial" w:cs="Arial"/>
          <w:b/>
        </w:rPr>
        <w:t xml:space="preserve"> </w:t>
      </w:r>
      <w:r w:rsidR="00B937E9">
        <w:rPr>
          <w:rFonts w:ascii="Arial" w:hAnsi="Arial" w:cs="Arial"/>
        </w:rPr>
        <w:t>---------------------------------------------------------------------------------------------------------</w:t>
      </w:r>
    </w:p>
    <w:p w:rsidR="00E84E3D" w:rsidRPr="00FB2503" w:rsidRDefault="00E84E3D" w:rsidP="00E84E3D">
      <w:pPr>
        <w:spacing w:after="0" w:line="480" w:lineRule="auto"/>
        <w:jc w:val="both"/>
        <w:rPr>
          <w:rFonts w:ascii="Arial" w:hAnsi="Arial" w:cs="Arial"/>
        </w:rPr>
      </w:pPr>
      <w:r w:rsidRPr="0019547F">
        <w:rPr>
          <w:rFonts w:ascii="Arial" w:hAnsi="Arial" w:cs="Arial"/>
          <w:b/>
        </w:rPr>
        <w:t>Artículo 2</w:t>
      </w:r>
      <w:r w:rsidR="00AF714F">
        <w:rPr>
          <w:rFonts w:ascii="Arial" w:hAnsi="Arial" w:cs="Arial"/>
          <w:b/>
        </w:rPr>
        <w:t>5</w:t>
      </w:r>
      <w:r w:rsidRPr="0019547F">
        <w:rPr>
          <w:rFonts w:ascii="Arial" w:hAnsi="Arial" w:cs="Arial"/>
          <w:b/>
        </w:rPr>
        <w:t>.2:</w:t>
      </w:r>
      <w:r>
        <w:rPr>
          <w:rFonts w:ascii="Arial" w:hAnsi="Arial" w:cs="Arial"/>
        </w:rPr>
        <w:t xml:space="preserve"> Copia del oficio DGAN-DG-PI-016-2019 del 27 de febrero de 2019, suscrito por la señora Maureen Herrera Brenes, Coordinadora de la Unidad de Proyección Institucional, dirigido al señor Claudio Corrales, Diseñador gráfico, por medio del que le solicita colaboración para la presentación de las publicaciones del Archivo Nacional, por realizarse el 27 de marzo de 2019. Se solicita al señor Corrales realizar un comentario del catálogo de “Expo Afiches, publicación de afiches del Archivo Nacional”. </w:t>
      </w:r>
      <w:r w:rsidRPr="005F74A4">
        <w:rPr>
          <w:rFonts w:ascii="Arial" w:hAnsi="Arial" w:cs="Arial"/>
          <w:b/>
        </w:rPr>
        <w:t>SE TOMA NOTA</w:t>
      </w:r>
      <w:r>
        <w:rPr>
          <w:rFonts w:ascii="Arial" w:hAnsi="Arial" w:cs="Arial"/>
          <w:b/>
        </w:rPr>
        <w:t>.</w:t>
      </w:r>
      <w:r w:rsidR="00FB2503">
        <w:rPr>
          <w:rFonts w:ascii="Arial" w:hAnsi="Arial" w:cs="Arial"/>
          <w:b/>
        </w:rPr>
        <w:t xml:space="preserve"> </w:t>
      </w:r>
      <w:r w:rsidR="00FB2503">
        <w:rPr>
          <w:rFonts w:ascii="Arial" w:hAnsi="Arial" w:cs="Arial"/>
        </w:rPr>
        <w:t>-----------------------------------------------------------------</w:t>
      </w:r>
    </w:p>
    <w:p w:rsidR="00E84E3D" w:rsidRPr="00FB2503" w:rsidRDefault="00E84E3D" w:rsidP="00E84E3D">
      <w:pPr>
        <w:spacing w:after="0" w:line="480" w:lineRule="auto"/>
        <w:jc w:val="both"/>
        <w:rPr>
          <w:rFonts w:ascii="Arial" w:hAnsi="Arial" w:cs="Arial"/>
        </w:rPr>
      </w:pPr>
      <w:r w:rsidRPr="0019547F">
        <w:rPr>
          <w:rFonts w:ascii="Arial" w:hAnsi="Arial" w:cs="Arial"/>
          <w:b/>
        </w:rPr>
        <w:t>Artículo 2</w:t>
      </w:r>
      <w:r w:rsidR="00AF714F">
        <w:rPr>
          <w:rFonts w:ascii="Arial" w:hAnsi="Arial" w:cs="Arial"/>
          <w:b/>
        </w:rPr>
        <w:t>5</w:t>
      </w:r>
      <w:r w:rsidRPr="0019547F">
        <w:rPr>
          <w:rFonts w:ascii="Arial" w:hAnsi="Arial" w:cs="Arial"/>
          <w:b/>
        </w:rPr>
        <w:t>.3:</w:t>
      </w:r>
      <w:r>
        <w:rPr>
          <w:rFonts w:ascii="Arial" w:hAnsi="Arial" w:cs="Arial"/>
        </w:rPr>
        <w:t xml:space="preserve"> Copia del oficio DGAN-DG-PI-017-2019 del 27 de febrero de 2019, suscrito por la señora Maureen Herrera Brenes, Coordinadora de la Unidad de Proyección Institucional, dirigido a la señora Natalia Cantillano Mora, Coordinadora de la Unidad de Servicios Técnicos Archivísticos, por medio del que le solicita colaboración para la presentación de las publicaciones del Archivo Nacional, por realizarse el 27 de marzo de 2019. Se solicita a la señora Cantillano Mora realizar un comentario de la sección sobre “Archivística” de la RAN 2018. </w:t>
      </w:r>
      <w:r w:rsidRPr="005F74A4">
        <w:rPr>
          <w:rFonts w:ascii="Arial" w:hAnsi="Arial" w:cs="Arial"/>
          <w:b/>
        </w:rPr>
        <w:t>SE TOMA NOTA</w:t>
      </w:r>
      <w:r>
        <w:rPr>
          <w:rFonts w:ascii="Arial" w:hAnsi="Arial" w:cs="Arial"/>
          <w:b/>
        </w:rPr>
        <w:t>.</w:t>
      </w:r>
      <w:r w:rsidR="00FB2503">
        <w:rPr>
          <w:rFonts w:ascii="Arial" w:hAnsi="Arial" w:cs="Arial"/>
          <w:b/>
        </w:rPr>
        <w:t xml:space="preserve"> </w:t>
      </w:r>
      <w:r w:rsidR="00FB2503">
        <w:rPr>
          <w:rFonts w:ascii="Arial" w:hAnsi="Arial" w:cs="Arial"/>
        </w:rPr>
        <w:t>-----------------------</w:t>
      </w:r>
    </w:p>
    <w:p w:rsidR="00E84E3D" w:rsidRPr="00FB2503" w:rsidRDefault="00E84E3D" w:rsidP="00E84E3D">
      <w:pPr>
        <w:spacing w:after="0" w:line="480" w:lineRule="auto"/>
        <w:jc w:val="both"/>
        <w:rPr>
          <w:rFonts w:ascii="Arial" w:hAnsi="Arial" w:cs="Arial"/>
        </w:rPr>
      </w:pPr>
      <w:r w:rsidRPr="0019547F">
        <w:rPr>
          <w:rFonts w:ascii="Arial" w:hAnsi="Arial" w:cs="Arial"/>
          <w:b/>
        </w:rPr>
        <w:lastRenderedPageBreak/>
        <w:t>Artículo 2</w:t>
      </w:r>
      <w:r w:rsidR="00AF714F">
        <w:rPr>
          <w:rFonts w:ascii="Arial" w:hAnsi="Arial" w:cs="Arial"/>
          <w:b/>
        </w:rPr>
        <w:t>5</w:t>
      </w:r>
      <w:r w:rsidRPr="0019547F">
        <w:rPr>
          <w:rFonts w:ascii="Arial" w:hAnsi="Arial" w:cs="Arial"/>
          <w:b/>
        </w:rPr>
        <w:t>.4:</w:t>
      </w:r>
      <w:r>
        <w:rPr>
          <w:rFonts w:ascii="Arial" w:hAnsi="Arial" w:cs="Arial"/>
        </w:rPr>
        <w:t xml:space="preserve"> Copia del oficio DGAN-DG-PI-018-2019 del 27 de febrero de 2019, suscrito por la señora Maureen Herrera Brenes, Coordinadora de la Unidad de Proyección Institucional, dirigido al señor Javier Gómez Jiménez, Jefe del Departamento Archivo Histórico, por medio del que le solicita colaboración para la presentación de las publicaciones del Archivo Nacional, por realizarse el 27 de marzo de 2019. Se solicita al señor Gómez Jiménez realizar de las secciones de la RAN 2018, con excepción de la sección Archivística. </w:t>
      </w:r>
      <w:r w:rsidRPr="005F74A4">
        <w:rPr>
          <w:rFonts w:ascii="Arial" w:hAnsi="Arial" w:cs="Arial"/>
          <w:b/>
        </w:rPr>
        <w:t>SE TOMA NOTA</w:t>
      </w:r>
      <w:r>
        <w:rPr>
          <w:rFonts w:ascii="Arial" w:hAnsi="Arial" w:cs="Arial"/>
          <w:b/>
        </w:rPr>
        <w:t>.</w:t>
      </w:r>
      <w:r w:rsidR="00FB2503">
        <w:rPr>
          <w:rFonts w:ascii="Arial" w:hAnsi="Arial" w:cs="Arial"/>
          <w:b/>
        </w:rPr>
        <w:t xml:space="preserve"> </w:t>
      </w:r>
      <w:r w:rsidR="00FB2503">
        <w:rPr>
          <w:rFonts w:ascii="Arial" w:hAnsi="Arial" w:cs="Arial"/>
        </w:rPr>
        <w:t>------------------------------------------</w:t>
      </w:r>
    </w:p>
    <w:p w:rsidR="00E84E3D" w:rsidRPr="00FB2503" w:rsidRDefault="00E84E3D" w:rsidP="00E84E3D">
      <w:pPr>
        <w:spacing w:after="0" w:line="480" w:lineRule="auto"/>
        <w:jc w:val="both"/>
        <w:rPr>
          <w:rFonts w:ascii="Arial" w:hAnsi="Arial" w:cs="Arial"/>
        </w:rPr>
      </w:pPr>
      <w:r w:rsidRPr="0019547F">
        <w:rPr>
          <w:rFonts w:ascii="Arial" w:hAnsi="Arial" w:cs="Arial"/>
          <w:b/>
        </w:rPr>
        <w:t>Artículo 2</w:t>
      </w:r>
      <w:r w:rsidR="00AF714F">
        <w:rPr>
          <w:rFonts w:ascii="Arial" w:hAnsi="Arial" w:cs="Arial"/>
          <w:b/>
        </w:rPr>
        <w:t>5</w:t>
      </w:r>
      <w:r w:rsidRPr="0019547F">
        <w:rPr>
          <w:rFonts w:ascii="Arial" w:hAnsi="Arial" w:cs="Arial"/>
          <w:b/>
        </w:rPr>
        <w:t>.5:</w:t>
      </w:r>
      <w:r>
        <w:rPr>
          <w:rFonts w:ascii="Arial" w:hAnsi="Arial" w:cs="Arial"/>
        </w:rPr>
        <w:t xml:space="preserve"> Copia del oficio DGAN-DG-PI-021-2019 del 3 de marzo de 2019, suscrito por la señora Maureen Herrera Brenes, Coordinadora de la Unidad de Proyección Institucional, dirigido a la señora Alejandra Chavarría Alvarado, Profesional en Historia del Departamento Archivo Histórico y al señor Jafeth Campos Ramírez, Coordinador de la Unidad de Acceso y Reproducción de Documentos, por medio del que les invita a la actividad de presentación de las publicaciones del Archivo Nacional, por realizarse el 27 de marzo de 2019, en reconocimiento a la redacción del texto del catálogo de “Expo Afiches, publicación de afiches del Archivo Nacional”. </w:t>
      </w:r>
      <w:r w:rsidRPr="005F74A4">
        <w:rPr>
          <w:rFonts w:ascii="Arial" w:hAnsi="Arial" w:cs="Arial"/>
          <w:b/>
        </w:rPr>
        <w:t>SE TOMA NOTA</w:t>
      </w:r>
      <w:r>
        <w:rPr>
          <w:rFonts w:ascii="Arial" w:hAnsi="Arial" w:cs="Arial"/>
          <w:b/>
        </w:rPr>
        <w:t>.</w:t>
      </w:r>
      <w:r w:rsidR="00FB2503">
        <w:rPr>
          <w:rFonts w:ascii="Arial" w:hAnsi="Arial" w:cs="Arial"/>
          <w:b/>
        </w:rPr>
        <w:t xml:space="preserve"> </w:t>
      </w:r>
      <w:r w:rsidR="00FB2503">
        <w:rPr>
          <w:rFonts w:ascii="Arial" w:hAnsi="Arial" w:cs="Arial"/>
        </w:rPr>
        <w:t>------------------------------------------------------------------------------------------------------------------------</w:t>
      </w:r>
    </w:p>
    <w:p w:rsidR="00E84E3D" w:rsidRPr="00C064E7" w:rsidRDefault="00E84E3D" w:rsidP="00E84E3D">
      <w:pPr>
        <w:spacing w:after="0" w:line="480" w:lineRule="auto"/>
        <w:jc w:val="both"/>
        <w:rPr>
          <w:rFonts w:ascii="Arial" w:hAnsi="Arial" w:cs="Arial"/>
        </w:rPr>
      </w:pPr>
      <w:r w:rsidRPr="0019547F">
        <w:rPr>
          <w:rFonts w:ascii="Arial" w:hAnsi="Arial" w:cs="Arial"/>
          <w:b/>
        </w:rPr>
        <w:t>Artículo 2</w:t>
      </w:r>
      <w:r w:rsidR="00AF714F">
        <w:rPr>
          <w:rFonts w:ascii="Arial" w:hAnsi="Arial" w:cs="Arial"/>
          <w:b/>
        </w:rPr>
        <w:t>5</w:t>
      </w:r>
      <w:r w:rsidRPr="0019547F">
        <w:rPr>
          <w:rFonts w:ascii="Arial" w:hAnsi="Arial" w:cs="Arial"/>
          <w:b/>
        </w:rPr>
        <w:t>.6:</w:t>
      </w:r>
      <w:r>
        <w:rPr>
          <w:rFonts w:ascii="Arial" w:hAnsi="Arial" w:cs="Arial"/>
        </w:rPr>
        <w:t xml:space="preserve"> Copia del oficio DGAN-DG-PI-022-2019 del 1 de marzo de 2019, suscrito por la señora Maureen Herrera Brenes, Coordinadora de la Unidad de Proyección Institucional, dirigido a la señora Mellany Otárola Saénz, Profesional en Archivística del Departamento Servicios Archivísticos Externos, por medio del que la invita a la actividad de presentación de las publicaciones del Archivo Nacional, por realizarse el 27 de marzo de 2019, en reconocimiento a la redacción del cuadernillo sobre Descripción de Documentos. </w:t>
      </w:r>
      <w:r w:rsidRPr="005F74A4">
        <w:rPr>
          <w:rFonts w:ascii="Arial" w:hAnsi="Arial" w:cs="Arial"/>
          <w:b/>
        </w:rPr>
        <w:t>SE TOMA NOTA</w:t>
      </w:r>
      <w:r>
        <w:rPr>
          <w:rFonts w:ascii="Arial" w:hAnsi="Arial" w:cs="Arial"/>
          <w:b/>
        </w:rPr>
        <w:t>.</w:t>
      </w:r>
      <w:r w:rsidR="00C064E7">
        <w:rPr>
          <w:rFonts w:ascii="Arial" w:hAnsi="Arial" w:cs="Arial"/>
          <w:b/>
        </w:rPr>
        <w:t xml:space="preserve"> </w:t>
      </w:r>
      <w:r w:rsidR="00C064E7">
        <w:rPr>
          <w:rFonts w:ascii="Arial" w:hAnsi="Arial" w:cs="Arial"/>
        </w:rPr>
        <w:t>-------------------------</w:t>
      </w:r>
    </w:p>
    <w:p w:rsidR="00E84E3D" w:rsidRPr="00C064E7" w:rsidRDefault="00E84E3D" w:rsidP="00E84E3D">
      <w:pPr>
        <w:spacing w:after="0" w:line="480" w:lineRule="auto"/>
        <w:jc w:val="both"/>
        <w:rPr>
          <w:rFonts w:ascii="Arial" w:hAnsi="Arial" w:cs="Arial"/>
        </w:rPr>
      </w:pPr>
      <w:r w:rsidRPr="0019547F">
        <w:rPr>
          <w:rFonts w:ascii="Arial" w:hAnsi="Arial" w:cs="Arial"/>
          <w:b/>
        </w:rPr>
        <w:t>Artículo 2</w:t>
      </w:r>
      <w:r w:rsidR="00AF714F">
        <w:rPr>
          <w:rFonts w:ascii="Arial" w:hAnsi="Arial" w:cs="Arial"/>
          <w:b/>
        </w:rPr>
        <w:t>5</w:t>
      </w:r>
      <w:r w:rsidRPr="0019547F">
        <w:rPr>
          <w:rFonts w:ascii="Arial" w:hAnsi="Arial" w:cs="Arial"/>
          <w:b/>
        </w:rPr>
        <w:t>.7:</w:t>
      </w:r>
      <w:r>
        <w:rPr>
          <w:rFonts w:ascii="Arial" w:hAnsi="Arial" w:cs="Arial"/>
        </w:rPr>
        <w:t xml:space="preserve"> Copia del oficio DGAN-DG-PI-022-2019 (bis) del 1 de marzo de 2019, suscrito por la señora Maureen Herrera Brenes, Coordinadora de la Unidad de Proyección Institucional, dirigido a la señora Gertrud Peter Solórzano, Historiadora, por medio del que la invita a la actividad de presentación de las publicaciones del Archivo Nacional, por realizarse el 27 de marzo de 2019, </w:t>
      </w:r>
      <w:r>
        <w:rPr>
          <w:rFonts w:ascii="Arial" w:hAnsi="Arial" w:cs="Arial"/>
        </w:rPr>
        <w:lastRenderedPageBreak/>
        <w:t xml:space="preserve">en reconocimiento a la redacción de un artículo en la sección de Colaboraciones de la RAN 2018. </w:t>
      </w:r>
      <w:r w:rsidRPr="005F74A4">
        <w:rPr>
          <w:rFonts w:ascii="Arial" w:hAnsi="Arial" w:cs="Arial"/>
          <w:b/>
        </w:rPr>
        <w:t>SE TOMA NOTA</w:t>
      </w:r>
      <w:r>
        <w:rPr>
          <w:rFonts w:ascii="Arial" w:hAnsi="Arial" w:cs="Arial"/>
          <w:b/>
        </w:rPr>
        <w:t>.</w:t>
      </w:r>
      <w:r w:rsidR="00C064E7">
        <w:rPr>
          <w:rFonts w:ascii="Arial" w:hAnsi="Arial" w:cs="Arial"/>
          <w:b/>
        </w:rPr>
        <w:t xml:space="preserve"> </w:t>
      </w:r>
      <w:r w:rsidR="00C064E7">
        <w:rPr>
          <w:rFonts w:ascii="Arial" w:hAnsi="Arial" w:cs="Arial"/>
        </w:rPr>
        <w:t>----------------------------------------------------------------------------------------------------------</w:t>
      </w:r>
    </w:p>
    <w:p w:rsidR="00E84E3D" w:rsidRPr="00C064E7" w:rsidRDefault="00E84E3D" w:rsidP="00E84E3D">
      <w:pPr>
        <w:spacing w:after="0" w:line="480" w:lineRule="auto"/>
        <w:jc w:val="both"/>
        <w:rPr>
          <w:rFonts w:ascii="Arial" w:hAnsi="Arial" w:cs="Arial"/>
        </w:rPr>
      </w:pPr>
      <w:r w:rsidRPr="0019547F">
        <w:rPr>
          <w:rFonts w:ascii="Arial" w:hAnsi="Arial" w:cs="Arial"/>
          <w:b/>
        </w:rPr>
        <w:t>Artículo 2</w:t>
      </w:r>
      <w:r w:rsidR="00AF714F">
        <w:rPr>
          <w:rFonts w:ascii="Arial" w:hAnsi="Arial" w:cs="Arial"/>
          <w:b/>
        </w:rPr>
        <w:t>5</w:t>
      </w:r>
      <w:r w:rsidRPr="0019547F">
        <w:rPr>
          <w:rFonts w:ascii="Arial" w:hAnsi="Arial" w:cs="Arial"/>
          <w:b/>
        </w:rPr>
        <w:t>.8:</w:t>
      </w:r>
      <w:r>
        <w:rPr>
          <w:rFonts w:ascii="Arial" w:hAnsi="Arial" w:cs="Arial"/>
        </w:rPr>
        <w:t xml:space="preserve"> Copia del oficio DGAN-DG-PI-025-2019 del 5 de marzo de 2019, suscrito por la señora Maureen Herrera Brenes, Coordinadora de la Unidad de Proyección Institucional, dirigido a los señores (as) miembros de la Junta Administrativa del Archivo Nacional, por medio del que se invita a la actividad de presentación de las publicaciones del Archivo Nacional, por realizarse el 27 de marzo de 2019. </w:t>
      </w:r>
      <w:r w:rsidRPr="005F74A4">
        <w:rPr>
          <w:rFonts w:ascii="Arial" w:hAnsi="Arial" w:cs="Arial"/>
          <w:b/>
        </w:rPr>
        <w:t>SE TOMA NOTA</w:t>
      </w:r>
      <w:r>
        <w:rPr>
          <w:rFonts w:ascii="Arial" w:hAnsi="Arial" w:cs="Arial"/>
          <w:b/>
        </w:rPr>
        <w:t>.</w:t>
      </w:r>
      <w:r w:rsidR="00C064E7">
        <w:rPr>
          <w:rFonts w:ascii="Arial" w:hAnsi="Arial" w:cs="Arial"/>
          <w:b/>
        </w:rPr>
        <w:t xml:space="preserve"> </w:t>
      </w:r>
      <w:r w:rsidR="00C064E7" w:rsidRPr="00C064E7">
        <w:rPr>
          <w:rFonts w:ascii="Arial" w:hAnsi="Arial" w:cs="Arial"/>
        </w:rPr>
        <w:t>---------------------------</w:t>
      </w:r>
      <w:r w:rsidR="00C064E7">
        <w:rPr>
          <w:rFonts w:ascii="Arial" w:hAnsi="Arial" w:cs="Arial"/>
        </w:rPr>
        <w:t>----------------------------------------------------</w:t>
      </w:r>
      <w:r w:rsidR="00C064E7" w:rsidRPr="00C064E7">
        <w:rPr>
          <w:rFonts w:ascii="Arial" w:hAnsi="Arial" w:cs="Arial"/>
        </w:rPr>
        <w:t>-</w:t>
      </w:r>
    </w:p>
    <w:p w:rsidR="00E84E3D" w:rsidRPr="00C064E7" w:rsidRDefault="00E84E3D" w:rsidP="00E84E3D">
      <w:pPr>
        <w:spacing w:after="0" w:line="480" w:lineRule="auto"/>
        <w:jc w:val="both"/>
        <w:rPr>
          <w:rFonts w:ascii="Arial" w:hAnsi="Arial" w:cs="Arial"/>
        </w:rPr>
      </w:pPr>
      <w:r w:rsidRPr="003317FA">
        <w:rPr>
          <w:rFonts w:ascii="Arial" w:hAnsi="Arial" w:cs="Arial"/>
          <w:b/>
        </w:rPr>
        <w:t>Artículo 2</w:t>
      </w:r>
      <w:r w:rsidR="00AF714F">
        <w:rPr>
          <w:rFonts w:ascii="Arial" w:hAnsi="Arial" w:cs="Arial"/>
          <w:b/>
        </w:rPr>
        <w:t>5</w:t>
      </w:r>
      <w:r w:rsidRPr="003317FA">
        <w:rPr>
          <w:rFonts w:ascii="Arial" w:hAnsi="Arial" w:cs="Arial"/>
          <w:b/>
        </w:rPr>
        <w:t>.9</w:t>
      </w:r>
      <w:r>
        <w:rPr>
          <w:rFonts w:ascii="Arial" w:hAnsi="Arial" w:cs="Arial"/>
        </w:rPr>
        <w:t xml:space="preserve">: Copia del oficio DGAN-DG-PI-026-2019 del 5 de marzo de 2019, suscrito por la señora Maureen Herrera Brenes, Coordinadora de la Unidad de Proyección Institucional, dirigido al señor Franklin Alvarado Quesada, Profesional en Historia del Departamento Archivo Histórico, por medio del que lo invita a la actividad de presentación de las publicaciones del Archivo Nacional, por realizarse el 27 de marzo de 2019, en reconocimiento a la redacción del texto para la sección de Transcripciones de la RAN 2018. </w:t>
      </w:r>
      <w:r w:rsidRPr="005F74A4">
        <w:rPr>
          <w:rFonts w:ascii="Arial" w:hAnsi="Arial" w:cs="Arial"/>
          <w:b/>
        </w:rPr>
        <w:t>SE TOMA NOTA</w:t>
      </w:r>
      <w:r>
        <w:rPr>
          <w:rFonts w:ascii="Arial" w:hAnsi="Arial" w:cs="Arial"/>
          <w:b/>
        </w:rPr>
        <w:t>.</w:t>
      </w:r>
      <w:r w:rsidR="00C064E7">
        <w:rPr>
          <w:rFonts w:ascii="Arial" w:hAnsi="Arial" w:cs="Arial"/>
          <w:b/>
        </w:rPr>
        <w:t xml:space="preserve"> </w:t>
      </w:r>
      <w:r w:rsidR="00C064E7">
        <w:rPr>
          <w:rFonts w:ascii="Arial" w:hAnsi="Arial" w:cs="Arial"/>
        </w:rPr>
        <w:t>-------------------------------------------</w:t>
      </w:r>
    </w:p>
    <w:p w:rsidR="00E84E3D" w:rsidRPr="00C064E7" w:rsidRDefault="00E84E3D" w:rsidP="00E84E3D">
      <w:pPr>
        <w:spacing w:after="0" w:line="480" w:lineRule="auto"/>
        <w:jc w:val="both"/>
        <w:rPr>
          <w:rFonts w:ascii="Arial" w:hAnsi="Arial" w:cs="Arial"/>
        </w:rPr>
      </w:pPr>
      <w:r w:rsidRPr="00942AC3">
        <w:rPr>
          <w:rFonts w:ascii="Arial" w:hAnsi="Arial" w:cs="Arial"/>
          <w:b/>
        </w:rPr>
        <w:t>Artículo 2</w:t>
      </w:r>
      <w:r w:rsidR="00AF714F">
        <w:rPr>
          <w:rFonts w:ascii="Arial" w:hAnsi="Arial" w:cs="Arial"/>
          <w:b/>
        </w:rPr>
        <w:t>5</w:t>
      </w:r>
      <w:r w:rsidRPr="00942AC3">
        <w:rPr>
          <w:rFonts w:ascii="Arial" w:hAnsi="Arial" w:cs="Arial"/>
          <w:b/>
        </w:rPr>
        <w:t>.10:</w:t>
      </w:r>
      <w:r>
        <w:rPr>
          <w:rFonts w:ascii="Arial" w:hAnsi="Arial" w:cs="Arial"/>
        </w:rPr>
        <w:t xml:space="preserve"> Copia del oficio DGAN-DG-PI-027-2019 del 6 de marzo de 2019, suscrito por la señora Maureen Herrera Brenes, Coordinadora de la Unidad de Proyección Institucional, dirigido a los miembros de esta comisión, por medio del que invita a la actividad de presentación de las publicaciones del Archivo Nacional, por realizarse el 27 de marzo de 2019. </w:t>
      </w:r>
      <w:r w:rsidRPr="005F74A4">
        <w:rPr>
          <w:rFonts w:ascii="Arial" w:hAnsi="Arial" w:cs="Arial"/>
          <w:b/>
        </w:rPr>
        <w:t>SE TOMA NOTA</w:t>
      </w:r>
      <w:r>
        <w:rPr>
          <w:rFonts w:ascii="Arial" w:hAnsi="Arial" w:cs="Arial"/>
          <w:b/>
        </w:rPr>
        <w:t>.</w:t>
      </w:r>
      <w:r w:rsidR="00C064E7">
        <w:rPr>
          <w:rFonts w:ascii="Arial" w:hAnsi="Arial" w:cs="Arial"/>
          <w:b/>
        </w:rPr>
        <w:t xml:space="preserve"> </w:t>
      </w:r>
      <w:r w:rsidR="00C064E7">
        <w:rPr>
          <w:rFonts w:ascii="Arial" w:hAnsi="Arial" w:cs="Arial"/>
        </w:rPr>
        <w:t>------</w:t>
      </w:r>
    </w:p>
    <w:p w:rsidR="00B6089B" w:rsidRDefault="00376636" w:rsidP="00376636">
      <w:pPr>
        <w:spacing w:line="480" w:lineRule="auto"/>
        <w:jc w:val="both"/>
        <w:rPr>
          <w:rFonts w:ascii="Arial" w:hAnsi="Arial" w:cs="Arial"/>
        </w:rPr>
      </w:pPr>
      <w:r>
        <w:rPr>
          <w:rFonts w:ascii="Arial" w:hAnsi="Arial" w:cs="Arial"/>
        </w:rPr>
        <w:t>S</w:t>
      </w:r>
      <w:r w:rsidR="00305B1C">
        <w:rPr>
          <w:rFonts w:ascii="Arial" w:hAnsi="Arial" w:cs="Arial"/>
        </w:rPr>
        <w:t>e levanta la sesión a las doce horas. ---------------------------------------------------------------</w:t>
      </w:r>
      <w:r w:rsidR="0007718D">
        <w:rPr>
          <w:rFonts w:ascii="Arial" w:hAnsi="Arial" w:cs="Arial"/>
        </w:rPr>
        <w:t>-----</w:t>
      </w:r>
      <w:r w:rsidR="00305B1C">
        <w:rPr>
          <w:rFonts w:ascii="Arial" w:hAnsi="Arial" w:cs="Arial"/>
        </w:rPr>
        <w:t>------------</w:t>
      </w:r>
    </w:p>
    <w:p w:rsidR="00113354" w:rsidRPr="00C048F7" w:rsidRDefault="00B6089B" w:rsidP="00B6089B">
      <w:pPr>
        <w:spacing w:after="0" w:line="480" w:lineRule="auto"/>
        <w:jc w:val="both"/>
        <w:rPr>
          <w:rFonts w:ascii="Arial" w:hAnsi="Arial" w:cs="Arial"/>
          <w:b/>
        </w:rPr>
      </w:pPr>
      <w:r>
        <w:rPr>
          <w:rFonts w:ascii="Arial" w:hAnsi="Arial" w:cs="Arial"/>
          <w:b/>
        </w:rPr>
        <w:t>Sr. Alexander Barquero Elizondo</w:t>
      </w:r>
      <w:r>
        <w:rPr>
          <w:rFonts w:ascii="Arial" w:hAnsi="Arial" w:cs="Arial"/>
          <w:b/>
        </w:rPr>
        <w:tab/>
      </w:r>
      <w:r>
        <w:rPr>
          <w:rFonts w:ascii="Arial" w:hAnsi="Arial" w:cs="Arial"/>
          <w:b/>
        </w:rPr>
        <w:tab/>
      </w:r>
      <w:r>
        <w:rPr>
          <w:rFonts w:ascii="Arial" w:hAnsi="Arial" w:cs="Arial"/>
          <w:b/>
        </w:rPr>
        <w:tab/>
      </w:r>
      <w:r>
        <w:rPr>
          <w:rFonts w:ascii="Arial" w:hAnsi="Arial" w:cs="Arial"/>
          <w:b/>
        </w:rPr>
        <w:tab/>
      </w:r>
      <w:r w:rsidR="00113354">
        <w:rPr>
          <w:rFonts w:ascii="Arial" w:hAnsi="Arial" w:cs="Arial"/>
          <w:b/>
        </w:rPr>
        <w:t xml:space="preserve">Sra. Carmen Elena </w:t>
      </w:r>
      <w:r w:rsidR="00113354" w:rsidRPr="00C048F7">
        <w:rPr>
          <w:rFonts w:ascii="Arial" w:hAnsi="Arial" w:cs="Arial"/>
          <w:b/>
        </w:rPr>
        <w:t>Campos Ramírez</w:t>
      </w:r>
    </w:p>
    <w:p w:rsidR="00113354" w:rsidRPr="004126B8" w:rsidRDefault="00B6089B" w:rsidP="00B6089B">
      <w:pPr>
        <w:spacing w:after="0" w:line="480" w:lineRule="auto"/>
        <w:jc w:val="both"/>
        <w:rPr>
          <w:rFonts w:ascii="Arial" w:hAnsi="Arial" w:cs="Arial"/>
        </w:rPr>
      </w:pPr>
      <w:r>
        <w:rPr>
          <w:rFonts w:ascii="Arial" w:hAnsi="Arial" w:cs="Arial"/>
        </w:rPr>
        <w:t>Presidente</w:t>
      </w:r>
      <w:r>
        <w:rPr>
          <w:rFonts w:ascii="Arial" w:hAnsi="Arial" w:cs="Arial"/>
        </w:rPr>
        <w:tab/>
      </w: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Coordinadora</w:t>
      </w:r>
    </w:p>
    <w:sectPr w:rsidR="00113354" w:rsidRPr="004126B8" w:rsidSect="00D73DE1">
      <w:headerReference w:type="default" r:id="rId12"/>
      <w:footerReference w:type="default" r:id="rId13"/>
      <w:pgSz w:w="12242" w:h="15842" w:code="1"/>
      <w:pgMar w:top="2160" w:right="1296" w:bottom="1411"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AD" w:rsidRDefault="00B34AAD">
      <w:pPr>
        <w:spacing w:after="0" w:line="240" w:lineRule="auto"/>
      </w:pPr>
      <w:r>
        <w:separator/>
      </w:r>
    </w:p>
  </w:endnote>
  <w:endnote w:type="continuationSeparator" w:id="0">
    <w:p w:rsidR="00B34AAD" w:rsidRDefault="00B3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54" w:rsidRDefault="0034034E">
    <w:pPr>
      <w:pStyle w:val="Ttulo1"/>
      <w:ind w:left="-540" w:right="-676"/>
      <w:jc w:val="center"/>
      <w:rPr>
        <w:rFonts w:ascii="Verdana" w:hAnsi="Verdana"/>
        <w:bCs/>
        <w:sz w:val="16"/>
      </w:rPr>
    </w:pPr>
    <w:r>
      <w:rPr>
        <w:noProof/>
        <w:lang w:eastAsia="es-CR"/>
      </w:rPr>
      <mc:AlternateContent>
        <mc:Choice Requires="wps">
          <w:drawing>
            <wp:anchor distT="4294967295" distB="4294967295" distL="114300" distR="114300" simplePos="0" relativeHeight="251657216" behindDoc="0" locked="0" layoutInCell="1" allowOverlap="1">
              <wp:simplePos x="0" y="0"/>
              <wp:positionH relativeFrom="column">
                <wp:posOffset>-689610</wp:posOffset>
              </wp:positionH>
              <wp:positionV relativeFrom="paragraph">
                <wp:posOffset>54609</wp:posOffset>
              </wp:positionV>
              <wp:extent cx="7482840" cy="0"/>
              <wp:effectExtent l="0" t="19050" r="38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2840" cy="0"/>
                      </a:xfrm>
                      <a:prstGeom prst="straightConnector1">
                        <a:avLst/>
                      </a:prstGeom>
                      <a:noFill/>
                      <a:ln w="28575">
                        <a:solidFill>
                          <a:srgbClr val="C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3pt;margin-top:4.3pt;width:589.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" strokecolor="#c00000" strokeweight="2.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AD" w:rsidRDefault="00B34AAD">
      <w:pPr>
        <w:spacing w:after="0" w:line="240" w:lineRule="auto"/>
      </w:pPr>
      <w:r>
        <w:separator/>
      </w:r>
    </w:p>
  </w:footnote>
  <w:footnote w:type="continuationSeparator" w:id="0">
    <w:p w:rsidR="00B34AAD" w:rsidRDefault="00B34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54" w:rsidRDefault="00113354">
    <w:pPr>
      <w:pStyle w:val="Encabezado"/>
      <w:tabs>
        <w:tab w:val="clear" w:pos="8504"/>
        <w:tab w:val="left" w:pos="522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1.5pt" o:bullet="t">
        <v:imagedata r:id="rId1" o:title="Membrete MCJ y AN peq copy"/>
      </v:shape>
    </w:pict>
  </w:numPicBullet>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8C06640"/>
    <w:multiLevelType w:val="hybridMultilevel"/>
    <w:tmpl w:val="9E3AB54C"/>
    <w:lvl w:ilvl="0" w:tplc="A2F40372">
      <w:start w:val="1"/>
      <w:numFmt w:val="lowerLetter"/>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807C89"/>
    <w:multiLevelType w:val="hybridMultilevel"/>
    <w:tmpl w:val="A9941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E5D0F14"/>
    <w:multiLevelType w:val="multilevel"/>
    <w:tmpl w:val="E36412E0"/>
    <w:lvl w:ilvl="0">
      <w:start w:val="7"/>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BC2F18"/>
    <w:multiLevelType w:val="hybridMultilevel"/>
    <w:tmpl w:val="08260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DF42AE8"/>
    <w:multiLevelType w:val="multilevel"/>
    <w:tmpl w:val="7B24A5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3A906B2"/>
    <w:multiLevelType w:val="hybridMultilevel"/>
    <w:tmpl w:val="043481B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A7F664D"/>
    <w:multiLevelType w:val="multilevel"/>
    <w:tmpl w:val="22E2A1D6"/>
    <w:lvl w:ilvl="0">
      <w:start w:val="1"/>
      <w:numFmt w:val="decimal"/>
      <w:lvlText w:val="6.%1"/>
      <w:lvlJc w:val="left"/>
      <w:pPr>
        <w:ind w:left="720" w:hanging="360"/>
      </w:pPr>
      <w:rPr>
        <w:rFonts w:hint="default"/>
      </w:rPr>
    </w:lvl>
    <w:lvl w:ilvl="1">
      <w:start w:val="1"/>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F0A35D5"/>
    <w:multiLevelType w:val="multilevel"/>
    <w:tmpl w:val="713A5864"/>
    <w:lvl w:ilvl="0">
      <w:start w:val="11"/>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42F62664"/>
    <w:multiLevelType w:val="hybridMultilevel"/>
    <w:tmpl w:val="237C98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18538B"/>
    <w:multiLevelType w:val="hybridMultilevel"/>
    <w:tmpl w:val="EE4ED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CCD1F98"/>
    <w:multiLevelType w:val="multilevel"/>
    <w:tmpl w:val="5DDC2A0E"/>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2">
    <w:nsid w:val="58241A59"/>
    <w:multiLevelType w:val="hybridMultilevel"/>
    <w:tmpl w:val="1ACC85A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3">
    <w:nsid w:val="64170808"/>
    <w:multiLevelType w:val="hybridMultilevel"/>
    <w:tmpl w:val="A56EE09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4">
    <w:nsid w:val="652925DE"/>
    <w:multiLevelType w:val="hybridMultilevel"/>
    <w:tmpl w:val="D5B29C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6">
    <w:nsid w:val="68277CA3"/>
    <w:multiLevelType w:val="hybridMultilevel"/>
    <w:tmpl w:val="CC1CC6B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A3F4716"/>
    <w:multiLevelType w:val="multilevel"/>
    <w:tmpl w:val="E36412E0"/>
    <w:lvl w:ilvl="0">
      <w:start w:val="7"/>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A422C9D"/>
    <w:multiLevelType w:val="hybridMultilevel"/>
    <w:tmpl w:val="24262B38"/>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9">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73DA4BE1"/>
    <w:multiLevelType w:val="hybridMultilevel"/>
    <w:tmpl w:val="94864F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4C200E0"/>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4">
    <w:nsid w:val="7BA67126"/>
    <w:multiLevelType w:val="multilevel"/>
    <w:tmpl w:val="324E2CCE"/>
    <w:lvl w:ilvl="0">
      <w:start w:val="1"/>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7EEF69C0"/>
    <w:multiLevelType w:val="hybridMultilevel"/>
    <w:tmpl w:val="24262B38"/>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25"/>
  </w:num>
  <w:num w:numId="3">
    <w:abstractNumId w:val="10"/>
  </w:num>
  <w:num w:numId="4">
    <w:abstractNumId w:val="35"/>
  </w:num>
  <w:num w:numId="5">
    <w:abstractNumId w:val="18"/>
  </w:num>
  <w:num w:numId="6">
    <w:abstractNumId w:val="12"/>
  </w:num>
  <w:num w:numId="7">
    <w:abstractNumId w:val="33"/>
  </w:num>
  <w:num w:numId="8">
    <w:abstractNumId w:val="4"/>
  </w:num>
  <w:num w:numId="9">
    <w:abstractNumId w:val="2"/>
  </w:num>
  <w:num w:numId="10">
    <w:abstractNumId w:val="8"/>
  </w:num>
  <w:num w:numId="11">
    <w:abstractNumId w:val="32"/>
  </w:num>
  <w:num w:numId="12">
    <w:abstractNumId w:val="29"/>
  </w:num>
  <w:num w:numId="13">
    <w:abstractNumId w:val="5"/>
  </w:num>
  <w:num w:numId="14">
    <w:abstractNumId w:val="11"/>
  </w:num>
  <w:num w:numId="15">
    <w:abstractNumId w:val="14"/>
  </w:num>
  <w:num w:numId="16">
    <w:abstractNumId w:val="16"/>
  </w:num>
  <w:num w:numId="17">
    <w:abstractNumId w:val="23"/>
  </w:num>
  <w:num w:numId="18">
    <w:abstractNumId w:val="20"/>
  </w:num>
  <w:num w:numId="19">
    <w:abstractNumId w:val="30"/>
  </w:num>
  <w:num w:numId="20">
    <w:abstractNumId w:val="13"/>
  </w:num>
  <w:num w:numId="21">
    <w:abstractNumId w:val="3"/>
  </w:num>
  <w:num w:numId="22">
    <w:abstractNumId w:val="24"/>
  </w:num>
  <w:num w:numId="23">
    <w:abstractNumId w:val="7"/>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
  </w:num>
  <w:num w:numId="27">
    <w:abstractNumId w:val="22"/>
  </w:num>
  <w:num w:numId="28">
    <w:abstractNumId w:val="31"/>
  </w:num>
  <w:num w:numId="29">
    <w:abstractNumId w:val="26"/>
  </w:num>
  <w:num w:numId="30">
    <w:abstractNumId w:val="15"/>
  </w:num>
  <w:num w:numId="31">
    <w:abstractNumId w:val="34"/>
  </w:num>
  <w:num w:numId="32">
    <w:abstractNumId w:val="6"/>
  </w:num>
  <w:num w:numId="33">
    <w:abstractNumId w:val="17"/>
  </w:num>
  <w:num w:numId="34">
    <w:abstractNumId w:val="19"/>
  </w:num>
  <w:num w:numId="35">
    <w:abstractNumId w:val="27"/>
  </w:num>
  <w:num w:numId="36">
    <w:abstractNumId w:val="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12"/>
    <w:rsid w:val="0000520B"/>
    <w:rsid w:val="000059AA"/>
    <w:rsid w:val="00006798"/>
    <w:rsid w:val="000071B2"/>
    <w:rsid w:val="000132C8"/>
    <w:rsid w:val="0002467D"/>
    <w:rsid w:val="00027B88"/>
    <w:rsid w:val="00034B60"/>
    <w:rsid w:val="000404E1"/>
    <w:rsid w:val="00040BE7"/>
    <w:rsid w:val="00042F47"/>
    <w:rsid w:val="00044557"/>
    <w:rsid w:val="000474BB"/>
    <w:rsid w:val="00051617"/>
    <w:rsid w:val="0005191E"/>
    <w:rsid w:val="00054BEE"/>
    <w:rsid w:val="000628D5"/>
    <w:rsid w:val="0006523F"/>
    <w:rsid w:val="00066E94"/>
    <w:rsid w:val="00071600"/>
    <w:rsid w:val="00075810"/>
    <w:rsid w:val="0007718D"/>
    <w:rsid w:val="00077D7E"/>
    <w:rsid w:val="0008461D"/>
    <w:rsid w:val="0008606F"/>
    <w:rsid w:val="0008649C"/>
    <w:rsid w:val="00087432"/>
    <w:rsid w:val="0008776F"/>
    <w:rsid w:val="0009011A"/>
    <w:rsid w:val="00093719"/>
    <w:rsid w:val="000A047B"/>
    <w:rsid w:val="000A1FC3"/>
    <w:rsid w:val="000A29AE"/>
    <w:rsid w:val="000A3820"/>
    <w:rsid w:val="000A6F44"/>
    <w:rsid w:val="000A7720"/>
    <w:rsid w:val="000B0AA9"/>
    <w:rsid w:val="000B53FD"/>
    <w:rsid w:val="000C2A05"/>
    <w:rsid w:val="000C33F5"/>
    <w:rsid w:val="000C4F06"/>
    <w:rsid w:val="000C57FE"/>
    <w:rsid w:val="000C7CE5"/>
    <w:rsid w:val="000D4AD7"/>
    <w:rsid w:val="000D7C83"/>
    <w:rsid w:val="000E1E1A"/>
    <w:rsid w:val="000E374A"/>
    <w:rsid w:val="000E43CA"/>
    <w:rsid w:val="000E4CA7"/>
    <w:rsid w:val="000F02ED"/>
    <w:rsid w:val="000F11E4"/>
    <w:rsid w:val="000F184E"/>
    <w:rsid w:val="000F3453"/>
    <w:rsid w:val="00101BE7"/>
    <w:rsid w:val="001023A8"/>
    <w:rsid w:val="00102D61"/>
    <w:rsid w:val="00113354"/>
    <w:rsid w:val="00115B54"/>
    <w:rsid w:val="00116439"/>
    <w:rsid w:val="00116624"/>
    <w:rsid w:val="00116E8A"/>
    <w:rsid w:val="00120474"/>
    <w:rsid w:val="00121306"/>
    <w:rsid w:val="00122A96"/>
    <w:rsid w:val="0012300A"/>
    <w:rsid w:val="001256EA"/>
    <w:rsid w:val="0013461D"/>
    <w:rsid w:val="001454B1"/>
    <w:rsid w:val="00147AB5"/>
    <w:rsid w:val="0015021D"/>
    <w:rsid w:val="00150F7D"/>
    <w:rsid w:val="00160784"/>
    <w:rsid w:val="00160A35"/>
    <w:rsid w:val="00164F9E"/>
    <w:rsid w:val="001659DA"/>
    <w:rsid w:val="00165EFE"/>
    <w:rsid w:val="00167843"/>
    <w:rsid w:val="00167A1F"/>
    <w:rsid w:val="00167DA2"/>
    <w:rsid w:val="0017024E"/>
    <w:rsid w:val="00170759"/>
    <w:rsid w:val="00171239"/>
    <w:rsid w:val="00171DCC"/>
    <w:rsid w:val="00175C33"/>
    <w:rsid w:val="001767DF"/>
    <w:rsid w:val="00181245"/>
    <w:rsid w:val="00185055"/>
    <w:rsid w:val="00186D13"/>
    <w:rsid w:val="00187009"/>
    <w:rsid w:val="00190133"/>
    <w:rsid w:val="001A0285"/>
    <w:rsid w:val="001A0895"/>
    <w:rsid w:val="001A47FD"/>
    <w:rsid w:val="001A7098"/>
    <w:rsid w:val="001B1518"/>
    <w:rsid w:val="001B22C5"/>
    <w:rsid w:val="001B54A9"/>
    <w:rsid w:val="001B5F3B"/>
    <w:rsid w:val="001B65AC"/>
    <w:rsid w:val="001B7766"/>
    <w:rsid w:val="001C01C5"/>
    <w:rsid w:val="001C2601"/>
    <w:rsid w:val="001C7187"/>
    <w:rsid w:val="001D0D61"/>
    <w:rsid w:val="001D126B"/>
    <w:rsid w:val="001D2A85"/>
    <w:rsid w:val="001D37F1"/>
    <w:rsid w:val="001D3C54"/>
    <w:rsid w:val="001D4FC3"/>
    <w:rsid w:val="001D5461"/>
    <w:rsid w:val="001E382C"/>
    <w:rsid w:val="001E4C5C"/>
    <w:rsid w:val="001F212F"/>
    <w:rsid w:val="001F27E6"/>
    <w:rsid w:val="001F49C5"/>
    <w:rsid w:val="001F5999"/>
    <w:rsid w:val="00200962"/>
    <w:rsid w:val="0020495D"/>
    <w:rsid w:val="00206B3F"/>
    <w:rsid w:val="002126B9"/>
    <w:rsid w:val="00221137"/>
    <w:rsid w:val="0022395E"/>
    <w:rsid w:val="00225649"/>
    <w:rsid w:val="00226ADB"/>
    <w:rsid w:val="00230688"/>
    <w:rsid w:val="0023283F"/>
    <w:rsid w:val="0023641E"/>
    <w:rsid w:val="00236BF2"/>
    <w:rsid w:val="002378AC"/>
    <w:rsid w:val="002404CA"/>
    <w:rsid w:val="00243830"/>
    <w:rsid w:val="0024470D"/>
    <w:rsid w:val="00245530"/>
    <w:rsid w:val="00246629"/>
    <w:rsid w:val="002544A1"/>
    <w:rsid w:val="00265154"/>
    <w:rsid w:val="00265EE7"/>
    <w:rsid w:val="0026673E"/>
    <w:rsid w:val="00270A70"/>
    <w:rsid w:val="00271C23"/>
    <w:rsid w:val="00273BB0"/>
    <w:rsid w:val="0027469F"/>
    <w:rsid w:val="00275C16"/>
    <w:rsid w:val="0028178A"/>
    <w:rsid w:val="002911E4"/>
    <w:rsid w:val="00291DEA"/>
    <w:rsid w:val="002973D2"/>
    <w:rsid w:val="002A0BF4"/>
    <w:rsid w:val="002A3BB8"/>
    <w:rsid w:val="002A68CF"/>
    <w:rsid w:val="002B0A0F"/>
    <w:rsid w:val="002B2491"/>
    <w:rsid w:val="002B27EA"/>
    <w:rsid w:val="002B3A0C"/>
    <w:rsid w:val="002B4C76"/>
    <w:rsid w:val="002B55FB"/>
    <w:rsid w:val="002B62D5"/>
    <w:rsid w:val="002C176E"/>
    <w:rsid w:val="002C28B4"/>
    <w:rsid w:val="002D12A0"/>
    <w:rsid w:val="002D1956"/>
    <w:rsid w:val="002D2B43"/>
    <w:rsid w:val="002D3CAD"/>
    <w:rsid w:val="002D686F"/>
    <w:rsid w:val="002F0B45"/>
    <w:rsid w:val="002F3232"/>
    <w:rsid w:val="002F5305"/>
    <w:rsid w:val="002F5ACF"/>
    <w:rsid w:val="002F5BEF"/>
    <w:rsid w:val="00302BF3"/>
    <w:rsid w:val="00304306"/>
    <w:rsid w:val="003048B7"/>
    <w:rsid w:val="00305B1C"/>
    <w:rsid w:val="00307A0E"/>
    <w:rsid w:val="00307DAF"/>
    <w:rsid w:val="003102BC"/>
    <w:rsid w:val="00310332"/>
    <w:rsid w:val="00314E62"/>
    <w:rsid w:val="0031527E"/>
    <w:rsid w:val="0032010E"/>
    <w:rsid w:val="00322025"/>
    <w:rsid w:val="003279A7"/>
    <w:rsid w:val="00331215"/>
    <w:rsid w:val="0033206E"/>
    <w:rsid w:val="00332C81"/>
    <w:rsid w:val="00333FDA"/>
    <w:rsid w:val="00337744"/>
    <w:rsid w:val="0034034E"/>
    <w:rsid w:val="003419F1"/>
    <w:rsid w:val="00343074"/>
    <w:rsid w:val="0035566A"/>
    <w:rsid w:val="00365E71"/>
    <w:rsid w:val="00370B8E"/>
    <w:rsid w:val="00371471"/>
    <w:rsid w:val="00372A45"/>
    <w:rsid w:val="00375B1D"/>
    <w:rsid w:val="00376636"/>
    <w:rsid w:val="00377202"/>
    <w:rsid w:val="00377B5A"/>
    <w:rsid w:val="00380A55"/>
    <w:rsid w:val="00383377"/>
    <w:rsid w:val="00384F3D"/>
    <w:rsid w:val="00384FA9"/>
    <w:rsid w:val="00385310"/>
    <w:rsid w:val="00396E20"/>
    <w:rsid w:val="003A0F76"/>
    <w:rsid w:val="003A36DA"/>
    <w:rsid w:val="003A430E"/>
    <w:rsid w:val="003A474C"/>
    <w:rsid w:val="003A560F"/>
    <w:rsid w:val="003B47E0"/>
    <w:rsid w:val="003C02B1"/>
    <w:rsid w:val="003C3D1E"/>
    <w:rsid w:val="003D44F3"/>
    <w:rsid w:val="003D5F22"/>
    <w:rsid w:val="003E06FB"/>
    <w:rsid w:val="003E467B"/>
    <w:rsid w:val="003E578E"/>
    <w:rsid w:val="003E6AD9"/>
    <w:rsid w:val="003E6E3C"/>
    <w:rsid w:val="003E7D7D"/>
    <w:rsid w:val="003F1028"/>
    <w:rsid w:val="003F3478"/>
    <w:rsid w:val="003F3BBD"/>
    <w:rsid w:val="003F4FBB"/>
    <w:rsid w:val="004074C5"/>
    <w:rsid w:val="004126B8"/>
    <w:rsid w:val="00413A4A"/>
    <w:rsid w:val="00416BFD"/>
    <w:rsid w:val="004229DD"/>
    <w:rsid w:val="00425D4C"/>
    <w:rsid w:val="00426822"/>
    <w:rsid w:val="004273B9"/>
    <w:rsid w:val="00437DA4"/>
    <w:rsid w:val="00441ED9"/>
    <w:rsid w:val="00453197"/>
    <w:rsid w:val="00454949"/>
    <w:rsid w:val="00457475"/>
    <w:rsid w:val="00460753"/>
    <w:rsid w:val="004612AC"/>
    <w:rsid w:val="004641C4"/>
    <w:rsid w:val="00471462"/>
    <w:rsid w:val="004753F3"/>
    <w:rsid w:val="0047568F"/>
    <w:rsid w:val="0048025E"/>
    <w:rsid w:val="00480FC3"/>
    <w:rsid w:val="004817F3"/>
    <w:rsid w:val="00485637"/>
    <w:rsid w:val="00485898"/>
    <w:rsid w:val="004864FB"/>
    <w:rsid w:val="00490B00"/>
    <w:rsid w:val="00493B82"/>
    <w:rsid w:val="00494FF7"/>
    <w:rsid w:val="00495058"/>
    <w:rsid w:val="0049596C"/>
    <w:rsid w:val="004962C5"/>
    <w:rsid w:val="00496DE6"/>
    <w:rsid w:val="004A0E98"/>
    <w:rsid w:val="004A3458"/>
    <w:rsid w:val="004A492C"/>
    <w:rsid w:val="004A4ECF"/>
    <w:rsid w:val="004B02BF"/>
    <w:rsid w:val="004B15D0"/>
    <w:rsid w:val="004B1939"/>
    <w:rsid w:val="004B295C"/>
    <w:rsid w:val="004B3771"/>
    <w:rsid w:val="004C4A7F"/>
    <w:rsid w:val="004D0C6C"/>
    <w:rsid w:val="004D14DF"/>
    <w:rsid w:val="004D28C7"/>
    <w:rsid w:val="004D6B33"/>
    <w:rsid w:val="004D6E84"/>
    <w:rsid w:val="004E0706"/>
    <w:rsid w:val="004E1342"/>
    <w:rsid w:val="004E137E"/>
    <w:rsid w:val="004E3B64"/>
    <w:rsid w:val="004E64DE"/>
    <w:rsid w:val="004E7FDE"/>
    <w:rsid w:val="004F07D0"/>
    <w:rsid w:val="004F2B06"/>
    <w:rsid w:val="004F4B50"/>
    <w:rsid w:val="0050070E"/>
    <w:rsid w:val="005045CD"/>
    <w:rsid w:val="005065A9"/>
    <w:rsid w:val="00510165"/>
    <w:rsid w:val="0051032B"/>
    <w:rsid w:val="005113E8"/>
    <w:rsid w:val="005116DB"/>
    <w:rsid w:val="00513D36"/>
    <w:rsid w:val="00515C3E"/>
    <w:rsid w:val="00517D11"/>
    <w:rsid w:val="00520C8D"/>
    <w:rsid w:val="00524047"/>
    <w:rsid w:val="0052651A"/>
    <w:rsid w:val="00533598"/>
    <w:rsid w:val="00533819"/>
    <w:rsid w:val="005339CA"/>
    <w:rsid w:val="005349B7"/>
    <w:rsid w:val="00536A3E"/>
    <w:rsid w:val="00536E6B"/>
    <w:rsid w:val="00537733"/>
    <w:rsid w:val="00542BFD"/>
    <w:rsid w:val="0054663F"/>
    <w:rsid w:val="0054707A"/>
    <w:rsid w:val="00547165"/>
    <w:rsid w:val="00555FF2"/>
    <w:rsid w:val="00560E74"/>
    <w:rsid w:val="00564E6D"/>
    <w:rsid w:val="00565C18"/>
    <w:rsid w:val="00566FDE"/>
    <w:rsid w:val="00571ED4"/>
    <w:rsid w:val="00572A3C"/>
    <w:rsid w:val="00574F8D"/>
    <w:rsid w:val="00575646"/>
    <w:rsid w:val="005766C5"/>
    <w:rsid w:val="00576CB5"/>
    <w:rsid w:val="00577802"/>
    <w:rsid w:val="00581454"/>
    <w:rsid w:val="00585841"/>
    <w:rsid w:val="00590B60"/>
    <w:rsid w:val="005A3B11"/>
    <w:rsid w:val="005A6AFF"/>
    <w:rsid w:val="005B15FF"/>
    <w:rsid w:val="005C2545"/>
    <w:rsid w:val="005C5539"/>
    <w:rsid w:val="005C7198"/>
    <w:rsid w:val="005D07AD"/>
    <w:rsid w:val="005D0D77"/>
    <w:rsid w:val="005D124A"/>
    <w:rsid w:val="005D32A2"/>
    <w:rsid w:val="005D3E17"/>
    <w:rsid w:val="005D5BB2"/>
    <w:rsid w:val="005D7021"/>
    <w:rsid w:val="005E073F"/>
    <w:rsid w:val="005E0762"/>
    <w:rsid w:val="005E0938"/>
    <w:rsid w:val="005E2272"/>
    <w:rsid w:val="005E4072"/>
    <w:rsid w:val="005E7392"/>
    <w:rsid w:val="005F01F6"/>
    <w:rsid w:val="005F0ACE"/>
    <w:rsid w:val="005F2C0D"/>
    <w:rsid w:val="006018D7"/>
    <w:rsid w:val="0060281E"/>
    <w:rsid w:val="00605F9B"/>
    <w:rsid w:val="006157D5"/>
    <w:rsid w:val="00620105"/>
    <w:rsid w:val="00620623"/>
    <w:rsid w:val="00622CA8"/>
    <w:rsid w:val="00624231"/>
    <w:rsid w:val="00624989"/>
    <w:rsid w:val="00624AD7"/>
    <w:rsid w:val="00625748"/>
    <w:rsid w:val="006274F5"/>
    <w:rsid w:val="006305D9"/>
    <w:rsid w:val="006315CC"/>
    <w:rsid w:val="00634F10"/>
    <w:rsid w:val="006354F8"/>
    <w:rsid w:val="00640A2D"/>
    <w:rsid w:val="00642772"/>
    <w:rsid w:val="00645997"/>
    <w:rsid w:val="00647C55"/>
    <w:rsid w:val="0065116E"/>
    <w:rsid w:val="006517A8"/>
    <w:rsid w:val="00653F71"/>
    <w:rsid w:val="006549BF"/>
    <w:rsid w:val="006564B8"/>
    <w:rsid w:val="006568A1"/>
    <w:rsid w:val="00657000"/>
    <w:rsid w:val="00657EE4"/>
    <w:rsid w:val="0067339E"/>
    <w:rsid w:val="006733E1"/>
    <w:rsid w:val="00680324"/>
    <w:rsid w:val="00682085"/>
    <w:rsid w:val="006850C3"/>
    <w:rsid w:val="00692EAF"/>
    <w:rsid w:val="00694966"/>
    <w:rsid w:val="006A120C"/>
    <w:rsid w:val="006A18CE"/>
    <w:rsid w:val="006A3816"/>
    <w:rsid w:val="006A381A"/>
    <w:rsid w:val="006A393B"/>
    <w:rsid w:val="006C0BCF"/>
    <w:rsid w:val="006C3165"/>
    <w:rsid w:val="006C617D"/>
    <w:rsid w:val="006C6802"/>
    <w:rsid w:val="006C7D48"/>
    <w:rsid w:val="006D102E"/>
    <w:rsid w:val="006D18C1"/>
    <w:rsid w:val="006D638E"/>
    <w:rsid w:val="006E440C"/>
    <w:rsid w:val="006F3C03"/>
    <w:rsid w:val="006F4045"/>
    <w:rsid w:val="006F60E3"/>
    <w:rsid w:val="00701859"/>
    <w:rsid w:val="00702DA6"/>
    <w:rsid w:val="00712823"/>
    <w:rsid w:val="00713F11"/>
    <w:rsid w:val="00717906"/>
    <w:rsid w:val="00717BBC"/>
    <w:rsid w:val="007217A6"/>
    <w:rsid w:val="00722E20"/>
    <w:rsid w:val="00726C81"/>
    <w:rsid w:val="007301F2"/>
    <w:rsid w:val="00731056"/>
    <w:rsid w:val="00731A7C"/>
    <w:rsid w:val="00735832"/>
    <w:rsid w:val="00751B27"/>
    <w:rsid w:val="007564ED"/>
    <w:rsid w:val="00761FC0"/>
    <w:rsid w:val="007621B5"/>
    <w:rsid w:val="007646A0"/>
    <w:rsid w:val="00764B0C"/>
    <w:rsid w:val="00765C67"/>
    <w:rsid w:val="00770C0F"/>
    <w:rsid w:val="00771124"/>
    <w:rsid w:val="007711F6"/>
    <w:rsid w:val="00771439"/>
    <w:rsid w:val="00773003"/>
    <w:rsid w:val="00774EE7"/>
    <w:rsid w:val="0077729E"/>
    <w:rsid w:val="00781E6B"/>
    <w:rsid w:val="00782F84"/>
    <w:rsid w:val="00783900"/>
    <w:rsid w:val="00790102"/>
    <w:rsid w:val="007903D0"/>
    <w:rsid w:val="007916FC"/>
    <w:rsid w:val="00791F78"/>
    <w:rsid w:val="0079279D"/>
    <w:rsid w:val="007A40EB"/>
    <w:rsid w:val="007A423F"/>
    <w:rsid w:val="007A47F6"/>
    <w:rsid w:val="007A4ABA"/>
    <w:rsid w:val="007A6528"/>
    <w:rsid w:val="007B0EA9"/>
    <w:rsid w:val="007B18E1"/>
    <w:rsid w:val="007B3281"/>
    <w:rsid w:val="007C0BFD"/>
    <w:rsid w:val="007C1F04"/>
    <w:rsid w:val="007C33A5"/>
    <w:rsid w:val="007C5A79"/>
    <w:rsid w:val="007D186A"/>
    <w:rsid w:val="007D2101"/>
    <w:rsid w:val="007E09C1"/>
    <w:rsid w:val="007E6AE6"/>
    <w:rsid w:val="007F01AA"/>
    <w:rsid w:val="007F044B"/>
    <w:rsid w:val="007F37DD"/>
    <w:rsid w:val="007F6145"/>
    <w:rsid w:val="007F73D3"/>
    <w:rsid w:val="00800D5B"/>
    <w:rsid w:val="008019FA"/>
    <w:rsid w:val="0081151C"/>
    <w:rsid w:val="00814865"/>
    <w:rsid w:val="00814C82"/>
    <w:rsid w:val="00816987"/>
    <w:rsid w:val="00822E70"/>
    <w:rsid w:val="0082321D"/>
    <w:rsid w:val="00827BA1"/>
    <w:rsid w:val="0083030D"/>
    <w:rsid w:val="0084308C"/>
    <w:rsid w:val="00845367"/>
    <w:rsid w:val="00850B63"/>
    <w:rsid w:val="00854533"/>
    <w:rsid w:val="008549DB"/>
    <w:rsid w:val="008550E8"/>
    <w:rsid w:val="00855822"/>
    <w:rsid w:val="008564EC"/>
    <w:rsid w:val="00856895"/>
    <w:rsid w:val="00857141"/>
    <w:rsid w:val="0085744F"/>
    <w:rsid w:val="00857B46"/>
    <w:rsid w:val="00862F63"/>
    <w:rsid w:val="0087064F"/>
    <w:rsid w:val="008735FA"/>
    <w:rsid w:val="0087709F"/>
    <w:rsid w:val="00880E0F"/>
    <w:rsid w:val="008839BE"/>
    <w:rsid w:val="0088634C"/>
    <w:rsid w:val="00890BAF"/>
    <w:rsid w:val="00894A0E"/>
    <w:rsid w:val="00894D5B"/>
    <w:rsid w:val="008A0D76"/>
    <w:rsid w:val="008A4A74"/>
    <w:rsid w:val="008A5A79"/>
    <w:rsid w:val="008B07F9"/>
    <w:rsid w:val="008B1B30"/>
    <w:rsid w:val="008B43CE"/>
    <w:rsid w:val="008B4979"/>
    <w:rsid w:val="008B5B61"/>
    <w:rsid w:val="008B5D51"/>
    <w:rsid w:val="008B5EF0"/>
    <w:rsid w:val="008B791B"/>
    <w:rsid w:val="008C2BED"/>
    <w:rsid w:val="008C4C3A"/>
    <w:rsid w:val="008C6552"/>
    <w:rsid w:val="008C6C4E"/>
    <w:rsid w:val="008C6F35"/>
    <w:rsid w:val="008C7596"/>
    <w:rsid w:val="008D0037"/>
    <w:rsid w:val="008D082E"/>
    <w:rsid w:val="008D5B22"/>
    <w:rsid w:val="008E14D0"/>
    <w:rsid w:val="008E3DC2"/>
    <w:rsid w:val="008E4482"/>
    <w:rsid w:val="008F01E3"/>
    <w:rsid w:val="008F05E2"/>
    <w:rsid w:val="008F1A50"/>
    <w:rsid w:val="008F1B31"/>
    <w:rsid w:val="008F4815"/>
    <w:rsid w:val="008F607E"/>
    <w:rsid w:val="008F7EC1"/>
    <w:rsid w:val="00902145"/>
    <w:rsid w:val="00902AE6"/>
    <w:rsid w:val="00903BB1"/>
    <w:rsid w:val="0090665D"/>
    <w:rsid w:val="0090674E"/>
    <w:rsid w:val="00906ADA"/>
    <w:rsid w:val="0091059A"/>
    <w:rsid w:val="00911423"/>
    <w:rsid w:val="0091149B"/>
    <w:rsid w:val="009169F7"/>
    <w:rsid w:val="00924497"/>
    <w:rsid w:val="00925277"/>
    <w:rsid w:val="00934BB2"/>
    <w:rsid w:val="00942824"/>
    <w:rsid w:val="00945F0C"/>
    <w:rsid w:val="009474F2"/>
    <w:rsid w:val="00951AEE"/>
    <w:rsid w:val="009520F7"/>
    <w:rsid w:val="00952C4F"/>
    <w:rsid w:val="00952E1B"/>
    <w:rsid w:val="00956542"/>
    <w:rsid w:val="0095754B"/>
    <w:rsid w:val="00960DF1"/>
    <w:rsid w:val="00962675"/>
    <w:rsid w:val="00963D83"/>
    <w:rsid w:val="00971E15"/>
    <w:rsid w:val="0097321B"/>
    <w:rsid w:val="009770D8"/>
    <w:rsid w:val="00977899"/>
    <w:rsid w:val="00982723"/>
    <w:rsid w:val="00984DD8"/>
    <w:rsid w:val="009875A6"/>
    <w:rsid w:val="00990043"/>
    <w:rsid w:val="009921B8"/>
    <w:rsid w:val="00992EFC"/>
    <w:rsid w:val="00995DD6"/>
    <w:rsid w:val="00997E1B"/>
    <w:rsid w:val="009A0956"/>
    <w:rsid w:val="009A0AA7"/>
    <w:rsid w:val="009A7D37"/>
    <w:rsid w:val="009B110A"/>
    <w:rsid w:val="009B1F7D"/>
    <w:rsid w:val="009B1F9C"/>
    <w:rsid w:val="009B2810"/>
    <w:rsid w:val="009B3954"/>
    <w:rsid w:val="009B480B"/>
    <w:rsid w:val="009C0E73"/>
    <w:rsid w:val="009C1BED"/>
    <w:rsid w:val="009C22B0"/>
    <w:rsid w:val="009C474A"/>
    <w:rsid w:val="009C5DE8"/>
    <w:rsid w:val="009D107F"/>
    <w:rsid w:val="009D1CF2"/>
    <w:rsid w:val="009D499D"/>
    <w:rsid w:val="009F0AE3"/>
    <w:rsid w:val="009F1947"/>
    <w:rsid w:val="009F6A58"/>
    <w:rsid w:val="00A04578"/>
    <w:rsid w:val="00A060BE"/>
    <w:rsid w:val="00A066C4"/>
    <w:rsid w:val="00A07E38"/>
    <w:rsid w:val="00A1237F"/>
    <w:rsid w:val="00A129D7"/>
    <w:rsid w:val="00A14662"/>
    <w:rsid w:val="00A16110"/>
    <w:rsid w:val="00A24AE8"/>
    <w:rsid w:val="00A30479"/>
    <w:rsid w:val="00A324AB"/>
    <w:rsid w:val="00A33B4B"/>
    <w:rsid w:val="00A350F8"/>
    <w:rsid w:val="00A35C8D"/>
    <w:rsid w:val="00A37F4E"/>
    <w:rsid w:val="00A40F1D"/>
    <w:rsid w:val="00A45E28"/>
    <w:rsid w:val="00A46467"/>
    <w:rsid w:val="00A50483"/>
    <w:rsid w:val="00A50F0B"/>
    <w:rsid w:val="00A515F2"/>
    <w:rsid w:val="00A51D29"/>
    <w:rsid w:val="00A5576F"/>
    <w:rsid w:val="00A57A8C"/>
    <w:rsid w:val="00A57CD5"/>
    <w:rsid w:val="00A60B3B"/>
    <w:rsid w:val="00A61ABE"/>
    <w:rsid w:val="00A621AE"/>
    <w:rsid w:val="00A62344"/>
    <w:rsid w:val="00A64B6D"/>
    <w:rsid w:val="00A67378"/>
    <w:rsid w:val="00A747CD"/>
    <w:rsid w:val="00A83DAA"/>
    <w:rsid w:val="00A874F6"/>
    <w:rsid w:val="00A94A6C"/>
    <w:rsid w:val="00AA0C35"/>
    <w:rsid w:val="00AA375C"/>
    <w:rsid w:val="00AA402E"/>
    <w:rsid w:val="00AA4B51"/>
    <w:rsid w:val="00AA5F95"/>
    <w:rsid w:val="00AB3253"/>
    <w:rsid w:val="00AB5815"/>
    <w:rsid w:val="00AB7393"/>
    <w:rsid w:val="00AC5355"/>
    <w:rsid w:val="00AC56C2"/>
    <w:rsid w:val="00AC71D8"/>
    <w:rsid w:val="00AD3EB0"/>
    <w:rsid w:val="00AD4205"/>
    <w:rsid w:val="00AD4903"/>
    <w:rsid w:val="00AD551E"/>
    <w:rsid w:val="00AD5A6C"/>
    <w:rsid w:val="00AD6B5A"/>
    <w:rsid w:val="00AE0186"/>
    <w:rsid w:val="00AE6169"/>
    <w:rsid w:val="00AF1B0F"/>
    <w:rsid w:val="00AF3E51"/>
    <w:rsid w:val="00AF541C"/>
    <w:rsid w:val="00AF68DD"/>
    <w:rsid w:val="00AF69EB"/>
    <w:rsid w:val="00AF714F"/>
    <w:rsid w:val="00B044B1"/>
    <w:rsid w:val="00B0736A"/>
    <w:rsid w:val="00B1766C"/>
    <w:rsid w:val="00B21E6F"/>
    <w:rsid w:val="00B260BB"/>
    <w:rsid w:val="00B301B3"/>
    <w:rsid w:val="00B314F4"/>
    <w:rsid w:val="00B33885"/>
    <w:rsid w:val="00B33CE1"/>
    <w:rsid w:val="00B34AAD"/>
    <w:rsid w:val="00B34E6A"/>
    <w:rsid w:val="00B36343"/>
    <w:rsid w:val="00B365B7"/>
    <w:rsid w:val="00B374D3"/>
    <w:rsid w:val="00B37658"/>
    <w:rsid w:val="00B43744"/>
    <w:rsid w:val="00B43EA8"/>
    <w:rsid w:val="00B459D5"/>
    <w:rsid w:val="00B50043"/>
    <w:rsid w:val="00B50823"/>
    <w:rsid w:val="00B50CA4"/>
    <w:rsid w:val="00B5248C"/>
    <w:rsid w:val="00B53355"/>
    <w:rsid w:val="00B53BCE"/>
    <w:rsid w:val="00B57C29"/>
    <w:rsid w:val="00B60136"/>
    <w:rsid w:val="00B6089B"/>
    <w:rsid w:val="00B66D64"/>
    <w:rsid w:val="00B7089A"/>
    <w:rsid w:val="00B72372"/>
    <w:rsid w:val="00B75B6C"/>
    <w:rsid w:val="00B852C5"/>
    <w:rsid w:val="00B937E9"/>
    <w:rsid w:val="00B93DB8"/>
    <w:rsid w:val="00B9528B"/>
    <w:rsid w:val="00B9702F"/>
    <w:rsid w:val="00BA08D9"/>
    <w:rsid w:val="00BA17D9"/>
    <w:rsid w:val="00BB22E5"/>
    <w:rsid w:val="00BB38B3"/>
    <w:rsid w:val="00BB62B3"/>
    <w:rsid w:val="00BC0933"/>
    <w:rsid w:val="00BC1DB2"/>
    <w:rsid w:val="00BC2906"/>
    <w:rsid w:val="00BC5218"/>
    <w:rsid w:val="00BD4363"/>
    <w:rsid w:val="00BD633B"/>
    <w:rsid w:val="00BD6CA2"/>
    <w:rsid w:val="00BE320F"/>
    <w:rsid w:val="00BE34B8"/>
    <w:rsid w:val="00BE35DE"/>
    <w:rsid w:val="00BE40FB"/>
    <w:rsid w:val="00BE4F8F"/>
    <w:rsid w:val="00BF00FF"/>
    <w:rsid w:val="00BF0663"/>
    <w:rsid w:val="00BF1585"/>
    <w:rsid w:val="00BF2972"/>
    <w:rsid w:val="00BF38EB"/>
    <w:rsid w:val="00BF60BD"/>
    <w:rsid w:val="00BF77B9"/>
    <w:rsid w:val="00C01A8F"/>
    <w:rsid w:val="00C064E7"/>
    <w:rsid w:val="00C17367"/>
    <w:rsid w:val="00C2546B"/>
    <w:rsid w:val="00C276D0"/>
    <w:rsid w:val="00C35116"/>
    <w:rsid w:val="00C36130"/>
    <w:rsid w:val="00C403EA"/>
    <w:rsid w:val="00C4103A"/>
    <w:rsid w:val="00C4132C"/>
    <w:rsid w:val="00C42E18"/>
    <w:rsid w:val="00C447D7"/>
    <w:rsid w:val="00C455C3"/>
    <w:rsid w:val="00C50CDA"/>
    <w:rsid w:val="00C51BBF"/>
    <w:rsid w:val="00C555A9"/>
    <w:rsid w:val="00C6094B"/>
    <w:rsid w:val="00C60DDC"/>
    <w:rsid w:val="00C6140E"/>
    <w:rsid w:val="00C62BFE"/>
    <w:rsid w:val="00C64460"/>
    <w:rsid w:val="00C65E31"/>
    <w:rsid w:val="00C72624"/>
    <w:rsid w:val="00C74512"/>
    <w:rsid w:val="00C75752"/>
    <w:rsid w:val="00C7794F"/>
    <w:rsid w:val="00C806D3"/>
    <w:rsid w:val="00C81A4D"/>
    <w:rsid w:val="00C9073D"/>
    <w:rsid w:val="00CA10AB"/>
    <w:rsid w:val="00CA1A68"/>
    <w:rsid w:val="00CA29C9"/>
    <w:rsid w:val="00CA4263"/>
    <w:rsid w:val="00CA57CD"/>
    <w:rsid w:val="00CA5D44"/>
    <w:rsid w:val="00CA6390"/>
    <w:rsid w:val="00CA77B8"/>
    <w:rsid w:val="00CB2D1C"/>
    <w:rsid w:val="00CB2D35"/>
    <w:rsid w:val="00CB5D91"/>
    <w:rsid w:val="00CC12D1"/>
    <w:rsid w:val="00CC1B7C"/>
    <w:rsid w:val="00CD1B80"/>
    <w:rsid w:val="00CD3824"/>
    <w:rsid w:val="00CD395E"/>
    <w:rsid w:val="00CD53E6"/>
    <w:rsid w:val="00CD5655"/>
    <w:rsid w:val="00CE2A92"/>
    <w:rsid w:val="00CE4AE6"/>
    <w:rsid w:val="00CE50DB"/>
    <w:rsid w:val="00CF195E"/>
    <w:rsid w:val="00CF2D25"/>
    <w:rsid w:val="00CF4F84"/>
    <w:rsid w:val="00CF58E7"/>
    <w:rsid w:val="00CF5FE6"/>
    <w:rsid w:val="00CF7D97"/>
    <w:rsid w:val="00D00FD3"/>
    <w:rsid w:val="00D02C9D"/>
    <w:rsid w:val="00D03D39"/>
    <w:rsid w:val="00D052FD"/>
    <w:rsid w:val="00D0570D"/>
    <w:rsid w:val="00D0762C"/>
    <w:rsid w:val="00D11E83"/>
    <w:rsid w:val="00D11FF0"/>
    <w:rsid w:val="00D12067"/>
    <w:rsid w:val="00D12D49"/>
    <w:rsid w:val="00D17F29"/>
    <w:rsid w:val="00D22530"/>
    <w:rsid w:val="00D2295F"/>
    <w:rsid w:val="00D2422F"/>
    <w:rsid w:val="00D258F1"/>
    <w:rsid w:val="00D26EA2"/>
    <w:rsid w:val="00D416F6"/>
    <w:rsid w:val="00D435E8"/>
    <w:rsid w:val="00D43A05"/>
    <w:rsid w:val="00D44464"/>
    <w:rsid w:val="00D44AE7"/>
    <w:rsid w:val="00D44C3D"/>
    <w:rsid w:val="00D47A59"/>
    <w:rsid w:val="00D51978"/>
    <w:rsid w:val="00D52AA8"/>
    <w:rsid w:val="00D53FE8"/>
    <w:rsid w:val="00D6149E"/>
    <w:rsid w:val="00D61C92"/>
    <w:rsid w:val="00D623D1"/>
    <w:rsid w:val="00D702A1"/>
    <w:rsid w:val="00D73467"/>
    <w:rsid w:val="00D73B87"/>
    <w:rsid w:val="00D73DE1"/>
    <w:rsid w:val="00D75682"/>
    <w:rsid w:val="00D76B01"/>
    <w:rsid w:val="00D82CB4"/>
    <w:rsid w:val="00D82E17"/>
    <w:rsid w:val="00D8646D"/>
    <w:rsid w:val="00D86FB2"/>
    <w:rsid w:val="00D9016E"/>
    <w:rsid w:val="00D928D9"/>
    <w:rsid w:val="00D97C47"/>
    <w:rsid w:val="00DA07C2"/>
    <w:rsid w:val="00DA4497"/>
    <w:rsid w:val="00DB376E"/>
    <w:rsid w:val="00DB6AC1"/>
    <w:rsid w:val="00DC090A"/>
    <w:rsid w:val="00DC3A6E"/>
    <w:rsid w:val="00DC5E12"/>
    <w:rsid w:val="00DC698B"/>
    <w:rsid w:val="00DD0EEF"/>
    <w:rsid w:val="00DD3486"/>
    <w:rsid w:val="00DD71ED"/>
    <w:rsid w:val="00DD7E31"/>
    <w:rsid w:val="00DE175A"/>
    <w:rsid w:val="00DE56B3"/>
    <w:rsid w:val="00DE5A47"/>
    <w:rsid w:val="00DE6708"/>
    <w:rsid w:val="00DE7835"/>
    <w:rsid w:val="00DF609D"/>
    <w:rsid w:val="00DF6802"/>
    <w:rsid w:val="00E040C8"/>
    <w:rsid w:val="00E059A4"/>
    <w:rsid w:val="00E07323"/>
    <w:rsid w:val="00E12A1F"/>
    <w:rsid w:val="00E15B50"/>
    <w:rsid w:val="00E17366"/>
    <w:rsid w:val="00E238AE"/>
    <w:rsid w:val="00E26173"/>
    <w:rsid w:val="00E306DD"/>
    <w:rsid w:val="00E3141B"/>
    <w:rsid w:val="00E32A93"/>
    <w:rsid w:val="00E34BC3"/>
    <w:rsid w:val="00E36A17"/>
    <w:rsid w:val="00E370FA"/>
    <w:rsid w:val="00E45702"/>
    <w:rsid w:val="00E468F2"/>
    <w:rsid w:val="00E5495B"/>
    <w:rsid w:val="00E54D64"/>
    <w:rsid w:val="00E55973"/>
    <w:rsid w:val="00E55E89"/>
    <w:rsid w:val="00E56B9C"/>
    <w:rsid w:val="00E61F76"/>
    <w:rsid w:val="00E62AAF"/>
    <w:rsid w:val="00E645C6"/>
    <w:rsid w:val="00E6545B"/>
    <w:rsid w:val="00E72FE6"/>
    <w:rsid w:val="00E73F75"/>
    <w:rsid w:val="00E74A65"/>
    <w:rsid w:val="00E75505"/>
    <w:rsid w:val="00E75938"/>
    <w:rsid w:val="00E767B5"/>
    <w:rsid w:val="00E77B2C"/>
    <w:rsid w:val="00E83448"/>
    <w:rsid w:val="00E83D53"/>
    <w:rsid w:val="00E84E3D"/>
    <w:rsid w:val="00E87B6A"/>
    <w:rsid w:val="00EA324A"/>
    <w:rsid w:val="00EA3823"/>
    <w:rsid w:val="00EA3933"/>
    <w:rsid w:val="00EA43E2"/>
    <w:rsid w:val="00EA49BD"/>
    <w:rsid w:val="00EA4C0E"/>
    <w:rsid w:val="00EA678D"/>
    <w:rsid w:val="00EB7B96"/>
    <w:rsid w:val="00EC0CAC"/>
    <w:rsid w:val="00EC3A40"/>
    <w:rsid w:val="00ED10C6"/>
    <w:rsid w:val="00EE14D3"/>
    <w:rsid w:val="00EF206E"/>
    <w:rsid w:val="00EF43EE"/>
    <w:rsid w:val="00EF4778"/>
    <w:rsid w:val="00EF60F1"/>
    <w:rsid w:val="00F01AB7"/>
    <w:rsid w:val="00F07623"/>
    <w:rsid w:val="00F110F3"/>
    <w:rsid w:val="00F11119"/>
    <w:rsid w:val="00F13DF9"/>
    <w:rsid w:val="00F13F21"/>
    <w:rsid w:val="00F167FC"/>
    <w:rsid w:val="00F169EA"/>
    <w:rsid w:val="00F2058F"/>
    <w:rsid w:val="00F24B59"/>
    <w:rsid w:val="00F26921"/>
    <w:rsid w:val="00F26C7E"/>
    <w:rsid w:val="00F271D1"/>
    <w:rsid w:val="00F32DB1"/>
    <w:rsid w:val="00F349D2"/>
    <w:rsid w:val="00F428DA"/>
    <w:rsid w:val="00F441A7"/>
    <w:rsid w:val="00F62CEB"/>
    <w:rsid w:val="00F634C7"/>
    <w:rsid w:val="00F64E3C"/>
    <w:rsid w:val="00F65219"/>
    <w:rsid w:val="00F67092"/>
    <w:rsid w:val="00F67CBD"/>
    <w:rsid w:val="00F70393"/>
    <w:rsid w:val="00F748B6"/>
    <w:rsid w:val="00F845AF"/>
    <w:rsid w:val="00F84781"/>
    <w:rsid w:val="00F8745B"/>
    <w:rsid w:val="00F9264E"/>
    <w:rsid w:val="00F92F10"/>
    <w:rsid w:val="00F9645E"/>
    <w:rsid w:val="00FA14C8"/>
    <w:rsid w:val="00FA204A"/>
    <w:rsid w:val="00FA31C7"/>
    <w:rsid w:val="00FB062C"/>
    <w:rsid w:val="00FB2503"/>
    <w:rsid w:val="00FB6E61"/>
    <w:rsid w:val="00FC5C02"/>
    <w:rsid w:val="00FC5E96"/>
    <w:rsid w:val="00FC73C2"/>
    <w:rsid w:val="00FD3EED"/>
    <w:rsid w:val="00FD5449"/>
    <w:rsid w:val="00FD6D7E"/>
    <w:rsid w:val="00FD72C3"/>
    <w:rsid w:val="00FD7C28"/>
    <w:rsid w:val="00FF3D62"/>
    <w:rsid w:val="00FF6328"/>
    <w:rsid w:val="00FF7D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5">
    <w:name w:val="heading 5"/>
    <w:basedOn w:val="Normal"/>
    <w:next w:val="Normal"/>
    <w:link w:val="Ttulo5Car"/>
    <w:uiPriority w:val="9"/>
    <w:semiHidden/>
    <w:unhideWhenUsed/>
    <w:qFormat/>
    <w:rsid w:val="00982723"/>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982723"/>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Textoindependiente2">
    <w:name w:val="Body Text 2"/>
    <w:basedOn w:val="Normal"/>
    <w:semiHidden/>
    <w:pPr>
      <w:spacing w:after="0" w:line="240" w:lineRule="auto"/>
    </w:pPr>
    <w:rPr>
      <w:rFonts w:ascii="Verdana" w:eastAsia="Times New Roman" w:hAnsi="Verdana"/>
      <w:sz w:val="18"/>
      <w:szCs w:val="24"/>
      <w:lang w:eastAsia="es-ES"/>
    </w:rPr>
  </w:style>
  <w:style w:type="paragraph" w:styleId="Prrafodelista">
    <w:name w:val="List Paragraph"/>
    <w:basedOn w:val="Normal"/>
    <w:uiPriority w:val="34"/>
    <w:qFormat/>
    <w:pPr>
      <w:ind w:left="708"/>
    </w:pPr>
  </w:style>
  <w:style w:type="character" w:customStyle="1" w:styleId="gmailquote">
    <w:name w:val="gmail_quote"/>
    <w:basedOn w:val="Fuentedeprrafopredeter"/>
  </w:style>
  <w:style w:type="character" w:customStyle="1" w:styleId="st">
    <w:name w:val="st"/>
    <w:basedOn w:val="Fuentedeprrafopredeter"/>
  </w:style>
  <w:style w:type="character" w:styleId="nfasis">
    <w:name w:val="Emphasis"/>
    <w:qFormat/>
    <w:rPr>
      <w:i/>
      <w:iCs/>
    </w:rPr>
  </w:style>
  <w:style w:type="character" w:styleId="Refdecomentario">
    <w:name w:val="annotation reference"/>
    <w:uiPriority w:val="99"/>
    <w:semiHidden/>
    <w:unhideWhenUsed/>
    <w:rsid w:val="001659DA"/>
    <w:rPr>
      <w:sz w:val="16"/>
      <w:szCs w:val="16"/>
    </w:rPr>
  </w:style>
  <w:style w:type="paragraph" w:styleId="Textocomentario">
    <w:name w:val="annotation text"/>
    <w:basedOn w:val="Normal"/>
    <w:link w:val="TextocomentarioCar"/>
    <w:uiPriority w:val="99"/>
    <w:semiHidden/>
    <w:unhideWhenUsed/>
    <w:rsid w:val="001659DA"/>
    <w:rPr>
      <w:sz w:val="20"/>
      <w:szCs w:val="20"/>
    </w:rPr>
  </w:style>
  <w:style w:type="character" w:customStyle="1" w:styleId="TextocomentarioCar">
    <w:name w:val="Texto comentario Car"/>
    <w:link w:val="Textocomentario"/>
    <w:uiPriority w:val="99"/>
    <w:semiHidden/>
    <w:rsid w:val="001659DA"/>
    <w:rPr>
      <w:lang w:val="es-ES" w:eastAsia="en-US"/>
    </w:rPr>
  </w:style>
  <w:style w:type="paragraph" w:styleId="Asuntodelcomentario">
    <w:name w:val="annotation subject"/>
    <w:basedOn w:val="Textocomentario"/>
    <w:next w:val="Textocomentario"/>
    <w:link w:val="AsuntodelcomentarioCar"/>
    <w:uiPriority w:val="99"/>
    <w:semiHidden/>
    <w:unhideWhenUsed/>
    <w:rsid w:val="001659DA"/>
    <w:rPr>
      <w:b/>
      <w:bCs/>
    </w:rPr>
  </w:style>
  <w:style w:type="character" w:customStyle="1" w:styleId="AsuntodelcomentarioCar">
    <w:name w:val="Asunto del comentario Car"/>
    <w:link w:val="Asuntodelcomentario"/>
    <w:uiPriority w:val="99"/>
    <w:semiHidden/>
    <w:rsid w:val="001659DA"/>
    <w:rPr>
      <w:b/>
      <w:bCs/>
      <w:lang w:val="es-ES" w:eastAsia="en-US"/>
    </w:rPr>
  </w:style>
  <w:style w:type="character" w:customStyle="1" w:styleId="Ttulo5Car">
    <w:name w:val="Título 5 Car"/>
    <w:link w:val="Ttulo5"/>
    <w:uiPriority w:val="9"/>
    <w:semiHidden/>
    <w:rsid w:val="00982723"/>
    <w:rPr>
      <w:rFonts w:ascii="Calibri" w:eastAsia="Times New Roman" w:hAnsi="Calibri" w:cs="Times New Roman"/>
      <w:b/>
      <w:bCs/>
      <w:i/>
      <w:iCs/>
      <w:sz w:val="26"/>
      <w:szCs w:val="26"/>
      <w:lang w:val="es-ES" w:eastAsia="en-US"/>
    </w:rPr>
  </w:style>
  <w:style w:type="character" w:customStyle="1" w:styleId="Ttulo6Car">
    <w:name w:val="Título 6 Car"/>
    <w:link w:val="Ttulo6"/>
    <w:uiPriority w:val="9"/>
    <w:semiHidden/>
    <w:rsid w:val="00982723"/>
    <w:rPr>
      <w:rFonts w:ascii="Calibri" w:eastAsia="Times New Roman" w:hAnsi="Calibri" w:cs="Times New Roman"/>
      <w:b/>
      <w:bCs/>
      <w:sz w:val="22"/>
      <w:szCs w:val="22"/>
      <w:lang w:val="es-ES" w:eastAsia="en-US"/>
    </w:rPr>
  </w:style>
  <w:style w:type="paragraph" w:customStyle="1" w:styleId="Default">
    <w:name w:val="Default"/>
    <w:rsid w:val="00322025"/>
    <w:pPr>
      <w:autoSpaceDE w:val="0"/>
      <w:autoSpaceDN w:val="0"/>
      <w:adjustRightInd w:val="0"/>
    </w:pPr>
    <w:rPr>
      <w:rFonts w:ascii="Verdana" w:hAnsi="Verdana" w:cs="Verdana"/>
      <w:color w:val="000000"/>
      <w:sz w:val="24"/>
      <w:szCs w:val="24"/>
      <w:lang w:eastAsia="en-US"/>
    </w:rPr>
  </w:style>
  <w:style w:type="paragraph" w:styleId="Sangradetextonormal">
    <w:name w:val="Body Text Indent"/>
    <w:basedOn w:val="Normal"/>
    <w:link w:val="SangradetextonormalCar"/>
    <w:uiPriority w:val="99"/>
    <w:semiHidden/>
    <w:unhideWhenUsed/>
    <w:rsid w:val="00054BEE"/>
    <w:pPr>
      <w:spacing w:after="120"/>
      <w:ind w:left="283"/>
    </w:pPr>
  </w:style>
  <w:style w:type="character" w:customStyle="1" w:styleId="SangradetextonormalCar">
    <w:name w:val="Sangría de texto normal Car"/>
    <w:link w:val="Sangradetextonormal"/>
    <w:uiPriority w:val="99"/>
    <w:semiHidden/>
    <w:rsid w:val="00054BE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5">
    <w:name w:val="heading 5"/>
    <w:basedOn w:val="Normal"/>
    <w:next w:val="Normal"/>
    <w:link w:val="Ttulo5Car"/>
    <w:uiPriority w:val="9"/>
    <w:semiHidden/>
    <w:unhideWhenUsed/>
    <w:qFormat/>
    <w:rsid w:val="00982723"/>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982723"/>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Textoindependiente2">
    <w:name w:val="Body Text 2"/>
    <w:basedOn w:val="Normal"/>
    <w:semiHidden/>
    <w:pPr>
      <w:spacing w:after="0" w:line="240" w:lineRule="auto"/>
    </w:pPr>
    <w:rPr>
      <w:rFonts w:ascii="Verdana" w:eastAsia="Times New Roman" w:hAnsi="Verdana"/>
      <w:sz w:val="18"/>
      <w:szCs w:val="24"/>
      <w:lang w:eastAsia="es-ES"/>
    </w:rPr>
  </w:style>
  <w:style w:type="paragraph" w:styleId="Prrafodelista">
    <w:name w:val="List Paragraph"/>
    <w:basedOn w:val="Normal"/>
    <w:uiPriority w:val="34"/>
    <w:qFormat/>
    <w:pPr>
      <w:ind w:left="708"/>
    </w:pPr>
  </w:style>
  <w:style w:type="character" w:customStyle="1" w:styleId="gmailquote">
    <w:name w:val="gmail_quote"/>
    <w:basedOn w:val="Fuentedeprrafopredeter"/>
  </w:style>
  <w:style w:type="character" w:customStyle="1" w:styleId="st">
    <w:name w:val="st"/>
    <w:basedOn w:val="Fuentedeprrafopredeter"/>
  </w:style>
  <w:style w:type="character" w:styleId="nfasis">
    <w:name w:val="Emphasis"/>
    <w:qFormat/>
    <w:rPr>
      <w:i/>
      <w:iCs/>
    </w:rPr>
  </w:style>
  <w:style w:type="character" w:styleId="Refdecomentario">
    <w:name w:val="annotation reference"/>
    <w:uiPriority w:val="99"/>
    <w:semiHidden/>
    <w:unhideWhenUsed/>
    <w:rsid w:val="001659DA"/>
    <w:rPr>
      <w:sz w:val="16"/>
      <w:szCs w:val="16"/>
    </w:rPr>
  </w:style>
  <w:style w:type="paragraph" w:styleId="Textocomentario">
    <w:name w:val="annotation text"/>
    <w:basedOn w:val="Normal"/>
    <w:link w:val="TextocomentarioCar"/>
    <w:uiPriority w:val="99"/>
    <w:semiHidden/>
    <w:unhideWhenUsed/>
    <w:rsid w:val="001659DA"/>
    <w:rPr>
      <w:sz w:val="20"/>
      <w:szCs w:val="20"/>
    </w:rPr>
  </w:style>
  <w:style w:type="character" w:customStyle="1" w:styleId="TextocomentarioCar">
    <w:name w:val="Texto comentario Car"/>
    <w:link w:val="Textocomentario"/>
    <w:uiPriority w:val="99"/>
    <w:semiHidden/>
    <w:rsid w:val="001659DA"/>
    <w:rPr>
      <w:lang w:val="es-ES" w:eastAsia="en-US"/>
    </w:rPr>
  </w:style>
  <w:style w:type="paragraph" w:styleId="Asuntodelcomentario">
    <w:name w:val="annotation subject"/>
    <w:basedOn w:val="Textocomentario"/>
    <w:next w:val="Textocomentario"/>
    <w:link w:val="AsuntodelcomentarioCar"/>
    <w:uiPriority w:val="99"/>
    <w:semiHidden/>
    <w:unhideWhenUsed/>
    <w:rsid w:val="001659DA"/>
    <w:rPr>
      <w:b/>
      <w:bCs/>
    </w:rPr>
  </w:style>
  <w:style w:type="character" w:customStyle="1" w:styleId="AsuntodelcomentarioCar">
    <w:name w:val="Asunto del comentario Car"/>
    <w:link w:val="Asuntodelcomentario"/>
    <w:uiPriority w:val="99"/>
    <w:semiHidden/>
    <w:rsid w:val="001659DA"/>
    <w:rPr>
      <w:b/>
      <w:bCs/>
      <w:lang w:val="es-ES" w:eastAsia="en-US"/>
    </w:rPr>
  </w:style>
  <w:style w:type="character" w:customStyle="1" w:styleId="Ttulo5Car">
    <w:name w:val="Título 5 Car"/>
    <w:link w:val="Ttulo5"/>
    <w:uiPriority w:val="9"/>
    <w:semiHidden/>
    <w:rsid w:val="00982723"/>
    <w:rPr>
      <w:rFonts w:ascii="Calibri" w:eastAsia="Times New Roman" w:hAnsi="Calibri" w:cs="Times New Roman"/>
      <w:b/>
      <w:bCs/>
      <w:i/>
      <w:iCs/>
      <w:sz w:val="26"/>
      <w:szCs w:val="26"/>
      <w:lang w:val="es-ES" w:eastAsia="en-US"/>
    </w:rPr>
  </w:style>
  <w:style w:type="character" w:customStyle="1" w:styleId="Ttulo6Car">
    <w:name w:val="Título 6 Car"/>
    <w:link w:val="Ttulo6"/>
    <w:uiPriority w:val="9"/>
    <w:semiHidden/>
    <w:rsid w:val="00982723"/>
    <w:rPr>
      <w:rFonts w:ascii="Calibri" w:eastAsia="Times New Roman" w:hAnsi="Calibri" w:cs="Times New Roman"/>
      <w:b/>
      <w:bCs/>
      <w:sz w:val="22"/>
      <w:szCs w:val="22"/>
      <w:lang w:val="es-ES" w:eastAsia="en-US"/>
    </w:rPr>
  </w:style>
  <w:style w:type="paragraph" w:customStyle="1" w:styleId="Default">
    <w:name w:val="Default"/>
    <w:rsid w:val="00322025"/>
    <w:pPr>
      <w:autoSpaceDE w:val="0"/>
      <w:autoSpaceDN w:val="0"/>
      <w:adjustRightInd w:val="0"/>
    </w:pPr>
    <w:rPr>
      <w:rFonts w:ascii="Verdana" w:hAnsi="Verdana" w:cs="Verdana"/>
      <w:color w:val="000000"/>
      <w:sz w:val="24"/>
      <w:szCs w:val="24"/>
      <w:lang w:eastAsia="en-US"/>
    </w:rPr>
  </w:style>
  <w:style w:type="paragraph" w:styleId="Sangradetextonormal">
    <w:name w:val="Body Text Indent"/>
    <w:basedOn w:val="Normal"/>
    <w:link w:val="SangradetextonormalCar"/>
    <w:uiPriority w:val="99"/>
    <w:semiHidden/>
    <w:unhideWhenUsed/>
    <w:rsid w:val="00054BEE"/>
    <w:pPr>
      <w:spacing w:after="120"/>
      <w:ind w:left="283"/>
    </w:pPr>
  </w:style>
  <w:style w:type="character" w:customStyle="1" w:styleId="SangradetextonormalCar">
    <w:name w:val="Sangría de texto normal Car"/>
    <w:link w:val="Sangradetextonormal"/>
    <w:uiPriority w:val="99"/>
    <w:semiHidden/>
    <w:rsid w:val="00054B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4734">
      <w:bodyDiv w:val="1"/>
      <w:marLeft w:val="0"/>
      <w:marRight w:val="0"/>
      <w:marTop w:val="0"/>
      <w:marBottom w:val="0"/>
      <w:divBdr>
        <w:top w:val="none" w:sz="0" w:space="0" w:color="auto"/>
        <w:left w:val="none" w:sz="0" w:space="0" w:color="auto"/>
        <w:bottom w:val="none" w:sz="0" w:space="0" w:color="auto"/>
        <w:right w:val="none" w:sz="0" w:space="0" w:color="auto"/>
      </w:divBdr>
    </w:div>
    <w:div w:id="20482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errera.GRAL\Datos%20de%20programa\Microsoft\Plantillas\Carta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0E874-86CE-4962-801F-C7934B4F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9D688-85BC-4989-BB92-756D95A4D978}">
  <ds:schemaRefs>
    <ds:schemaRef ds:uri="http://schemas.microsoft.com/sharepoint/v3/contenttype/forms"/>
  </ds:schemaRefs>
</ds:datastoreItem>
</file>

<file path=customXml/itemProps3.xml><?xml version="1.0" encoding="utf-8"?>
<ds:datastoreItem xmlns:ds="http://schemas.openxmlformats.org/officeDocument/2006/customXml" ds:itemID="{D4D9E90F-64CC-43D5-8C5F-88721658E1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90FB42-5010-4F12-B19D-8D6E37FD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Carta2012.dot</Template>
  <TotalTime>0</TotalTime>
  <Pages>28</Pages>
  <Words>9716</Words>
  <Characters>53441</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23 de enero 2011</vt:lpstr>
    </vt:vector>
  </TitlesOfParts>
  <Company>Microsoft</Company>
  <LinksUpToDate>false</LinksUpToDate>
  <CharactersWithSpaces>63031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creator>mherrera</dc:creator>
  <cp:lastModifiedBy>Eric David Meza Sandí</cp:lastModifiedBy>
  <cp:revision>2</cp:revision>
  <cp:lastPrinted>2019-11-21T15:38:00Z</cp:lastPrinted>
  <dcterms:created xsi:type="dcterms:W3CDTF">2020-09-25T15:45:00Z</dcterms:created>
  <dcterms:modified xsi:type="dcterms:W3CDTF">2020-09-25T15:45:00Z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